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EE5" w:themeColor="accent2"/>
  <w:body>
    <w:p w14:paraId="2E3015F4" w14:textId="77777777" w:rsidR="008C2636" w:rsidRPr="0057266D" w:rsidRDefault="00A34F63" w:rsidP="00BF24D6">
      <w:pPr>
        <w:pStyle w:val="Title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6F4C395" wp14:editId="1700037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692000"/>
            <wp:effectExtent l="0" t="0" r="3175" b="0"/>
            <wp:wrapNone/>
            <wp:docPr id="1041982340" name="Background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82340" name="Background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66D">
        <w:rPr>
          <w:noProof/>
        </w:rPr>
        <w:drawing>
          <wp:anchor distT="0" distB="0" distL="114300" distR="114300" simplePos="0" relativeHeight="251665408" behindDoc="0" locked="1" layoutInCell="1" allowOverlap="1" wp14:anchorId="7691F259" wp14:editId="580B45C7">
            <wp:simplePos x="0" y="0"/>
            <wp:positionH relativeFrom="page">
              <wp:posOffset>720090</wp:posOffset>
            </wp:positionH>
            <wp:positionV relativeFrom="page">
              <wp:posOffset>9516110</wp:posOffset>
            </wp:positionV>
            <wp:extent cx="2502000" cy="464400"/>
            <wp:effectExtent l="0" t="0" r="0" b="0"/>
            <wp:wrapNone/>
            <wp:docPr id="191334157" name="VLSBC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4157" name="VLSBC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Reflective</w:t>
      </w:r>
      <w:r w:rsidR="008C2636">
        <w:t xml:space="preserve"> </w:t>
      </w:r>
      <w:r>
        <w:t xml:space="preserve">Practice </w:t>
      </w:r>
      <w:r w:rsidR="008C2636">
        <w:t>Template</w:t>
      </w:r>
    </w:p>
    <w:p w14:paraId="05C70E1B" w14:textId="77777777" w:rsidR="006008CA" w:rsidRDefault="006008CA" w:rsidP="000D55F5">
      <w:pPr>
        <w:pStyle w:val="BodyText"/>
      </w:pPr>
      <w:r>
        <w:br w:type="page"/>
      </w:r>
    </w:p>
    <w:p w14:paraId="4074DAD4" w14:textId="77777777" w:rsidR="00A34F63" w:rsidRDefault="00A34F63" w:rsidP="00A34F63">
      <w:pPr>
        <w:pStyle w:val="LargePullText"/>
      </w:pPr>
      <w:r>
        <w:lastRenderedPageBreak/>
        <w:t xml:space="preserve">Reflective practice is a simple, time-efficient and evidence-based way to enhance your professional performance and improve your wellbeing. </w:t>
      </w:r>
    </w:p>
    <w:p w14:paraId="5DFBD99F" w14:textId="77777777" w:rsidR="00A34F63" w:rsidRDefault="00A34F63" w:rsidP="00E520E7">
      <w:pPr>
        <w:pStyle w:val="LargeBodyText"/>
        <w:ind w:right="964"/>
      </w:pPr>
      <w:r>
        <w:t xml:space="preserve">It’s widely used in other professions and is increasingly being taught in legal education. It’s beneficial regardless of how advanced you are in your career, </w:t>
      </w:r>
      <w:r>
        <w:br/>
        <w:t xml:space="preserve">and particularly helpful for early career lawyers. </w:t>
      </w:r>
    </w:p>
    <w:p w14:paraId="21D8841A" w14:textId="77777777" w:rsidR="00382D7E" w:rsidRPr="00B86405" w:rsidRDefault="00A34F63" w:rsidP="00E520E7">
      <w:pPr>
        <w:pStyle w:val="LargeBodyText"/>
        <w:ind w:right="964"/>
      </w:pPr>
      <w:r>
        <w:t>Reflective practice doesn’t need to take a lot of time, and this template can be completed in just 5-10 minutes (or you can do it over a longer period, delving deeper into your experience). The more often you go through a structured process of reflection, the easier and more instinctive this process will become</w:t>
      </w:r>
    </w:p>
    <w:p w14:paraId="0A509D09" w14:textId="279A3CB1" w:rsidR="00382D7E" w:rsidRPr="00081CA6" w:rsidRDefault="00382D7E" w:rsidP="00A34F63">
      <w:pPr>
        <w:pStyle w:val="Contactdetails"/>
        <w:spacing w:before="7040"/>
        <w:ind w:right="1077"/>
        <w:rPr>
          <w:u w:val="single"/>
        </w:rPr>
      </w:pPr>
      <w:r w:rsidRPr="004109F3">
        <w:t xml:space="preserve">This template has </w:t>
      </w:r>
      <w:r w:rsidRPr="00081CA6">
        <w:t>been</w:t>
      </w:r>
      <w:r w:rsidRPr="004109F3">
        <w:t xml:space="preserve"> created by the VLSB+C for lawyers to use. For more information and guidance visit the VLSB+C website</w:t>
      </w:r>
      <w:r w:rsidRPr="00081CA6">
        <w:rPr>
          <w:spacing w:val="-2"/>
        </w:rPr>
        <w:t xml:space="preserve">: </w:t>
      </w:r>
      <w:hyperlink r:id="rId13" w:history="1">
        <w:r w:rsidRPr="00FE317D">
          <w:rPr>
            <w:rStyle w:val="Hyperlink"/>
            <w:rFonts w:asciiTheme="minorHAnsi" w:hAnsiTheme="minorHAnsi"/>
          </w:rPr>
          <w:t>lsbc.vic.gov.au/SLP</w:t>
        </w:r>
      </w:hyperlink>
      <w:r w:rsidR="009C30BB">
        <w:t>.</w:t>
      </w:r>
    </w:p>
    <w:p w14:paraId="51A50F9A" w14:textId="77777777" w:rsidR="006008CA" w:rsidRDefault="007D4444" w:rsidP="0057266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380D077" wp14:editId="3FCA31A8">
                <wp:simplePos x="0" y="0"/>
                <wp:positionH relativeFrom="page">
                  <wp:posOffset>720090</wp:posOffset>
                </wp:positionH>
                <wp:positionV relativeFrom="page">
                  <wp:posOffset>9501505</wp:posOffset>
                </wp:positionV>
                <wp:extent cx="2412000" cy="676800"/>
                <wp:effectExtent l="0" t="0" r="7620" b="9525"/>
                <wp:wrapNone/>
                <wp:docPr id="81245955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6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6EFA3" w14:textId="77777777" w:rsidR="004109F3" w:rsidRPr="00081CA6" w:rsidRDefault="004109F3" w:rsidP="00081CA6">
                            <w:pPr>
                              <w:pStyle w:val="Contactdetails"/>
                            </w:pPr>
                            <w:r>
                              <w:t xml:space="preserve">Level 27, 500 Bourke </w:t>
                            </w:r>
                            <w:r w:rsidRPr="004109F3">
                              <w:t>Street</w:t>
                            </w:r>
                            <w:r>
                              <w:t xml:space="preserve"> Melbourne 3000</w:t>
                            </w:r>
                            <w:r>
                              <w:br/>
                              <w:t xml:space="preserve">GPO Box 492 </w:t>
                            </w:r>
                            <w:r w:rsidRPr="00081CA6">
                              <w:t>Melbourne 3001</w:t>
                            </w:r>
                          </w:p>
                          <w:p w14:paraId="3A640FB7" w14:textId="7BB54786" w:rsidR="004109F3" w:rsidRPr="00081CA6" w:rsidRDefault="004109F3" w:rsidP="00081CA6">
                            <w:pPr>
                              <w:pStyle w:val="Contactdetails"/>
                            </w:pPr>
                            <w:r w:rsidRPr="00081CA6">
                              <w:t xml:space="preserve">1300 796 344   </w:t>
                            </w:r>
                            <w:hyperlink r:id="rId14" w:history="1">
                              <w:r w:rsidRPr="009C30BB">
                                <w:rPr>
                                  <w:rStyle w:val="SemiBold"/>
                                  <w:u w:val="single"/>
                                </w:rPr>
                                <w:t>lsbc.vic.gov.au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0D07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6.7pt;margin-top:748.15pt;width:189.9pt;height:53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" filled="f" stroked="f" strokeweight=".5pt">
                <v:textbox inset="0,0,0,0">
                  <w:txbxContent>
                    <w:p w14:paraId="1646EFA3" w14:textId="77777777" w:rsidR="004109F3" w:rsidRPr="00081CA6" w:rsidRDefault="004109F3" w:rsidP="00081CA6">
                      <w:pPr>
                        <w:pStyle w:val="Contactdetails"/>
                      </w:pPr>
                      <w:r>
                        <w:t xml:space="preserve">Level 27, 500 Bourke </w:t>
                      </w:r>
                      <w:r w:rsidRPr="004109F3">
                        <w:t>Street</w:t>
                      </w:r>
                      <w:r>
                        <w:t xml:space="preserve"> Melbourne 3000</w:t>
                      </w:r>
                      <w:r>
                        <w:br/>
                        <w:t xml:space="preserve">GPO Box 492 </w:t>
                      </w:r>
                      <w:r w:rsidRPr="00081CA6">
                        <w:t>Melbourne 3001</w:t>
                      </w:r>
                    </w:p>
                    <w:p w14:paraId="3A640FB7" w14:textId="7BB54786" w:rsidR="004109F3" w:rsidRPr="00081CA6" w:rsidRDefault="004109F3" w:rsidP="00081CA6">
                      <w:pPr>
                        <w:pStyle w:val="Contactdetails"/>
                      </w:pPr>
                      <w:r w:rsidRPr="00081CA6">
                        <w:t xml:space="preserve">1300 796 344   </w:t>
                      </w:r>
                      <w:hyperlink r:id="rId15" w:history="1">
                        <w:r w:rsidRPr="009C30BB">
                          <w:rPr>
                            <w:rStyle w:val="SemiBold"/>
                            <w:u w:val="single"/>
                          </w:rPr>
                          <w:t>lsbc.vic.gov.au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109F3">
        <w:rPr>
          <w:noProof/>
        </w:rPr>
        <w:drawing>
          <wp:anchor distT="0" distB="0" distL="114300" distR="114300" simplePos="0" relativeHeight="251666432" behindDoc="0" locked="1" layoutInCell="1" allowOverlap="1" wp14:anchorId="4ADFDE5C" wp14:editId="09625195">
            <wp:simplePos x="0" y="0"/>
            <wp:positionH relativeFrom="margin">
              <wp:align>left</wp:align>
            </wp:positionH>
            <wp:positionV relativeFrom="page">
              <wp:posOffset>8954135</wp:posOffset>
            </wp:positionV>
            <wp:extent cx="1900800" cy="352800"/>
            <wp:effectExtent l="0" t="0" r="4445" b="9525"/>
            <wp:wrapNone/>
            <wp:docPr id="1300981870" name="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1870" name="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CE3">
        <w:rPr>
          <w:noProof/>
        </w:rPr>
        <w:drawing>
          <wp:anchor distT="0" distB="0" distL="114300" distR="114300" simplePos="0" relativeHeight="251662336" behindDoc="1" locked="1" layoutInCell="1" allowOverlap="1" wp14:anchorId="1BE072A9" wp14:editId="0C9B7359">
            <wp:simplePos x="724395" y="1900052"/>
            <wp:positionH relativeFrom="page">
              <wp:align>right</wp:align>
            </wp:positionH>
            <wp:positionV relativeFrom="page">
              <wp:align>bottom</wp:align>
            </wp:positionV>
            <wp:extent cx="2502000" cy="2404800"/>
            <wp:effectExtent l="0" t="0" r="0" b="0"/>
            <wp:wrapNone/>
            <wp:docPr id="1301389343" name="White Block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89343" name="White Block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24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C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2A4C86A" wp14:editId="46A9755B">
                <wp:simplePos x="59377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1381763482" name="Backgrou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5B3DD" id="Background" o:spid="_x0000_s1026" alt="&quot;&quot;" style="position:absolute;margin-left:0;margin-top:0;width:595.3pt;height:841.9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" fillcolor="#c6dee5 [3205]" stroked="f" strokeweight="2pt">
                <w10:wrap anchorx="page" anchory="page"/>
                <w10:anchorlock/>
              </v:rect>
            </w:pict>
          </mc:Fallback>
        </mc:AlternateContent>
      </w:r>
      <w:r w:rsidR="006008CA">
        <w:br w:type="page"/>
      </w:r>
    </w:p>
    <w:p w14:paraId="44545CAA" w14:textId="77777777" w:rsidR="00AF41B2" w:rsidRDefault="00E520E7" w:rsidP="00E520E7">
      <w:pPr>
        <w:pStyle w:val="Heading1"/>
      </w:pPr>
      <w:r w:rsidRPr="00E520E7">
        <w:lastRenderedPageBreak/>
        <w:t>How to use this template</w:t>
      </w:r>
    </w:p>
    <w:p w14:paraId="7373B7CD" w14:textId="77777777" w:rsidR="00E520E7" w:rsidRPr="00E520E7" w:rsidRDefault="00E520E7" w:rsidP="00E520E7">
      <w:pPr>
        <w:pStyle w:val="LargeBodyText"/>
        <w:spacing w:after="0"/>
        <w:ind w:right="794"/>
        <w:rPr>
          <w:spacing w:val="0"/>
        </w:rPr>
      </w:pPr>
      <w:r w:rsidRPr="00E520E7">
        <w:rPr>
          <w:spacing w:val="0"/>
        </w:rPr>
        <w:t xml:space="preserve">There are </w:t>
      </w:r>
      <w:proofErr w:type="gramStart"/>
      <w:r w:rsidRPr="00E520E7">
        <w:rPr>
          <w:spacing w:val="0"/>
        </w:rPr>
        <w:t>a number of</w:t>
      </w:r>
      <w:proofErr w:type="gramEnd"/>
      <w:r w:rsidRPr="00E520E7">
        <w:rPr>
          <w:spacing w:val="0"/>
        </w:rPr>
        <w:t xml:space="preserve"> ways to approach reflective practice. This template is based on Gibbs’ Reflective Cycle, which describes a simple and straightforward six-step reflective process:</w:t>
      </w:r>
    </w:p>
    <w:p w14:paraId="395F2FB4" w14:textId="77777777" w:rsidR="00E520E7" w:rsidRDefault="00E520E7" w:rsidP="00E520E7">
      <w:pPr>
        <w:pStyle w:val="NoSpacing"/>
        <w:spacing w:after="360"/>
        <w:jc w:val="center"/>
        <w:sectPr w:rsidR="00E520E7" w:rsidSect="00432D1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40" w:code="9"/>
          <w:pgMar w:top="1814" w:right="1503" w:bottom="284" w:left="1134" w:header="255" w:footer="284" w:gutter="0"/>
          <w:cols w:space="369"/>
          <w:docGrid w:linePitch="360"/>
        </w:sectPr>
      </w:pPr>
      <w:r w:rsidRPr="004B2BA3">
        <w:rPr>
          <w:noProof/>
        </w:rPr>
        <mc:AlternateContent>
          <mc:Choice Requires="wpg">
            <w:drawing>
              <wp:inline distT="0" distB="0" distL="0" distR="0" wp14:anchorId="6E07FEA5" wp14:editId="43C0F0EF">
                <wp:extent cx="4057200" cy="4104000"/>
                <wp:effectExtent l="0" t="0" r="635" b="0"/>
                <wp:docPr id="47484405" name="object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200" cy="4104000"/>
                          <a:chOff x="0" y="0"/>
                          <a:chExt cx="4056913" cy="4102456"/>
                        </a:xfrm>
                      </wpg:grpSpPr>
                      <wps:wsp>
                        <wps:cNvPr id="2062237900" name="object 5"/>
                        <wps:cNvSpPr/>
                        <wps:spPr>
                          <a:xfrm>
                            <a:off x="2090093" y="2092564"/>
                            <a:ext cx="148209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89" h="1499235">
                                <a:moveTo>
                                  <a:pt x="0" y="1498676"/>
                                </a:moveTo>
                                <a:lnTo>
                                  <a:pt x="47809" y="1496879"/>
                                </a:lnTo>
                                <a:lnTo>
                                  <a:pt x="95229" y="1493617"/>
                                </a:lnTo>
                                <a:lnTo>
                                  <a:pt x="142239" y="1488912"/>
                                </a:lnTo>
                                <a:lnTo>
                                  <a:pt x="188816" y="1482787"/>
                                </a:lnTo>
                                <a:lnTo>
                                  <a:pt x="234938" y="1475264"/>
                                </a:lnTo>
                                <a:lnTo>
                                  <a:pt x="280582" y="1466364"/>
                                </a:lnTo>
                                <a:lnTo>
                                  <a:pt x="325727" y="1456109"/>
                                </a:lnTo>
                                <a:lnTo>
                                  <a:pt x="370351" y="1444523"/>
                                </a:lnTo>
                                <a:lnTo>
                                  <a:pt x="414431" y="1431626"/>
                                </a:lnTo>
                                <a:lnTo>
                                  <a:pt x="457946" y="1417442"/>
                                </a:lnTo>
                                <a:lnTo>
                                  <a:pt x="500873" y="1401992"/>
                                </a:lnTo>
                                <a:lnTo>
                                  <a:pt x="543189" y="1385298"/>
                                </a:lnTo>
                                <a:lnTo>
                                  <a:pt x="584874" y="1367382"/>
                                </a:lnTo>
                                <a:lnTo>
                                  <a:pt x="625904" y="1348268"/>
                                </a:lnTo>
                                <a:lnTo>
                                  <a:pt x="666258" y="1327975"/>
                                </a:lnTo>
                                <a:lnTo>
                                  <a:pt x="705914" y="1306528"/>
                                </a:lnTo>
                                <a:lnTo>
                                  <a:pt x="744849" y="1283948"/>
                                </a:lnTo>
                                <a:lnTo>
                                  <a:pt x="783042" y="1260257"/>
                                </a:lnTo>
                                <a:lnTo>
                                  <a:pt x="820469" y="1235477"/>
                                </a:lnTo>
                                <a:lnTo>
                                  <a:pt x="857110" y="1209630"/>
                                </a:lnTo>
                                <a:lnTo>
                                  <a:pt x="892942" y="1182738"/>
                                </a:lnTo>
                                <a:lnTo>
                                  <a:pt x="927942" y="1154825"/>
                                </a:lnTo>
                                <a:lnTo>
                                  <a:pt x="962090" y="1125911"/>
                                </a:lnTo>
                                <a:lnTo>
                                  <a:pt x="995361" y="1096018"/>
                                </a:lnTo>
                                <a:lnTo>
                                  <a:pt x="1027736" y="1065170"/>
                                </a:lnTo>
                                <a:lnTo>
                                  <a:pt x="1059190" y="1033388"/>
                                </a:lnTo>
                                <a:lnTo>
                                  <a:pt x="1089703" y="1000693"/>
                                </a:lnTo>
                                <a:lnTo>
                                  <a:pt x="1119252" y="967110"/>
                                </a:lnTo>
                                <a:lnTo>
                                  <a:pt x="1147814" y="932658"/>
                                </a:lnTo>
                                <a:lnTo>
                                  <a:pt x="1175369" y="897361"/>
                                </a:lnTo>
                                <a:lnTo>
                                  <a:pt x="1201893" y="861241"/>
                                </a:lnTo>
                                <a:lnTo>
                                  <a:pt x="1227365" y="824319"/>
                                </a:lnTo>
                                <a:lnTo>
                                  <a:pt x="1251763" y="786619"/>
                                </a:lnTo>
                                <a:lnTo>
                                  <a:pt x="1275064" y="748161"/>
                                </a:lnTo>
                                <a:lnTo>
                                  <a:pt x="1297245" y="708969"/>
                                </a:lnTo>
                                <a:lnTo>
                                  <a:pt x="1318287" y="669064"/>
                                </a:lnTo>
                                <a:lnTo>
                                  <a:pt x="1338165" y="628468"/>
                                </a:lnTo>
                                <a:lnTo>
                                  <a:pt x="1356857" y="587203"/>
                                </a:lnTo>
                                <a:lnTo>
                                  <a:pt x="1374343" y="545293"/>
                                </a:lnTo>
                                <a:lnTo>
                                  <a:pt x="1390599" y="502758"/>
                                </a:lnTo>
                                <a:lnTo>
                                  <a:pt x="1405604" y="459621"/>
                                </a:lnTo>
                                <a:lnTo>
                                  <a:pt x="1419335" y="415904"/>
                                </a:lnTo>
                                <a:lnTo>
                                  <a:pt x="1431770" y="371629"/>
                                </a:lnTo>
                                <a:lnTo>
                                  <a:pt x="1442888" y="326818"/>
                                </a:lnTo>
                                <a:lnTo>
                                  <a:pt x="1452665" y="281494"/>
                                </a:lnTo>
                                <a:lnTo>
                                  <a:pt x="1461080" y="235678"/>
                                </a:lnTo>
                                <a:lnTo>
                                  <a:pt x="1468111" y="189392"/>
                                </a:lnTo>
                                <a:lnTo>
                                  <a:pt x="1473736" y="142660"/>
                                </a:lnTo>
                                <a:lnTo>
                                  <a:pt x="1477932" y="95502"/>
                                </a:lnTo>
                                <a:lnTo>
                                  <a:pt x="1480677" y="47941"/>
                                </a:lnTo>
                                <a:lnTo>
                                  <a:pt x="1481950" y="0"/>
                                </a:lnTo>
                              </a:path>
                            </a:pathLst>
                          </a:custGeom>
                          <a:ln w="11404">
                            <a:solidFill>
                              <a:srgbClr val="0D3958"/>
                            </a:solidFill>
                            <a:prstDash val="dot"/>
                          </a:ln>
                        </wps:spPr>
                        <wps:bodyPr wrap="square" lIns="0" tIns="0" rIns="0" bIns="0" rtlCol="0"/>
                      </wps:wsp>
                      <wps:wsp>
                        <wps:cNvPr id="2041880775" name="object 6"/>
                        <wps:cNvSpPr/>
                        <wps:spPr>
                          <a:xfrm>
                            <a:off x="2073085" y="559574"/>
                            <a:ext cx="1499235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482089">
                                <a:moveTo>
                                  <a:pt x="1498676" y="1481950"/>
                                </a:moveTo>
                                <a:lnTo>
                                  <a:pt x="1496879" y="1434140"/>
                                </a:lnTo>
                                <a:lnTo>
                                  <a:pt x="1493617" y="1386719"/>
                                </a:lnTo>
                                <a:lnTo>
                                  <a:pt x="1488912" y="1339708"/>
                                </a:lnTo>
                                <a:lnTo>
                                  <a:pt x="1482787" y="1293131"/>
                                </a:lnTo>
                                <a:lnTo>
                                  <a:pt x="1475264" y="1247009"/>
                                </a:lnTo>
                                <a:lnTo>
                                  <a:pt x="1466364" y="1201364"/>
                                </a:lnTo>
                                <a:lnTo>
                                  <a:pt x="1456109" y="1156218"/>
                                </a:lnTo>
                                <a:lnTo>
                                  <a:pt x="1444523" y="1111594"/>
                                </a:lnTo>
                                <a:lnTo>
                                  <a:pt x="1431626" y="1067513"/>
                                </a:lnTo>
                                <a:lnTo>
                                  <a:pt x="1417442" y="1023999"/>
                                </a:lnTo>
                                <a:lnTo>
                                  <a:pt x="1401992" y="981072"/>
                                </a:lnTo>
                                <a:lnTo>
                                  <a:pt x="1385298" y="938755"/>
                                </a:lnTo>
                                <a:lnTo>
                                  <a:pt x="1367382" y="897070"/>
                                </a:lnTo>
                                <a:lnTo>
                                  <a:pt x="1348268" y="856039"/>
                                </a:lnTo>
                                <a:lnTo>
                                  <a:pt x="1327975" y="815685"/>
                                </a:lnTo>
                                <a:lnTo>
                                  <a:pt x="1306528" y="776029"/>
                                </a:lnTo>
                                <a:lnTo>
                                  <a:pt x="1283948" y="737094"/>
                                </a:lnTo>
                                <a:lnTo>
                                  <a:pt x="1260257" y="698902"/>
                                </a:lnTo>
                                <a:lnTo>
                                  <a:pt x="1235477" y="661474"/>
                                </a:lnTo>
                                <a:lnTo>
                                  <a:pt x="1209630" y="624834"/>
                                </a:lnTo>
                                <a:lnTo>
                                  <a:pt x="1182738" y="589002"/>
                                </a:lnTo>
                                <a:lnTo>
                                  <a:pt x="1154825" y="554002"/>
                                </a:lnTo>
                                <a:lnTo>
                                  <a:pt x="1125911" y="519855"/>
                                </a:lnTo>
                                <a:lnTo>
                                  <a:pt x="1096018" y="486583"/>
                                </a:lnTo>
                                <a:lnTo>
                                  <a:pt x="1065170" y="454209"/>
                                </a:lnTo>
                                <a:lnTo>
                                  <a:pt x="1033388" y="422755"/>
                                </a:lnTo>
                                <a:lnTo>
                                  <a:pt x="1000693" y="392242"/>
                                </a:lnTo>
                                <a:lnTo>
                                  <a:pt x="967110" y="362693"/>
                                </a:lnTo>
                                <a:lnTo>
                                  <a:pt x="932658" y="334131"/>
                                </a:lnTo>
                                <a:lnTo>
                                  <a:pt x="897361" y="306576"/>
                                </a:lnTo>
                                <a:lnTo>
                                  <a:pt x="861241" y="280052"/>
                                </a:lnTo>
                                <a:lnTo>
                                  <a:pt x="824319" y="254581"/>
                                </a:lnTo>
                                <a:lnTo>
                                  <a:pt x="786619" y="230183"/>
                                </a:lnTo>
                                <a:lnTo>
                                  <a:pt x="748161" y="206883"/>
                                </a:lnTo>
                                <a:lnTo>
                                  <a:pt x="708969" y="184701"/>
                                </a:lnTo>
                                <a:lnTo>
                                  <a:pt x="669064" y="163660"/>
                                </a:lnTo>
                                <a:lnTo>
                                  <a:pt x="628468" y="143783"/>
                                </a:lnTo>
                                <a:lnTo>
                                  <a:pt x="587203" y="125090"/>
                                </a:lnTo>
                                <a:lnTo>
                                  <a:pt x="545293" y="107605"/>
                                </a:lnTo>
                                <a:lnTo>
                                  <a:pt x="502758" y="91349"/>
                                </a:lnTo>
                                <a:lnTo>
                                  <a:pt x="459621" y="76344"/>
                                </a:lnTo>
                                <a:lnTo>
                                  <a:pt x="415904" y="62613"/>
                                </a:lnTo>
                                <a:lnTo>
                                  <a:pt x="371629" y="50178"/>
                                </a:lnTo>
                                <a:lnTo>
                                  <a:pt x="326818" y="39061"/>
                                </a:lnTo>
                                <a:lnTo>
                                  <a:pt x="281494" y="29284"/>
                                </a:lnTo>
                                <a:lnTo>
                                  <a:pt x="235678" y="20869"/>
                                </a:lnTo>
                                <a:lnTo>
                                  <a:pt x="189392" y="13838"/>
                                </a:lnTo>
                                <a:lnTo>
                                  <a:pt x="142660" y="8214"/>
                                </a:lnTo>
                                <a:lnTo>
                                  <a:pt x="95502" y="4018"/>
                                </a:lnTo>
                                <a:lnTo>
                                  <a:pt x="47941" y="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404">
                            <a:solidFill>
                              <a:srgbClr val="0D3958"/>
                            </a:solidFill>
                            <a:prstDash val="dot"/>
                          </a:ln>
                        </wps:spPr>
                        <wps:bodyPr wrap="square" lIns="0" tIns="0" rIns="0" bIns="0" rtlCol="0"/>
                      </wps:wsp>
                      <wps:wsp>
                        <wps:cNvPr id="1070343427" name="object 7"/>
                        <wps:cNvSpPr/>
                        <wps:spPr>
                          <a:xfrm>
                            <a:off x="540096" y="559853"/>
                            <a:ext cx="148209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89" h="1499235">
                                <a:moveTo>
                                  <a:pt x="1481950" y="0"/>
                                </a:moveTo>
                                <a:lnTo>
                                  <a:pt x="1434140" y="1796"/>
                                </a:lnTo>
                                <a:lnTo>
                                  <a:pt x="1386720" y="5058"/>
                                </a:lnTo>
                                <a:lnTo>
                                  <a:pt x="1339710" y="9763"/>
                                </a:lnTo>
                                <a:lnTo>
                                  <a:pt x="1293133" y="15888"/>
                                </a:lnTo>
                                <a:lnTo>
                                  <a:pt x="1247012" y="23412"/>
                                </a:lnTo>
                                <a:lnTo>
                                  <a:pt x="1201367" y="32312"/>
                                </a:lnTo>
                                <a:lnTo>
                                  <a:pt x="1156222" y="42566"/>
                                </a:lnTo>
                                <a:lnTo>
                                  <a:pt x="1111598" y="54152"/>
                                </a:lnTo>
                                <a:lnTo>
                                  <a:pt x="1067518" y="67049"/>
                                </a:lnTo>
                                <a:lnTo>
                                  <a:pt x="1024003" y="81233"/>
                                </a:lnTo>
                                <a:lnTo>
                                  <a:pt x="981077" y="96684"/>
                                </a:lnTo>
                                <a:lnTo>
                                  <a:pt x="938760" y="113377"/>
                                </a:lnTo>
                                <a:lnTo>
                                  <a:pt x="897075" y="131293"/>
                                </a:lnTo>
                                <a:lnTo>
                                  <a:pt x="856045" y="150408"/>
                                </a:lnTo>
                                <a:lnTo>
                                  <a:pt x="815691" y="170700"/>
                                </a:lnTo>
                                <a:lnTo>
                                  <a:pt x="776035" y="192147"/>
                                </a:lnTo>
                                <a:lnTo>
                                  <a:pt x="737100" y="214727"/>
                                </a:lnTo>
                                <a:lnTo>
                                  <a:pt x="698908" y="238419"/>
                                </a:lnTo>
                                <a:lnTo>
                                  <a:pt x="661480" y="263199"/>
                                </a:lnTo>
                                <a:lnTo>
                                  <a:pt x="624839" y="289045"/>
                                </a:lnTo>
                                <a:lnTo>
                                  <a:pt x="589007" y="315937"/>
                                </a:lnTo>
                                <a:lnTo>
                                  <a:pt x="554007" y="343851"/>
                                </a:lnTo>
                                <a:lnTo>
                                  <a:pt x="519860" y="372765"/>
                                </a:lnTo>
                                <a:lnTo>
                                  <a:pt x="486588" y="402657"/>
                                </a:lnTo>
                                <a:lnTo>
                                  <a:pt x="454214" y="433505"/>
                                </a:lnTo>
                                <a:lnTo>
                                  <a:pt x="422759" y="465288"/>
                                </a:lnTo>
                                <a:lnTo>
                                  <a:pt x="392246" y="497982"/>
                                </a:lnTo>
                                <a:lnTo>
                                  <a:pt x="362698" y="531566"/>
                                </a:lnTo>
                                <a:lnTo>
                                  <a:pt x="334135" y="566017"/>
                                </a:lnTo>
                                <a:lnTo>
                                  <a:pt x="306580" y="601314"/>
                                </a:lnTo>
                                <a:lnTo>
                                  <a:pt x="280056" y="637434"/>
                                </a:lnTo>
                                <a:lnTo>
                                  <a:pt x="254584" y="674356"/>
                                </a:lnTo>
                                <a:lnTo>
                                  <a:pt x="230187" y="712056"/>
                                </a:lnTo>
                                <a:lnTo>
                                  <a:pt x="206886" y="750514"/>
                                </a:lnTo>
                                <a:lnTo>
                                  <a:pt x="184704" y="789706"/>
                                </a:lnTo>
                                <a:lnTo>
                                  <a:pt x="163663" y="829612"/>
                                </a:lnTo>
                                <a:lnTo>
                                  <a:pt x="143785" y="870207"/>
                                </a:lnTo>
                                <a:lnTo>
                                  <a:pt x="125092" y="911472"/>
                                </a:lnTo>
                                <a:lnTo>
                                  <a:pt x="107606" y="953382"/>
                                </a:lnTo>
                                <a:lnTo>
                                  <a:pt x="91350" y="995917"/>
                                </a:lnTo>
                                <a:lnTo>
                                  <a:pt x="76345" y="1039054"/>
                                </a:lnTo>
                                <a:lnTo>
                                  <a:pt x="62614" y="1082772"/>
                                </a:lnTo>
                                <a:lnTo>
                                  <a:pt x="50179" y="1127047"/>
                                </a:lnTo>
                                <a:lnTo>
                                  <a:pt x="39062" y="1171857"/>
                                </a:lnTo>
                                <a:lnTo>
                                  <a:pt x="29284" y="1217182"/>
                                </a:lnTo>
                                <a:lnTo>
                                  <a:pt x="20869" y="1262998"/>
                                </a:lnTo>
                                <a:lnTo>
                                  <a:pt x="13838" y="1309283"/>
                                </a:lnTo>
                                <a:lnTo>
                                  <a:pt x="8214" y="1356015"/>
                                </a:lnTo>
                                <a:lnTo>
                                  <a:pt x="4018" y="1403173"/>
                                </a:lnTo>
                                <a:lnTo>
                                  <a:pt x="1272" y="1450734"/>
                                </a:lnTo>
                                <a:lnTo>
                                  <a:pt x="0" y="1498676"/>
                                </a:lnTo>
                              </a:path>
                            </a:pathLst>
                          </a:custGeom>
                          <a:ln w="11404">
                            <a:solidFill>
                              <a:srgbClr val="0D3958"/>
                            </a:solidFill>
                            <a:prstDash val="dot"/>
                          </a:ln>
                        </wps:spPr>
                        <wps:bodyPr wrap="square" lIns="0" tIns="0" rIns="0" bIns="0" rtlCol="0"/>
                      </wps:wsp>
                      <wps:wsp>
                        <wps:cNvPr id="1739164665" name="object 8"/>
                        <wps:cNvSpPr/>
                        <wps:spPr>
                          <a:xfrm>
                            <a:off x="540377" y="2109569"/>
                            <a:ext cx="1499235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482089">
                                <a:moveTo>
                                  <a:pt x="0" y="0"/>
                                </a:moveTo>
                                <a:lnTo>
                                  <a:pt x="1796" y="47809"/>
                                </a:lnTo>
                                <a:lnTo>
                                  <a:pt x="5058" y="95229"/>
                                </a:lnTo>
                                <a:lnTo>
                                  <a:pt x="9763" y="142239"/>
                                </a:lnTo>
                                <a:lnTo>
                                  <a:pt x="15888" y="188816"/>
                                </a:lnTo>
                                <a:lnTo>
                                  <a:pt x="23412" y="234937"/>
                                </a:lnTo>
                                <a:lnTo>
                                  <a:pt x="32312" y="280582"/>
                                </a:lnTo>
                                <a:lnTo>
                                  <a:pt x="42566" y="325727"/>
                                </a:lnTo>
                                <a:lnTo>
                                  <a:pt x="54152" y="370350"/>
                                </a:lnTo>
                                <a:lnTo>
                                  <a:pt x="67049" y="414430"/>
                                </a:lnTo>
                                <a:lnTo>
                                  <a:pt x="81233" y="457945"/>
                                </a:lnTo>
                                <a:lnTo>
                                  <a:pt x="96684" y="500871"/>
                                </a:lnTo>
                                <a:lnTo>
                                  <a:pt x="113377" y="543188"/>
                                </a:lnTo>
                                <a:lnTo>
                                  <a:pt x="131293" y="584872"/>
                                </a:lnTo>
                                <a:lnTo>
                                  <a:pt x="150408" y="625902"/>
                                </a:lnTo>
                                <a:lnTo>
                                  <a:pt x="170700" y="666256"/>
                                </a:lnTo>
                                <a:lnTo>
                                  <a:pt x="192147" y="705912"/>
                                </a:lnTo>
                                <a:lnTo>
                                  <a:pt x="214727" y="744847"/>
                                </a:lnTo>
                                <a:lnTo>
                                  <a:pt x="238419" y="783039"/>
                                </a:lnTo>
                                <a:lnTo>
                                  <a:pt x="263199" y="820466"/>
                                </a:lnTo>
                                <a:lnTo>
                                  <a:pt x="289045" y="857107"/>
                                </a:lnTo>
                                <a:lnTo>
                                  <a:pt x="315937" y="892938"/>
                                </a:lnTo>
                                <a:lnTo>
                                  <a:pt x="343851" y="927938"/>
                                </a:lnTo>
                                <a:lnTo>
                                  <a:pt x="372765" y="962085"/>
                                </a:lnTo>
                                <a:lnTo>
                                  <a:pt x="402657" y="995357"/>
                                </a:lnTo>
                                <a:lnTo>
                                  <a:pt x="433505" y="1027731"/>
                                </a:lnTo>
                                <a:lnTo>
                                  <a:pt x="465288" y="1059185"/>
                                </a:lnTo>
                                <a:lnTo>
                                  <a:pt x="497982" y="1089698"/>
                                </a:lnTo>
                                <a:lnTo>
                                  <a:pt x="531566" y="1119246"/>
                                </a:lnTo>
                                <a:lnTo>
                                  <a:pt x="566017" y="1147809"/>
                                </a:lnTo>
                                <a:lnTo>
                                  <a:pt x="601314" y="1175364"/>
                                </a:lnTo>
                                <a:lnTo>
                                  <a:pt x="637434" y="1201888"/>
                                </a:lnTo>
                                <a:lnTo>
                                  <a:pt x="674356" y="1227360"/>
                                </a:lnTo>
                                <a:lnTo>
                                  <a:pt x="712056" y="1251757"/>
                                </a:lnTo>
                                <a:lnTo>
                                  <a:pt x="750514" y="1275058"/>
                                </a:lnTo>
                                <a:lnTo>
                                  <a:pt x="789706" y="1297240"/>
                                </a:lnTo>
                                <a:lnTo>
                                  <a:pt x="829612" y="1318281"/>
                                </a:lnTo>
                                <a:lnTo>
                                  <a:pt x="870207" y="1338159"/>
                                </a:lnTo>
                                <a:lnTo>
                                  <a:pt x="911472" y="1356852"/>
                                </a:lnTo>
                                <a:lnTo>
                                  <a:pt x="953382" y="1374338"/>
                                </a:lnTo>
                                <a:lnTo>
                                  <a:pt x="995917" y="1390594"/>
                                </a:lnTo>
                                <a:lnTo>
                                  <a:pt x="1039054" y="1405599"/>
                                </a:lnTo>
                                <a:lnTo>
                                  <a:pt x="1082772" y="1419330"/>
                                </a:lnTo>
                                <a:lnTo>
                                  <a:pt x="1127047" y="1431766"/>
                                </a:lnTo>
                                <a:lnTo>
                                  <a:pt x="1171857" y="1442884"/>
                                </a:lnTo>
                                <a:lnTo>
                                  <a:pt x="1217182" y="1452661"/>
                                </a:lnTo>
                                <a:lnTo>
                                  <a:pt x="1262998" y="1461077"/>
                                </a:lnTo>
                                <a:lnTo>
                                  <a:pt x="1309283" y="1468109"/>
                                </a:lnTo>
                                <a:lnTo>
                                  <a:pt x="1356015" y="1473734"/>
                                </a:lnTo>
                                <a:lnTo>
                                  <a:pt x="1403173" y="1477930"/>
                                </a:lnTo>
                                <a:lnTo>
                                  <a:pt x="1450734" y="1480676"/>
                                </a:lnTo>
                                <a:lnTo>
                                  <a:pt x="1498676" y="1481950"/>
                                </a:lnTo>
                              </a:path>
                            </a:pathLst>
                          </a:custGeom>
                          <a:ln w="11404">
                            <a:solidFill>
                              <a:srgbClr val="0D3958"/>
                            </a:solidFill>
                            <a:prstDash val="dot"/>
                          </a:ln>
                        </wps:spPr>
                        <wps:bodyPr wrap="square" lIns="0" tIns="0" rIns="0" bIns="0" rtlCol="0"/>
                      </wps:wsp>
                      <wps:wsp>
                        <wps:cNvPr id="1415230540" name="object 9"/>
                        <wps:cNvSpPr/>
                        <wps:spPr>
                          <a:xfrm>
                            <a:off x="534284" y="553785"/>
                            <a:ext cx="3043555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4" h="3043554">
                                <a:moveTo>
                                  <a:pt x="11417" y="1521764"/>
                                </a:moveTo>
                                <a:lnTo>
                                  <a:pt x="9740" y="1517738"/>
                                </a:lnTo>
                                <a:lnTo>
                                  <a:pt x="5715" y="1516062"/>
                                </a:lnTo>
                                <a:lnTo>
                                  <a:pt x="1676" y="1517738"/>
                                </a:lnTo>
                                <a:lnTo>
                                  <a:pt x="0" y="1521764"/>
                                </a:lnTo>
                                <a:lnTo>
                                  <a:pt x="1676" y="1525790"/>
                                </a:lnTo>
                                <a:lnTo>
                                  <a:pt x="5715" y="1527467"/>
                                </a:lnTo>
                                <a:lnTo>
                                  <a:pt x="9740" y="1525790"/>
                                </a:lnTo>
                                <a:lnTo>
                                  <a:pt x="11417" y="1521764"/>
                                </a:lnTo>
                                <a:close/>
                              </a:path>
                              <a:path w="3043554" h="3043554">
                                <a:moveTo>
                                  <a:pt x="1527492" y="3037827"/>
                                </a:moveTo>
                                <a:lnTo>
                                  <a:pt x="1525816" y="3033801"/>
                                </a:lnTo>
                                <a:lnTo>
                                  <a:pt x="1521790" y="3032125"/>
                                </a:lnTo>
                                <a:lnTo>
                                  <a:pt x="1517751" y="3033801"/>
                                </a:lnTo>
                                <a:lnTo>
                                  <a:pt x="1516087" y="3037827"/>
                                </a:lnTo>
                                <a:lnTo>
                                  <a:pt x="1517751" y="3041853"/>
                                </a:lnTo>
                                <a:lnTo>
                                  <a:pt x="1521790" y="3043529"/>
                                </a:lnTo>
                                <a:lnTo>
                                  <a:pt x="1525816" y="3041853"/>
                                </a:lnTo>
                                <a:lnTo>
                                  <a:pt x="1527492" y="3037827"/>
                                </a:lnTo>
                                <a:close/>
                              </a:path>
                              <a:path w="3043554" h="3043554">
                                <a:moveTo>
                                  <a:pt x="1527492" y="5702"/>
                                </a:moveTo>
                                <a:lnTo>
                                  <a:pt x="1525816" y="1676"/>
                                </a:lnTo>
                                <a:lnTo>
                                  <a:pt x="1521790" y="0"/>
                                </a:lnTo>
                                <a:lnTo>
                                  <a:pt x="1517751" y="1676"/>
                                </a:lnTo>
                                <a:lnTo>
                                  <a:pt x="1516087" y="5702"/>
                                </a:lnTo>
                                <a:lnTo>
                                  <a:pt x="1517751" y="9728"/>
                                </a:lnTo>
                                <a:lnTo>
                                  <a:pt x="1521790" y="11404"/>
                                </a:lnTo>
                                <a:lnTo>
                                  <a:pt x="1525816" y="9728"/>
                                </a:lnTo>
                                <a:lnTo>
                                  <a:pt x="1527492" y="5702"/>
                                </a:lnTo>
                                <a:close/>
                              </a:path>
                              <a:path w="3043554" h="3043554">
                                <a:moveTo>
                                  <a:pt x="3043555" y="1521764"/>
                                </a:moveTo>
                                <a:lnTo>
                                  <a:pt x="3041878" y="1517738"/>
                                </a:lnTo>
                                <a:lnTo>
                                  <a:pt x="3037852" y="1516062"/>
                                </a:lnTo>
                                <a:lnTo>
                                  <a:pt x="3033814" y="1517738"/>
                                </a:lnTo>
                                <a:lnTo>
                                  <a:pt x="3032150" y="1521764"/>
                                </a:lnTo>
                                <a:lnTo>
                                  <a:pt x="3033814" y="1525790"/>
                                </a:lnTo>
                                <a:lnTo>
                                  <a:pt x="3037852" y="1527467"/>
                                </a:lnTo>
                                <a:lnTo>
                                  <a:pt x="3041878" y="1525790"/>
                                </a:lnTo>
                                <a:lnTo>
                                  <a:pt x="3043555" y="1521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958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102413655" name="object 10"/>
                        <wps:cNvSpPr/>
                        <wps:spPr>
                          <a:xfrm>
                            <a:off x="1382026" y="0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DEF"/>
                          </a:solidFill>
                        </wps:spPr>
                        <wps:txbx>
                          <w:txbxContent>
                            <w:p w14:paraId="5A2642F4" w14:textId="77777777" w:rsidR="004446C0" w:rsidRDefault="00E520E7" w:rsidP="004446C0">
                              <w:pPr>
                                <w:spacing w:before="60" w:after="20"/>
                                <w:jc w:val="center"/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Describe</w:t>
                              </w:r>
                            </w:p>
                            <w:p w14:paraId="08E371E5" w14:textId="77777777" w:rsidR="00E520E7" w:rsidRPr="004B2BA3" w:rsidRDefault="00E520E7" w:rsidP="004446C0">
                              <w:pPr>
                                <w:spacing w:before="0" w:after="120" w:line="194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sz w:val="16"/>
                                  <w:szCs w:val="16"/>
                                </w:rPr>
                                <w:t>What happened?</w:t>
                              </w:r>
                            </w:p>
                          </w:txbxContent>
                        </wps:txbx>
                        <wps:bodyPr wrap="square" lIns="72000" tIns="0" rIns="72000" bIns="36000" rtlCol="0" anchor="ctr"/>
                      </wps:wsp>
                      <wps:wsp>
                        <wps:cNvPr id="2047554522" name="object 11"/>
                        <wps:cNvSpPr/>
                        <wps:spPr>
                          <a:xfrm>
                            <a:off x="2764053" y="591759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DCB"/>
                          </a:solidFill>
                        </wps:spPr>
                        <wps:txbx>
                          <w:txbxContent>
                            <w:p w14:paraId="2B8E4AE1" w14:textId="77777777" w:rsidR="004446C0" w:rsidRDefault="00E520E7" w:rsidP="004446C0">
                              <w:pPr>
                                <w:spacing w:before="70" w:after="70" w:line="194" w:lineRule="exact"/>
                                <w:jc w:val="center"/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Explore</w:t>
                              </w:r>
                            </w:p>
                            <w:p w14:paraId="0CDB5E4D" w14:textId="77777777" w:rsidR="00E520E7" w:rsidRPr="004B2BA3" w:rsidRDefault="00E520E7" w:rsidP="004446C0">
                              <w:pPr>
                                <w:spacing w:before="0" w:after="0" w:line="194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sz w:val="16"/>
                                  <w:szCs w:val="16"/>
                                </w:rPr>
                                <w:t>What thoughts and feelings came up?</w:t>
                              </w:r>
                            </w:p>
                          </w:txbxContent>
                        </wps:txbx>
                        <wps:bodyPr wrap="square" lIns="72000" tIns="108000" rIns="72000" bIns="36000" rtlCol="0" anchor="ctr"/>
                      </wps:wsp>
                      <wps:wsp>
                        <wps:cNvPr id="475892479" name="object 12"/>
                        <wps:cNvSpPr/>
                        <wps:spPr>
                          <a:xfrm>
                            <a:off x="2734109" y="2120888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9CD"/>
                          </a:solidFill>
                        </wps:spPr>
                        <wps:txbx>
                          <w:txbxContent>
                            <w:p w14:paraId="3BC51721" w14:textId="77777777" w:rsidR="004446C0" w:rsidRPr="004446C0" w:rsidRDefault="00E520E7" w:rsidP="004446C0">
                              <w:pPr>
                                <w:spacing w:before="70" w:after="70" w:line="194" w:lineRule="exact"/>
                                <w:jc w:val="center"/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Evaluate</w:t>
                              </w:r>
                            </w:p>
                            <w:p w14:paraId="131523E8" w14:textId="77777777" w:rsidR="00E520E7" w:rsidRPr="004B2BA3" w:rsidRDefault="00E520E7" w:rsidP="004446C0">
                              <w:pPr>
                                <w:spacing w:before="0" w:after="0" w:line="194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sz w:val="16"/>
                                  <w:szCs w:val="16"/>
                                </w:rPr>
                                <w:t xml:space="preserve">What went well?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4B2BA3">
                                <w:rPr>
                                  <w:sz w:val="16"/>
                                  <w:szCs w:val="16"/>
                                </w:rPr>
                                <w:t>What didn’t go well?</w:t>
                              </w:r>
                            </w:p>
                          </w:txbxContent>
                        </wps:txbx>
                        <wps:bodyPr wrap="square" lIns="72000" tIns="108000" rIns="72000" bIns="36000" rtlCol="0" anchor="ctr"/>
                      </wps:wsp>
                      <wps:wsp>
                        <wps:cNvPr id="1638517610" name="object 13"/>
                        <wps:cNvSpPr/>
                        <wps:spPr>
                          <a:xfrm>
                            <a:off x="0" y="591759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txbx>
                          <w:txbxContent>
                            <w:p w14:paraId="3E8C6B97" w14:textId="77777777" w:rsidR="004446C0" w:rsidRPr="004446C0" w:rsidRDefault="00E520E7" w:rsidP="004446C0">
                              <w:pPr>
                                <w:spacing w:before="70" w:after="70" w:line="194" w:lineRule="exact"/>
                                <w:jc w:val="center"/>
                                <w:rPr>
                                  <w:rFonts w:asciiTheme="majorHAnsi" w:hAnsiTheme="majorHAns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Action plan</w:t>
                              </w:r>
                            </w:p>
                            <w:p w14:paraId="2C0865D6" w14:textId="77777777" w:rsidR="00E520E7" w:rsidRPr="004B2BA3" w:rsidRDefault="00E520E7" w:rsidP="004446C0">
                              <w:pPr>
                                <w:spacing w:before="0" w:after="0" w:line="194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What steps will you take next? Do other factors need to change too?</w:t>
                              </w:r>
                            </w:p>
                          </w:txbxContent>
                        </wps:txbx>
                        <wps:bodyPr wrap="square" lIns="72000" tIns="108000" rIns="72000" bIns="36000" rtlCol="0" anchor="ctr"/>
                      </wps:wsp>
                      <wps:wsp>
                        <wps:cNvPr id="1483966240" name="object 14"/>
                        <wps:cNvSpPr/>
                        <wps:spPr>
                          <a:xfrm>
                            <a:off x="29944" y="2120888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354"/>
                          </a:solidFill>
                        </wps:spPr>
                        <wps:txbx>
                          <w:txbxContent>
                            <w:p w14:paraId="40F865EB" w14:textId="77777777" w:rsidR="004446C0" w:rsidRDefault="00E520E7" w:rsidP="004446C0">
                              <w:pPr>
                                <w:spacing w:before="70" w:after="70" w:line="194" w:lineRule="exact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Conclude</w:t>
                              </w:r>
                            </w:p>
                            <w:p w14:paraId="146ACCEE" w14:textId="77777777" w:rsidR="00E520E7" w:rsidRPr="004B2BA3" w:rsidRDefault="00E520E7" w:rsidP="004446C0">
                              <w:pPr>
                                <w:spacing w:before="0" w:after="0" w:line="194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sz w:val="16"/>
                                  <w:szCs w:val="16"/>
                                </w:rPr>
                                <w:t>What would you change? What lessons have you learned?</w:t>
                              </w:r>
                            </w:p>
                          </w:txbxContent>
                        </wps:txbx>
                        <wps:bodyPr wrap="square" lIns="0" tIns="108000" rIns="0" bIns="36000" rtlCol="0" anchor="ctr"/>
                      </wps:wsp>
                      <wps:wsp>
                        <wps:cNvPr id="1888286022" name="object 15"/>
                        <wps:cNvSpPr/>
                        <wps:spPr>
                          <a:xfrm>
                            <a:off x="1382026" y="2809596"/>
                            <a:ext cx="1292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292860">
                                <a:moveTo>
                                  <a:pt x="646341" y="0"/>
                                </a:moveTo>
                                <a:lnTo>
                                  <a:pt x="598103" y="1772"/>
                                </a:lnTo>
                                <a:lnTo>
                                  <a:pt x="550827" y="7008"/>
                                </a:lnTo>
                                <a:lnTo>
                                  <a:pt x="504640" y="15580"/>
                                </a:lnTo>
                                <a:lnTo>
                                  <a:pt x="459666" y="27365"/>
                                </a:lnTo>
                                <a:lnTo>
                                  <a:pt x="416030" y="42238"/>
                                </a:lnTo>
                                <a:lnTo>
                                  <a:pt x="373856" y="60073"/>
                                </a:lnTo>
                                <a:lnTo>
                                  <a:pt x="333271" y="80745"/>
                                </a:lnTo>
                                <a:lnTo>
                                  <a:pt x="294398" y="104130"/>
                                </a:lnTo>
                                <a:lnTo>
                                  <a:pt x="257363" y="130103"/>
                                </a:lnTo>
                                <a:lnTo>
                                  <a:pt x="222290" y="158538"/>
                                </a:lnTo>
                                <a:lnTo>
                                  <a:pt x="189306" y="189310"/>
                                </a:lnTo>
                                <a:lnTo>
                                  <a:pt x="158534" y="222296"/>
                                </a:lnTo>
                                <a:lnTo>
                                  <a:pt x="130099" y="257368"/>
                                </a:lnTo>
                                <a:lnTo>
                                  <a:pt x="104127" y="294404"/>
                                </a:lnTo>
                                <a:lnTo>
                                  <a:pt x="80743" y="333276"/>
                                </a:lnTo>
                                <a:lnTo>
                                  <a:pt x="60071" y="373862"/>
                                </a:lnTo>
                                <a:lnTo>
                                  <a:pt x="42236" y="416035"/>
                                </a:lnTo>
                                <a:lnTo>
                                  <a:pt x="27364" y="459671"/>
                                </a:lnTo>
                                <a:lnTo>
                                  <a:pt x="15580" y="504644"/>
                                </a:lnTo>
                                <a:lnTo>
                                  <a:pt x="7007" y="550830"/>
                                </a:lnTo>
                                <a:lnTo>
                                  <a:pt x="1772" y="598104"/>
                                </a:lnTo>
                                <a:lnTo>
                                  <a:pt x="0" y="646341"/>
                                </a:lnTo>
                                <a:lnTo>
                                  <a:pt x="1772" y="694577"/>
                                </a:lnTo>
                                <a:lnTo>
                                  <a:pt x="7007" y="741851"/>
                                </a:lnTo>
                                <a:lnTo>
                                  <a:pt x="15580" y="788037"/>
                                </a:lnTo>
                                <a:lnTo>
                                  <a:pt x="27364" y="833010"/>
                                </a:lnTo>
                                <a:lnTo>
                                  <a:pt x="42236" y="876646"/>
                                </a:lnTo>
                                <a:lnTo>
                                  <a:pt x="60071" y="918819"/>
                                </a:lnTo>
                                <a:lnTo>
                                  <a:pt x="80743" y="959405"/>
                                </a:lnTo>
                                <a:lnTo>
                                  <a:pt x="104127" y="998278"/>
                                </a:lnTo>
                                <a:lnTo>
                                  <a:pt x="130099" y="1035313"/>
                                </a:lnTo>
                                <a:lnTo>
                                  <a:pt x="158534" y="1070386"/>
                                </a:lnTo>
                                <a:lnTo>
                                  <a:pt x="189306" y="1103371"/>
                                </a:lnTo>
                                <a:lnTo>
                                  <a:pt x="222290" y="1134143"/>
                                </a:lnTo>
                                <a:lnTo>
                                  <a:pt x="257363" y="1162578"/>
                                </a:lnTo>
                                <a:lnTo>
                                  <a:pt x="294398" y="1188551"/>
                                </a:lnTo>
                                <a:lnTo>
                                  <a:pt x="333271" y="1211936"/>
                                </a:lnTo>
                                <a:lnTo>
                                  <a:pt x="373856" y="1232608"/>
                                </a:lnTo>
                                <a:lnTo>
                                  <a:pt x="416030" y="1250443"/>
                                </a:lnTo>
                                <a:lnTo>
                                  <a:pt x="459666" y="1265316"/>
                                </a:lnTo>
                                <a:lnTo>
                                  <a:pt x="504640" y="1277101"/>
                                </a:lnTo>
                                <a:lnTo>
                                  <a:pt x="550827" y="1285674"/>
                                </a:lnTo>
                                <a:lnTo>
                                  <a:pt x="598103" y="1290909"/>
                                </a:lnTo>
                                <a:lnTo>
                                  <a:pt x="646341" y="1292682"/>
                                </a:lnTo>
                                <a:lnTo>
                                  <a:pt x="694579" y="1290909"/>
                                </a:lnTo>
                                <a:lnTo>
                                  <a:pt x="741854" y="1285674"/>
                                </a:lnTo>
                                <a:lnTo>
                                  <a:pt x="788041" y="1277101"/>
                                </a:lnTo>
                                <a:lnTo>
                                  <a:pt x="833015" y="1265316"/>
                                </a:lnTo>
                                <a:lnTo>
                                  <a:pt x="876651" y="1250443"/>
                                </a:lnTo>
                                <a:lnTo>
                                  <a:pt x="918825" y="1232608"/>
                                </a:lnTo>
                                <a:lnTo>
                                  <a:pt x="959410" y="1211936"/>
                                </a:lnTo>
                                <a:lnTo>
                                  <a:pt x="998283" y="1188551"/>
                                </a:lnTo>
                                <a:lnTo>
                                  <a:pt x="1035318" y="1162578"/>
                                </a:lnTo>
                                <a:lnTo>
                                  <a:pt x="1070391" y="1134143"/>
                                </a:lnTo>
                                <a:lnTo>
                                  <a:pt x="1103376" y="1103371"/>
                                </a:lnTo>
                                <a:lnTo>
                                  <a:pt x="1134148" y="1070386"/>
                                </a:lnTo>
                                <a:lnTo>
                                  <a:pt x="1162582" y="1035313"/>
                                </a:lnTo>
                                <a:lnTo>
                                  <a:pt x="1188554" y="998278"/>
                                </a:lnTo>
                                <a:lnTo>
                                  <a:pt x="1211938" y="959405"/>
                                </a:lnTo>
                                <a:lnTo>
                                  <a:pt x="1232610" y="918819"/>
                                </a:lnTo>
                                <a:lnTo>
                                  <a:pt x="1250445" y="876646"/>
                                </a:lnTo>
                                <a:lnTo>
                                  <a:pt x="1265317" y="833010"/>
                                </a:lnTo>
                                <a:lnTo>
                                  <a:pt x="1277102" y="788037"/>
                                </a:lnTo>
                                <a:lnTo>
                                  <a:pt x="1285674" y="741851"/>
                                </a:lnTo>
                                <a:lnTo>
                                  <a:pt x="1290909" y="694577"/>
                                </a:lnTo>
                                <a:lnTo>
                                  <a:pt x="1292682" y="646341"/>
                                </a:lnTo>
                                <a:lnTo>
                                  <a:pt x="1290909" y="598104"/>
                                </a:lnTo>
                                <a:lnTo>
                                  <a:pt x="1285674" y="550830"/>
                                </a:lnTo>
                                <a:lnTo>
                                  <a:pt x="1277102" y="504644"/>
                                </a:lnTo>
                                <a:lnTo>
                                  <a:pt x="1265317" y="459671"/>
                                </a:lnTo>
                                <a:lnTo>
                                  <a:pt x="1250445" y="416035"/>
                                </a:lnTo>
                                <a:lnTo>
                                  <a:pt x="1232610" y="373862"/>
                                </a:lnTo>
                                <a:lnTo>
                                  <a:pt x="1211938" y="333276"/>
                                </a:lnTo>
                                <a:lnTo>
                                  <a:pt x="1188554" y="294404"/>
                                </a:lnTo>
                                <a:lnTo>
                                  <a:pt x="1162582" y="257368"/>
                                </a:lnTo>
                                <a:lnTo>
                                  <a:pt x="1134148" y="222296"/>
                                </a:lnTo>
                                <a:lnTo>
                                  <a:pt x="1103376" y="189310"/>
                                </a:lnTo>
                                <a:lnTo>
                                  <a:pt x="1070391" y="158538"/>
                                </a:lnTo>
                                <a:lnTo>
                                  <a:pt x="1035318" y="130103"/>
                                </a:lnTo>
                                <a:lnTo>
                                  <a:pt x="998283" y="104130"/>
                                </a:lnTo>
                                <a:lnTo>
                                  <a:pt x="959410" y="80745"/>
                                </a:lnTo>
                                <a:lnTo>
                                  <a:pt x="918825" y="60073"/>
                                </a:lnTo>
                                <a:lnTo>
                                  <a:pt x="876651" y="42238"/>
                                </a:lnTo>
                                <a:lnTo>
                                  <a:pt x="833015" y="27365"/>
                                </a:lnTo>
                                <a:lnTo>
                                  <a:pt x="788041" y="15580"/>
                                </a:lnTo>
                                <a:lnTo>
                                  <a:pt x="741854" y="7008"/>
                                </a:lnTo>
                                <a:lnTo>
                                  <a:pt x="694579" y="1772"/>
                                </a:lnTo>
                                <a:lnTo>
                                  <a:pt x="6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187"/>
                          </a:solidFill>
                        </wps:spPr>
                        <wps:txbx>
                          <w:txbxContent>
                            <w:p w14:paraId="3CA80DA3" w14:textId="77777777" w:rsidR="004446C0" w:rsidRPr="004446C0" w:rsidRDefault="00E520E7" w:rsidP="004446C0">
                              <w:pPr>
                                <w:spacing w:before="70" w:after="70" w:line="194" w:lineRule="exact"/>
                                <w:jc w:val="center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4446C0">
                                <w:rPr>
                                  <w:rFonts w:asciiTheme="majorHAnsi" w:hAnsiTheme="maj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Analyse</w:t>
                              </w:r>
                            </w:p>
                            <w:p w14:paraId="162003A7" w14:textId="77777777" w:rsidR="00E520E7" w:rsidRPr="004B2BA3" w:rsidRDefault="00E520E7" w:rsidP="004446C0">
                              <w:pPr>
                                <w:spacing w:before="0" w:after="0" w:line="194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4B2B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What factors contributed? </w:t>
                              </w:r>
                              <w:r w:rsidRPr="004B2B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  <w:t>Is it part of a pattern?</w:t>
                              </w:r>
                              <w:r w:rsidRPr="004B2B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  <w:t>What was the context?</w:t>
                              </w:r>
                            </w:p>
                          </w:txbxContent>
                        </wps:txbx>
                        <wps:bodyPr wrap="square" lIns="0" tIns="108000" rIns="0" bIns="3600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7FEA5" id="object 3" o:spid="_x0000_s1027" style="width:319.45pt;height:323.15pt;mso-position-horizontal-relative:char;mso-position-vertical-relative:line" coordsize="40569,4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">
                <v:shape id="object 5" o:spid="_x0000_s1028" style="position:absolute;left:20900;top:20925;width:14821;height:14992;visibility:visible;mso-wrap-style:square;v-text-anchor:top" coordsize="1482089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" path="m,1498676r47809,-1797l95229,1493617r47010,-4705l188816,1482787r46122,-7523l280582,1466364r45145,-10255l370351,1444523r44080,-12897l457946,1417442r42927,-15450l543189,1385298r41685,-17916l625904,1348268r40354,-20293l705914,1306528r38935,-22580l783042,1260257r37427,-24780l857110,1209630r35832,-26892l927942,1154825r34148,-28914l995361,1096018r32375,-30848l1059190,1033388r30513,-32695l1119252,967110r28562,-34452l1175369,897361r26524,-36120l1227365,824319r24398,-37700l1275064,748161r22181,-39192l1318287,669064r19878,-40596l1356857,587203r17486,-41910l1390599,502758r15005,-43137l1419335,415904r12435,-44275l1442888,326818r9777,-45324l1461080,235678r7031,-46286l1473736,142660r4196,-47158l1480677,47941,1481950,e" filled="f" strokecolor="#0d3958" strokeweight=".31678mm">
                  <v:stroke dashstyle="dot"/>
                  <v:path arrowok="t"/>
                </v:shape>
                <v:shape id="object 6" o:spid="_x0000_s1029" style="position:absolute;left:20730;top:5595;width:14993;height:14821;visibility:visible;mso-wrap-style:square;v-text-anchor:top" coordsize="1499235,148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" path="m1498676,1481950r-1797,-47810l1493617,1386719r-4705,-47011l1482787,1293131r-7523,-46122l1466364,1201364r-10255,-45146l1444523,1111594r-12897,-44081l1417442,1023999r-15450,-42927l1385298,938755r-17916,-41685l1348268,856039r-20293,-40354l1306528,776029r-22580,-38935l1260257,698902r-24780,-37428l1209630,624834r-26892,-35832l1154825,554002r-28914,-34147l1096018,486583r-30848,-32374l1033388,422755r-32695,-30513l967110,362693,932658,334131,897361,306576,861241,280052,824319,254581,786619,230183,748161,206883,708969,184701,669064,163660,628468,143783,587203,125090,545293,107605,502758,91349,459621,76344,415904,62613,371629,50178,326818,39061,281494,29284,235678,20869,189392,13838,142660,8214,95502,4018,47941,1272,,e" filled="f" strokecolor="#0d3958" strokeweight=".31678mm">
                  <v:stroke dashstyle="dot"/>
                  <v:path arrowok="t"/>
                </v:shape>
                <v:shape id="object 7" o:spid="_x0000_s1030" style="position:absolute;left:5400;top:5598;width:14821;height:14992;visibility:visible;mso-wrap-style:square;v-text-anchor:top" coordsize="1482089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" path="m1481950,r-47810,1796l1386720,5058r-47010,4705l1293133,15888r-46121,7524l1201367,32312r-45145,10254l1111598,54152r-44080,12897l1024003,81233,981077,96684r-42317,16693l897075,131293r-41030,19115l815691,170700r-39656,21447l737100,214727r-38192,23692l661480,263199r-36641,25846l589007,315937r-35000,27914l519860,372765r-33272,29892l454214,433505r-31455,31783l392246,497982r-29548,33584l334135,566017r-27555,35297l280056,637434r-25472,36922l230187,712056r-23301,38458l184704,789706r-21041,39906l143785,870207r-18693,41265l107606,953382,91350,995917r-15005,43137l62614,1082772r-12435,44275l39062,1171857r-9778,45325l20869,1262998r-7031,46285l8214,1356015r-4196,47158l1272,1450734,,1498676e" filled="f" strokecolor="#0d3958" strokeweight=".31678mm">
                  <v:stroke dashstyle="dot"/>
                  <v:path arrowok="t"/>
                </v:shape>
                <v:shape id="object 8" o:spid="_x0000_s1031" style="position:absolute;left:5403;top:21095;width:14993;height:14821;visibility:visible;mso-wrap-style:square;v-text-anchor:top" coordsize="1499235,148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" path="m,l1796,47809,5058,95229r4705,47010l15888,188816r7524,46121l32312,280582r10254,45145l54152,370350r12897,44080l81233,457945r15451,42926l113377,543188r17916,41684l150408,625902r20292,40354l192147,705912r22580,38935l238419,783039r24780,37427l289045,857107r26892,35831l343851,927938r28914,34147l402657,995357r30848,32374l465288,1059185r32694,30513l531566,1119246r34451,28563l601314,1175364r36120,26524l674356,1227360r37700,24397l750514,1275058r39192,22182l829612,1318281r40595,19878l911472,1356852r41910,17486l995917,1390594r43137,15005l1082772,1419330r44275,12436l1171857,1442884r45325,9777l1262998,1461077r46285,7032l1356015,1473734r47158,4196l1450734,1480676r47942,1274e" filled="f" strokecolor="#0d3958" strokeweight=".31678mm">
                  <v:stroke dashstyle="dot"/>
                  <v:path arrowok="t"/>
                </v:shape>
                <v:shape id="object 9" o:spid="_x0000_s1032" style="position:absolute;left:5342;top:5537;width:30436;height:30436;visibility:visible;mso-wrap-style:square;v-text-anchor:top" coordsize="3043554,304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" path="m11417,1521764r-1677,-4026l5715,1516062r-4039,1676l,1521764r1676,4026l5715,1527467r4025,-1677l11417,1521764xem1527492,3037827r-1676,-4026l1521790,3032125r-4039,1676l1516087,3037827r1664,4026l1521790,3043529r4026,-1676l1527492,3037827xem1527492,5702r-1676,-4026l1521790,r-4039,1676l1516087,5702r1664,4026l1521790,11404r4026,-1676l1527492,5702xem3043555,1521764r-1677,-4026l3037852,1516062r-4038,1676l3032150,1521764r1664,4026l3037852,1527467r4026,-1677l3043555,1521764xe" fillcolor="#0d3958" stroked="f">
                  <v:path arrowok="t"/>
                </v:shape>
                <v:shape id="object 10" o:spid="_x0000_s1033" style="position:absolute;left:13820;width:12928;height:12928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c2ddef" stroked="f">
                  <v:stroke joinstyle="miter"/>
                  <v:formulas/>
                  <v:path arrowok="t" o:connecttype="custom" textboxrect="0,0,1292860,1292860"/>
                  <v:textbox inset="2mm,0,2mm,1mm">
                    <w:txbxContent>
                      <w:p w14:paraId="5A2642F4" w14:textId="77777777" w:rsidR="004446C0" w:rsidRDefault="00E520E7" w:rsidP="004446C0">
                        <w:pPr>
                          <w:spacing w:before="60" w:after="20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Describe</w:t>
                        </w:r>
                      </w:p>
                      <w:p w14:paraId="08E371E5" w14:textId="77777777" w:rsidR="00E520E7" w:rsidRPr="004B2BA3" w:rsidRDefault="00E520E7" w:rsidP="004446C0">
                        <w:pPr>
                          <w:spacing w:before="0" w:after="120" w:line="194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sz w:val="16"/>
                            <w:szCs w:val="16"/>
                          </w:rPr>
                          <w:t>What happened?</w:t>
                        </w:r>
                      </w:p>
                    </w:txbxContent>
                  </v:textbox>
                </v:shape>
                <v:shape id="object 11" o:spid="_x0000_s1034" style="position:absolute;left:27640;top:5917;width:12929;height:12929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8cbdcb" stroked="f">
                  <v:stroke joinstyle="miter"/>
                  <v:formulas/>
                  <v:path arrowok="t" o:connecttype="custom" textboxrect="0,0,1292860,1292860"/>
                  <v:textbox inset="2mm,3mm,2mm,1mm">
                    <w:txbxContent>
                      <w:p w14:paraId="2B8E4AE1" w14:textId="77777777" w:rsidR="004446C0" w:rsidRDefault="00E520E7" w:rsidP="004446C0">
                        <w:pPr>
                          <w:spacing w:before="70" w:after="70" w:line="194" w:lineRule="exact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Explore</w:t>
                        </w:r>
                      </w:p>
                      <w:p w14:paraId="0CDB5E4D" w14:textId="77777777" w:rsidR="00E520E7" w:rsidRPr="004B2BA3" w:rsidRDefault="00E520E7" w:rsidP="004446C0">
                        <w:pPr>
                          <w:spacing w:before="0" w:after="0" w:line="194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sz w:val="16"/>
                            <w:szCs w:val="16"/>
                          </w:rPr>
                          <w:t>What thoughts and feelings came up?</w:t>
                        </w:r>
                      </w:p>
                    </w:txbxContent>
                  </v:textbox>
                </v:shape>
                <v:shape id="object 12" o:spid="_x0000_s1035" style="position:absolute;left:27341;top:21208;width:12928;height:12929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e5e9cd" stroked="f">
                  <v:stroke joinstyle="miter"/>
                  <v:formulas/>
                  <v:path arrowok="t" o:connecttype="custom" textboxrect="0,0,1292860,1292860"/>
                  <v:textbox inset="2mm,3mm,2mm,1mm">
                    <w:txbxContent>
                      <w:p w14:paraId="3BC51721" w14:textId="77777777" w:rsidR="004446C0" w:rsidRPr="004446C0" w:rsidRDefault="00E520E7" w:rsidP="004446C0">
                        <w:pPr>
                          <w:spacing w:before="70" w:after="70" w:line="194" w:lineRule="exact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Evaluate</w:t>
                        </w:r>
                      </w:p>
                      <w:p w14:paraId="131523E8" w14:textId="77777777" w:rsidR="00E520E7" w:rsidRPr="004B2BA3" w:rsidRDefault="00E520E7" w:rsidP="004446C0">
                        <w:pPr>
                          <w:spacing w:before="0" w:after="0" w:line="194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sz w:val="16"/>
                            <w:szCs w:val="16"/>
                          </w:rPr>
                          <w:t xml:space="preserve">What went well?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4B2BA3">
                          <w:rPr>
                            <w:sz w:val="16"/>
                            <w:szCs w:val="16"/>
                          </w:rPr>
                          <w:t>What didn’t go well?</w:t>
                        </w:r>
                      </w:p>
                    </w:txbxContent>
                  </v:textbox>
                </v:shape>
                <v:shape id="object 13" o:spid="_x0000_s1036" style="position:absolute;top:5917;width:12928;height:12929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0e3958 [3215]" stroked="f">
                  <v:stroke joinstyle="miter"/>
                  <v:formulas/>
                  <v:path arrowok="t" o:connecttype="custom" textboxrect="0,0,1292860,1292860"/>
                  <v:textbox inset="2mm,3mm,2mm,1mm">
                    <w:txbxContent>
                      <w:p w14:paraId="3E8C6B97" w14:textId="77777777" w:rsidR="004446C0" w:rsidRPr="004446C0" w:rsidRDefault="00E520E7" w:rsidP="004446C0">
                        <w:pPr>
                          <w:spacing w:before="70" w:after="70" w:line="194" w:lineRule="exact"/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color w:val="FFFFFF" w:themeColor="background1"/>
                            <w:sz w:val="24"/>
                            <w:szCs w:val="24"/>
                          </w:rPr>
                          <w:t>Action plan</w:t>
                        </w:r>
                      </w:p>
                      <w:p w14:paraId="2C0865D6" w14:textId="77777777" w:rsidR="00E520E7" w:rsidRPr="004B2BA3" w:rsidRDefault="00E520E7" w:rsidP="004446C0">
                        <w:pPr>
                          <w:spacing w:before="0" w:after="0" w:line="194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What steps will you take next? Do other factors need to change too?</w:t>
                        </w:r>
                      </w:p>
                    </w:txbxContent>
                  </v:textbox>
                </v:shape>
                <v:shape id="object 14" o:spid="_x0000_s1037" style="position:absolute;left:299;top:21208;width:12929;height:12929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a6b354" stroked="f">
                  <v:stroke joinstyle="miter"/>
                  <v:formulas/>
                  <v:path arrowok="t" o:connecttype="custom" textboxrect="0,0,1292860,1292860"/>
                  <v:textbox inset="0,3mm,0,1mm">
                    <w:txbxContent>
                      <w:p w14:paraId="40F865EB" w14:textId="77777777" w:rsidR="004446C0" w:rsidRDefault="00E520E7" w:rsidP="004446C0">
                        <w:pPr>
                          <w:spacing w:before="70" w:after="70" w:line="194" w:lineRule="exact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Conclude</w:t>
                        </w:r>
                      </w:p>
                      <w:p w14:paraId="146ACCEE" w14:textId="77777777" w:rsidR="00E520E7" w:rsidRPr="004B2BA3" w:rsidRDefault="00E520E7" w:rsidP="004446C0">
                        <w:pPr>
                          <w:spacing w:before="0" w:after="0" w:line="194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sz w:val="16"/>
                            <w:szCs w:val="16"/>
                          </w:rPr>
                          <w:t>What would you change? What lessons have you learned?</w:t>
                        </w:r>
                      </w:p>
                    </w:txbxContent>
                  </v:textbox>
                </v:shape>
                <v:shape id="object 15" o:spid="_x0000_s1038" style="position:absolute;left:13820;top:28095;width:12928;height:12929;visibility:visible;mso-wrap-style:square;v-text-anchor:middle" coordsize="1292860,129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" adj="-11796480,,5400" path="m646341,l598103,1772,550827,7008r-46187,8572l459666,27365,416030,42238,373856,60073,333271,80745r-38873,23385l257363,130103r-35073,28435l189306,189310r-30772,32986l130099,257368r-25972,37036l80743,333276,60071,373862,42236,416035,27364,459671,15580,504644,7007,550830,1772,598104,,646341r1772,48236l7007,741851r8573,46186l27364,833010r14872,43636l60071,918819r20672,40586l104127,998278r25972,37035l158534,1070386r30772,32985l222290,1134143r35073,28435l294398,1188551r38873,23385l373856,1232608r42174,17835l459666,1265316r44974,11785l550827,1285674r47276,5235l646341,1292682r48238,-1773l741854,1285674r46187,-8573l833015,1265316r43636,-14873l918825,1232608r40585,-20672l998283,1188551r37035,-25973l1070391,1134143r32985,-30772l1134148,1070386r28434,-35073l1188554,998278r23384,-38873l1232610,918819r17835,-42173l1265317,833010r11785,-44973l1285674,741851r5235,-47274l1292682,646341r-1773,-48237l1285674,550830r-8572,-46186l1265317,459671r-14872,-43636l1232610,373862r-20672,-40586l1188554,294404r-25972,-37036l1134148,222296r-30772,-32986l1070391,158538r-35073,-28435l998283,104130,959410,80745,918825,60073,876651,42238,833015,27365,788041,15580,741854,7008,694579,1772,646341,xe" fillcolor="#015187" stroked="f">
                  <v:stroke joinstyle="miter"/>
                  <v:formulas/>
                  <v:path arrowok="t" o:connecttype="custom" textboxrect="0,0,1292860,1292860"/>
                  <v:textbox inset="0,3mm,0,1mm">
                    <w:txbxContent>
                      <w:p w14:paraId="3CA80DA3" w14:textId="77777777" w:rsidR="004446C0" w:rsidRPr="004446C0" w:rsidRDefault="00E520E7" w:rsidP="004446C0">
                        <w:pPr>
                          <w:spacing w:before="70" w:after="70" w:line="194" w:lineRule="exact"/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</w:rPr>
                        </w:pPr>
                        <w:r w:rsidRPr="004446C0">
                          <w:rPr>
                            <w:rFonts w:asciiTheme="majorHAnsi" w:hAnsiTheme="majorHAnsi"/>
                            <w:color w:val="FFFFFF" w:themeColor="background1"/>
                            <w:sz w:val="24"/>
                            <w:szCs w:val="24"/>
                          </w:rPr>
                          <w:t>Analyse</w:t>
                        </w:r>
                      </w:p>
                      <w:p w14:paraId="162003A7" w14:textId="77777777" w:rsidR="00E520E7" w:rsidRPr="004B2BA3" w:rsidRDefault="00E520E7" w:rsidP="004446C0">
                        <w:pPr>
                          <w:spacing w:before="0" w:after="0" w:line="194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4B2B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What factors contributed? </w:t>
                        </w:r>
                        <w:r w:rsidRPr="004B2B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br/>
                          <w:t>Is it part of a pattern?</w:t>
                        </w:r>
                        <w:r w:rsidRPr="004B2B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br/>
                          <w:t>What was the context?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5EC87" w14:textId="77777777" w:rsidR="00E520E7" w:rsidRPr="00C10B2B" w:rsidRDefault="00E520E7" w:rsidP="00E520E7">
      <w:pPr>
        <w:pStyle w:val="LargeBodyText"/>
      </w:pPr>
      <w:r w:rsidRPr="00C10B2B">
        <w:t>You can use this template to reflect on any situation, experience or event that you think would be useful to explore and learn from. Examples might be:</w:t>
      </w:r>
    </w:p>
    <w:p w14:paraId="453FAC3E" w14:textId="77777777" w:rsidR="00E520E7" w:rsidRPr="00C10B2B" w:rsidRDefault="00E520E7" w:rsidP="00E520E7">
      <w:pPr>
        <w:pStyle w:val="LargeBullet"/>
      </w:pPr>
      <w:r w:rsidRPr="00C10B2B">
        <w:t xml:space="preserve">your professional performance (e.g. on </w:t>
      </w:r>
      <w:r w:rsidRPr="00C10B2B">
        <w:br/>
        <w:t>a particular matter or a complex court appearance)</w:t>
      </w:r>
    </w:p>
    <w:p w14:paraId="36BF9F04" w14:textId="77777777" w:rsidR="00E520E7" w:rsidRPr="00C10B2B" w:rsidRDefault="00E520E7" w:rsidP="00E520E7">
      <w:pPr>
        <w:pStyle w:val="LargeBullet"/>
      </w:pPr>
      <w:r w:rsidRPr="00C10B2B">
        <w:t>challenging interactions with clients or colleagues</w:t>
      </w:r>
    </w:p>
    <w:p w14:paraId="704423C8" w14:textId="77777777" w:rsidR="00E520E7" w:rsidRPr="00C10B2B" w:rsidRDefault="00E520E7" w:rsidP="00E520E7">
      <w:pPr>
        <w:pStyle w:val="LargeBullet"/>
      </w:pPr>
      <w:r w:rsidRPr="00C10B2B">
        <w:t>a professional development activity</w:t>
      </w:r>
    </w:p>
    <w:p w14:paraId="011DACDE" w14:textId="77777777" w:rsidR="00E520E7" w:rsidRPr="00C10B2B" w:rsidRDefault="00E520E7" w:rsidP="00E520E7">
      <w:pPr>
        <w:pStyle w:val="LargeBullet"/>
      </w:pPr>
      <w:r w:rsidRPr="00C10B2B">
        <w:t>uncertainty in your work</w:t>
      </w:r>
    </w:p>
    <w:p w14:paraId="6A7D61D7" w14:textId="77777777" w:rsidR="00E520E7" w:rsidRPr="00C10B2B" w:rsidRDefault="00E520E7" w:rsidP="00E520E7">
      <w:pPr>
        <w:pStyle w:val="LargeBullet"/>
      </w:pPr>
      <w:r w:rsidRPr="00C10B2B">
        <w:t>barriers to progress.</w:t>
      </w:r>
    </w:p>
    <w:p w14:paraId="671F60DA" w14:textId="77777777" w:rsidR="00E520E7" w:rsidRPr="00C10B2B" w:rsidRDefault="00E520E7" w:rsidP="00E520E7">
      <w:pPr>
        <w:pStyle w:val="LargeBodyText"/>
        <w:ind w:right="57"/>
      </w:pPr>
      <w:r w:rsidRPr="00C10B2B">
        <w:t xml:space="preserve">Reflective practice can also be used </w:t>
      </w:r>
      <w:r w:rsidRPr="00C10B2B">
        <w:br/>
        <w:t>before or during an experience. Doing this can help you to prepare for, adapt to, or mitigate issues.</w:t>
      </w:r>
      <w:r w:rsidRPr="00C10B2B">
        <w:br w:type="column"/>
      </w:r>
      <w:r w:rsidRPr="00C10B2B">
        <w:t xml:space="preserve">You can engage in reflective practice with a mentor or in a group, but if you are new to it, we recommend starting by yourself. You don’t need to share or provide records </w:t>
      </w:r>
      <w:r w:rsidRPr="00C10B2B">
        <w:br/>
        <w:t xml:space="preserve">of your reflections to anyone or keep them on file – they are personal reflections. </w:t>
      </w:r>
    </w:p>
    <w:p w14:paraId="39D37824" w14:textId="77777777" w:rsidR="00E520E7" w:rsidRPr="00E520E7" w:rsidRDefault="00E520E7" w:rsidP="00E520E7">
      <w:pPr>
        <w:pStyle w:val="LargeBodyText"/>
        <w:rPr>
          <w:spacing w:val="-4"/>
        </w:rPr>
      </w:pPr>
      <w:r w:rsidRPr="00E520E7">
        <w:rPr>
          <w:spacing w:val="-4"/>
        </w:rPr>
        <w:t>If you’re an early career lawyer, you may find</w:t>
      </w:r>
      <w:r w:rsidRPr="00E520E7">
        <w:rPr>
          <w:spacing w:val="-4"/>
        </w:rPr>
        <w:br/>
        <w:t xml:space="preserve">it helpful to share your reflections (or aspects of them) with your supervisor, provided it </w:t>
      </w:r>
      <w:r w:rsidRPr="00E520E7">
        <w:rPr>
          <w:spacing w:val="-4"/>
        </w:rPr>
        <w:br/>
        <w:t>is a psychologically safe environment and you feel comfortable doing so.  If you’re a supervisor, it can be powerful to model and share your reflective practice (or aspects of it) with your supervisees.</w:t>
      </w:r>
    </w:p>
    <w:p w14:paraId="00B4DAF8" w14:textId="77777777" w:rsidR="00E520E7" w:rsidRDefault="00E520E7" w:rsidP="00E520E7">
      <w:pPr>
        <w:pStyle w:val="BodyText"/>
      </w:pPr>
    </w:p>
    <w:p w14:paraId="3541000F" w14:textId="77777777" w:rsidR="00E520E7" w:rsidRDefault="00E520E7" w:rsidP="00E520E7">
      <w:pPr>
        <w:pStyle w:val="BodyText"/>
        <w:sectPr w:rsidR="00E520E7" w:rsidSect="00E520E7">
          <w:type w:val="continuous"/>
          <w:pgSz w:w="11907" w:h="16840" w:code="9"/>
          <w:pgMar w:top="1814" w:right="1503" w:bottom="284" w:left="1134" w:header="255" w:footer="284" w:gutter="0"/>
          <w:cols w:num="2" w:space="284"/>
          <w:docGrid w:linePitch="360"/>
        </w:sectPr>
      </w:pPr>
    </w:p>
    <w:p w14:paraId="19AC207C" w14:textId="77777777" w:rsidR="00E520E7" w:rsidRDefault="00E520E7" w:rsidP="00E520E7">
      <w:pPr>
        <w:pStyle w:val="Heading1"/>
        <w:spacing w:before="0"/>
      </w:pPr>
      <w:r>
        <w:lastRenderedPageBreak/>
        <w:t>Reflective practice</w:t>
      </w:r>
    </w:p>
    <w:p w14:paraId="7B66FCA3" w14:textId="77777777" w:rsidR="00E520E7" w:rsidRDefault="00E520E7" w:rsidP="00E520E7">
      <w:pPr>
        <w:pStyle w:val="Heading2"/>
      </w:pPr>
      <w:r w:rsidRPr="00E520E7">
        <w:t>Step 1: describe the experience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3402"/>
        <w:gridCol w:w="5874"/>
      </w:tblGrid>
      <w:tr w:rsidR="00E520E7" w:rsidRPr="00C10B2B" w14:paraId="48D8E477" w14:textId="77777777" w:rsidTr="00E52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834" w:type="pct"/>
          </w:tcPr>
          <w:p w14:paraId="38F6FBA1" w14:textId="77777777" w:rsidR="00E520E7" w:rsidRPr="00C10B2B" w:rsidRDefault="00E520E7" w:rsidP="00852881">
            <w:r w:rsidRPr="00C10B2B">
              <w:t>Questions</w:t>
            </w:r>
          </w:p>
        </w:tc>
        <w:tc>
          <w:tcPr>
            <w:tcW w:w="3166" w:type="pct"/>
          </w:tcPr>
          <w:p w14:paraId="76201BD6" w14:textId="77777777" w:rsidR="00E520E7" w:rsidRPr="00C10B2B" w:rsidRDefault="00E520E7" w:rsidP="00852881">
            <w:r w:rsidRPr="00C10B2B">
              <w:t>Your response</w:t>
            </w:r>
          </w:p>
        </w:tc>
      </w:tr>
      <w:tr w:rsidR="00E520E7" w:rsidRPr="00C10B2B" w14:paraId="4D61D6D7" w14:textId="77777777" w:rsidTr="00E520E7">
        <w:tc>
          <w:tcPr>
            <w:tcW w:w="1834" w:type="pct"/>
          </w:tcPr>
          <w:p w14:paraId="43C18FA8" w14:textId="77777777" w:rsidR="00E520E7" w:rsidRPr="00C10B2B" w:rsidRDefault="00E520E7" w:rsidP="00E520E7">
            <w:pPr>
              <w:pStyle w:val="ListBullet"/>
            </w:pPr>
            <w:r w:rsidRPr="00C10B2B">
              <w:t xml:space="preserve">What, when and where  </w:t>
            </w:r>
            <w:r w:rsidRPr="00C10B2B">
              <w:br/>
              <w:t>did it happen?</w:t>
            </w:r>
          </w:p>
          <w:p w14:paraId="73B1057B" w14:textId="77777777" w:rsidR="00E520E7" w:rsidRPr="00C10B2B" w:rsidRDefault="00E520E7" w:rsidP="00E520E7">
            <w:pPr>
              <w:pStyle w:val="ListBullet"/>
            </w:pPr>
            <w:r w:rsidRPr="00C10B2B">
              <w:t>Who was present?</w:t>
            </w:r>
          </w:p>
          <w:p w14:paraId="692C3DA3" w14:textId="77777777" w:rsidR="00E520E7" w:rsidRPr="00C10B2B" w:rsidRDefault="00E520E7" w:rsidP="00E520E7">
            <w:pPr>
              <w:pStyle w:val="ListBullet"/>
            </w:pPr>
            <w:r w:rsidRPr="00C10B2B">
              <w:t xml:space="preserve">What did you and the other </w:t>
            </w:r>
            <w:r w:rsidRPr="00C10B2B">
              <w:br/>
              <w:t>people do?</w:t>
            </w:r>
          </w:p>
          <w:p w14:paraId="61457D17" w14:textId="77777777" w:rsidR="00E520E7" w:rsidRPr="00C10B2B" w:rsidRDefault="00E520E7" w:rsidP="00E520E7">
            <w:pPr>
              <w:pStyle w:val="ListBullet"/>
            </w:pPr>
            <w:r w:rsidRPr="00C10B2B">
              <w:t xml:space="preserve">What was the outcome </w:t>
            </w:r>
            <w:r w:rsidRPr="00C10B2B">
              <w:br/>
              <w:t>of the situation?</w:t>
            </w:r>
          </w:p>
        </w:tc>
        <w:tc>
          <w:tcPr>
            <w:tcW w:w="3166" w:type="pct"/>
          </w:tcPr>
          <w:p w14:paraId="41DCC441" w14:textId="77777777" w:rsidR="00E520E7" w:rsidRPr="00C10B2B" w:rsidRDefault="008C4D7F" w:rsidP="0085288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D7BDF28" w14:textId="77777777" w:rsidR="00E520E7" w:rsidRPr="00C10B2B" w:rsidRDefault="00E520E7" w:rsidP="008C4D7F">
      <w:pPr>
        <w:pStyle w:val="Heading2"/>
        <w:spacing w:before="1920"/>
      </w:pPr>
      <w:r w:rsidRPr="00C10B2B">
        <w:t>Step 2: explore your feelings and thoughts about the experience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3402"/>
        <w:gridCol w:w="5874"/>
      </w:tblGrid>
      <w:tr w:rsidR="00E520E7" w:rsidRPr="00C10B2B" w14:paraId="1E06F47E" w14:textId="77777777" w:rsidTr="008C4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834" w:type="pct"/>
          </w:tcPr>
          <w:p w14:paraId="542CCE55" w14:textId="77777777" w:rsidR="00E520E7" w:rsidRPr="00C10B2B" w:rsidRDefault="00E520E7" w:rsidP="00852881">
            <w:r w:rsidRPr="00C10B2B">
              <w:t>Questions</w:t>
            </w:r>
          </w:p>
        </w:tc>
        <w:tc>
          <w:tcPr>
            <w:tcW w:w="3166" w:type="pct"/>
          </w:tcPr>
          <w:p w14:paraId="55F473AF" w14:textId="77777777" w:rsidR="00E520E7" w:rsidRPr="00C10B2B" w:rsidRDefault="00E520E7" w:rsidP="00852881">
            <w:r w:rsidRPr="00C10B2B">
              <w:t>Your response</w:t>
            </w:r>
          </w:p>
        </w:tc>
      </w:tr>
      <w:tr w:rsidR="00E520E7" w:rsidRPr="00C10B2B" w14:paraId="6D3BB259" w14:textId="77777777" w:rsidTr="008C4D7F">
        <w:tc>
          <w:tcPr>
            <w:tcW w:w="1834" w:type="pct"/>
          </w:tcPr>
          <w:p w14:paraId="0BDE392E" w14:textId="77777777" w:rsidR="00E520E7" w:rsidRPr="00C10B2B" w:rsidRDefault="00E520E7" w:rsidP="008C4D7F">
            <w:pPr>
              <w:pStyle w:val="ListBullet"/>
            </w:pPr>
            <w:r w:rsidRPr="00C10B2B">
              <w:t xml:space="preserve">What were you feeling before, </w:t>
            </w:r>
            <w:r w:rsidRPr="00C10B2B">
              <w:br/>
              <w:t>during and after the situation?</w:t>
            </w:r>
          </w:p>
          <w:p w14:paraId="67443E0D" w14:textId="77777777" w:rsidR="00E520E7" w:rsidRPr="00C10B2B" w:rsidRDefault="00E520E7" w:rsidP="008C4D7F">
            <w:pPr>
              <w:pStyle w:val="ListBullet"/>
            </w:pPr>
            <w:r w:rsidRPr="00C10B2B">
              <w:t xml:space="preserve">What do you think other </w:t>
            </w:r>
            <w:r w:rsidRPr="00C10B2B">
              <w:br/>
              <w:t xml:space="preserve">people were feeling about </w:t>
            </w:r>
            <w:r w:rsidRPr="00C10B2B">
              <w:br/>
              <w:t>the situation?</w:t>
            </w:r>
          </w:p>
          <w:p w14:paraId="400D563C" w14:textId="77777777" w:rsidR="00E520E7" w:rsidRPr="00C10B2B" w:rsidRDefault="00E520E7" w:rsidP="008C4D7F">
            <w:pPr>
              <w:pStyle w:val="ListBullet"/>
            </w:pPr>
            <w:r w:rsidRPr="00C10B2B">
              <w:t xml:space="preserve">What were you thinking during </w:t>
            </w:r>
            <w:r w:rsidRPr="00C10B2B">
              <w:br/>
              <w:t>the situation?</w:t>
            </w:r>
          </w:p>
          <w:p w14:paraId="5AB209A5" w14:textId="77777777" w:rsidR="00E520E7" w:rsidRPr="00C10B2B" w:rsidRDefault="00E520E7" w:rsidP="008C4D7F">
            <w:pPr>
              <w:pStyle w:val="ListBullet"/>
            </w:pPr>
            <w:r w:rsidRPr="00C10B2B">
              <w:t xml:space="preserve">What do you think about the </w:t>
            </w:r>
            <w:r w:rsidRPr="00C10B2B">
              <w:br/>
              <w:t>situation now?</w:t>
            </w:r>
          </w:p>
        </w:tc>
        <w:tc>
          <w:tcPr>
            <w:tcW w:w="3166" w:type="pct"/>
          </w:tcPr>
          <w:p w14:paraId="7B28F493" w14:textId="77777777" w:rsidR="00E520E7" w:rsidRPr="00C10B2B" w:rsidRDefault="008C4D7F" w:rsidP="0085288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635DF6B" w14:textId="77777777" w:rsidR="008C4D7F" w:rsidRDefault="008C4D7F" w:rsidP="00E520E7">
      <w:pPr>
        <w:pStyle w:val="BodyText"/>
      </w:pPr>
    </w:p>
    <w:p w14:paraId="7BC8D2AD" w14:textId="77777777" w:rsidR="008C4D7F" w:rsidRDefault="008C4D7F">
      <w:r>
        <w:br w:type="page"/>
      </w:r>
    </w:p>
    <w:p w14:paraId="624729A3" w14:textId="77777777" w:rsidR="008C4D7F" w:rsidRDefault="008C4D7F" w:rsidP="008C4D7F">
      <w:pPr>
        <w:pStyle w:val="BodyText"/>
      </w:pPr>
    </w:p>
    <w:p w14:paraId="5F15368B" w14:textId="77777777" w:rsidR="008C4D7F" w:rsidRPr="00C10B2B" w:rsidRDefault="008C4D7F" w:rsidP="008C4D7F">
      <w:pPr>
        <w:pStyle w:val="Heading2"/>
        <w:spacing w:before="960"/>
      </w:pPr>
      <w:r w:rsidRPr="00C10B2B">
        <w:t>Step 3: evaluate the experience and its impacts</w:t>
      </w: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3402"/>
        <w:gridCol w:w="5873"/>
      </w:tblGrid>
      <w:tr w:rsidR="008C4D7F" w:rsidRPr="00C10B2B" w14:paraId="0147E444" w14:textId="77777777" w:rsidTr="008C4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402" w:type="dxa"/>
          </w:tcPr>
          <w:p w14:paraId="4BDA54A7" w14:textId="77777777" w:rsidR="008C4D7F" w:rsidRPr="00C10B2B" w:rsidRDefault="008C4D7F" w:rsidP="00852881">
            <w:r w:rsidRPr="00C10B2B">
              <w:t>Questions</w:t>
            </w:r>
          </w:p>
        </w:tc>
        <w:tc>
          <w:tcPr>
            <w:tcW w:w="5873" w:type="dxa"/>
          </w:tcPr>
          <w:p w14:paraId="11EE6290" w14:textId="77777777" w:rsidR="008C4D7F" w:rsidRPr="00C10B2B" w:rsidRDefault="008C4D7F" w:rsidP="00852881">
            <w:r w:rsidRPr="00C10B2B">
              <w:t>Your response</w:t>
            </w:r>
          </w:p>
        </w:tc>
      </w:tr>
      <w:tr w:rsidR="008C4D7F" w:rsidRPr="00C10B2B" w14:paraId="091B5531" w14:textId="77777777" w:rsidTr="008C4D7F">
        <w:tc>
          <w:tcPr>
            <w:tcW w:w="3402" w:type="dxa"/>
          </w:tcPr>
          <w:p w14:paraId="3E0CAFCA" w14:textId="77777777" w:rsidR="008C4D7F" w:rsidRPr="00C10B2B" w:rsidRDefault="008C4D7F" w:rsidP="008C4D7F">
            <w:pPr>
              <w:pStyle w:val="ListBullet"/>
            </w:pPr>
            <w:r w:rsidRPr="00C10B2B">
              <w:t>What went well, what didn’t go well?</w:t>
            </w:r>
          </w:p>
          <w:p w14:paraId="07C09CDF" w14:textId="77777777" w:rsidR="008C4D7F" w:rsidRPr="00C10B2B" w:rsidRDefault="008C4D7F" w:rsidP="008C4D7F">
            <w:pPr>
              <w:pStyle w:val="ListBullet"/>
            </w:pPr>
            <w:r w:rsidRPr="00C10B2B">
              <w:t>Did things happen the way you expected or differently?</w:t>
            </w:r>
          </w:p>
          <w:p w14:paraId="034ED6B4" w14:textId="77777777" w:rsidR="008C4D7F" w:rsidRPr="00C10B2B" w:rsidRDefault="008C4D7F" w:rsidP="008C4D7F">
            <w:pPr>
              <w:pStyle w:val="ListBullet"/>
            </w:pPr>
            <w:r w:rsidRPr="00C10B2B">
              <w:t xml:space="preserve">How did you contribute – positively and negatively – to the situation? </w:t>
            </w:r>
          </w:p>
          <w:p w14:paraId="028F7A02" w14:textId="77777777" w:rsidR="008C4D7F" w:rsidRPr="00C10B2B" w:rsidRDefault="008C4D7F" w:rsidP="008C4D7F">
            <w:pPr>
              <w:pStyle w:val="ListBullet"/>
            </w:pPr>
            <w:r w:rsidRPr="00C10B2B">
              <w:t>How did external factors, including other people, contribute to the situation?</w:t>
            </w:r>
          </w:p>
          <w:p w14:paraId="55483E33" w14:textId="77777777" w:rsidR="008C4D7F" w:rsidRPr="00C10B2B" w:rsidRDefault="008C4D7F" w:rsidP="008C4D7F">
            <w:pPr>
              <w:pStyle w:val="ListBullet"/>
            </w:pPr>
            <w:r w:rsidRPr="00C10B2B">
              <w:t>How did the situation affect you and other people?</w:t>
            </w:r>
          </w:p>
        </w:tc>
        <w:tc>
          <w:tcPr>
            <w:tcW w:w="5873" w:type="dxa"/>
          </w:tcPr>
          <w:p w14:paraId="4F870017" w14:textId="77777777" w:rsidR="008C4D7F" w:rsidRPr="00C10B2B" w:rsidRDefault="008C4D7F" w:rsidP="008528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89FDC50" w14:textId="77777777" w:rsidR="008C4D7F" w:rsidRPr="00C10B2B" w:rsidRDefault="008C4D7F" w:rsidP="008C4D7F">
      <w:pPr>
        <w:pStyle w:val="Heading2"/>
        <w:spacing w:before="1140"/>
      </w:pPr>
      <w:r w:rsidRPr="00C10B2B">
        <w:t>Step 4: analyse the experience to extract meaning and make sense of it</w:t>
      </w: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3402"/>
        <w:gridCol w:w="5873"/>
      </w:tblGrid>
      <w:tr w:rsidR="008C4D7F" w:rsidRPr="00C10B2B" w14:paraId="75ED75AA" w14:textId="77777777" w:rsidTr="008C4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402" w:type="dxa"/>
          </w:tcPr>
          <w:p w14:paraId="27D3ED03" w14:textId="77777777" w:rsidR="008C4D7F" w:rsidRPr="00C10B2B" w:rsidRDefault="008C4D7F" w:rsidP="00852881">
            <w:r w:rsidRPr="00C10B2B">
              <w:t>Questions</w:t>
            </w:r>
          </w:p>
        </w:tc>
        <w:tc>
          <w:tcPr>
            <w:tcW w:w="5873" w:type="dxa"/>
          </w:tcPr>
          <w:p w14:paraId="083860FD" w14:textId="77777777" w:rsidR="008C4D7F" w:rsidRPr="00C10B2B" w:rsidRDefault="008C4D7F" w:rsidP="00852881">
            <w:r w:rsidRPr="00C10B2B">
              <w:t>Your response</w:t>
            </w:r>
          </w:p>
        </w:tc>
      </w:tr>
      <w:tr w:rsidR="008C4D7F" w:rsidRPr="00C10B2B" w14:paraId="30BF227F" w14:textId="77777777" w:rsidTr="008C4D7F">
        <w:tc>
          <w:tcPr>
            <w:tcW w:w="3402" w:type="dxa"/>
          </w:tcPr>
          <w:p w14:paraId="31C7FDF5" w14:textId="77777777" w:rsidR="008C4D7F" w:rsidRPr="00C10B2B" w:rsidRDefault="008C4D7F" w:rsidP="008C4D7F">
            <w:pPr>
              <w:pStyle w:val="ListBullet"/>
            </w:pPr>
            <w:r w:rsidRPr="00C10B2B">
              <w:t xml:space="preserve">What sense can you make of the situation? For example, why did things go well (or badly)? </w:t>
            </w:r>
          </w:p>
          <w:p w14:paraId="60667BF0" w14:textId="77777777" w:rsidR="008C4D7F" w:rsidRPr="00C10B2B" w:rsidRDefault="008C4D7F" w:rsidP="008C4D7F">
            <w:pPr>
              <w:pStyle w:val="ListBullet"/>
            </w:pPr>
            <w:r w:rsidRPr="00C10B2B">
              <w:t>What insights have you gained by going through the situation?</w:t>
            </w:r>
          </w:p>
          <w:p w14:paraId="56ADA185" w14:textId="77777777" w:rsidR="008C4D7F" w:rsidRPr="00C10B2B" w:rsidRDefault="008C4D7F" w:rsidP="008C4D7F">
            <w:pPr>
              <w:pStyle w:val="ListBullet"/>
            </w:pPr>
            <w:r w:rsidRPr="00C10B2B">
              <w:t>What would you need to know or understand to approach similar situations more confidently?</w:t>
            </w:r>
          </w:p>
        </w:tc>
        <w:tc>
          <w:tcPr>
            <w:tcW w:w="5873" w:type="dxa"/>
          </w:tcPr>
          <w:p w14:paraId="5E1A4468" w14:textId="77777777" w:rsidR="008C4D7F" w:rsidRPr="00C10B2B" w:rsidRDefault="008C4D7F" w:rsidP="0085288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F9B3E60" w14:textId="77777777" w:rsidR="008C4D7F" w:rsidRPr="00C10B2B" w:rsidRDefault="008C4D7F" w:rsidP="008C4D7F">
      <w:r w:rsidRPr="00C10B2B">
        <w:br w:type="page"/>
      </w:r>
    </w:p>
    <w:p w14:paraId="71B4B35A" w14:textId="77777777" w:rsidR="008C4D7F" w:rsidRDefault="008C4D7F" w:rsidP="008C4D7F">
      <w:pPr>
        <w:pStyle w:val="BodyText"/>
      </w:pPr>
    </w:p>
    <w:p w14:paraId="3C5172AA" w14:textId="77777777" w:rsidR="008C4D7F" w:rsidRPr="00C10B2B" w:rsidRDefault="008C4D7F" w:rsidP="008C4D7F">
      <w:pPr>
        <w:pStyle w:val="Heading2"/>
        <w:spacing w:before="840"/>
      </w:pPr>
      <w:r w:rsidRPr="00C10B2B">
        <w:t>Step 5: draw conclusions about what you learned and what you could have done differently</w:t>
      </w: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3402"/>
        <w:gridCol w:w="5873"/>
      </w:tblGrid>
      <w:tr w:rsidR="008C4D7F" w:rsidRPr="00C10B2B" w14:paraId="2918DA59" w14:textId="77777777" w:rsidTr="008C4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402" w:type="dxa"/>
          </w:tcPr>
          <w:p w14:paraId="1BA8BE0D" w14:textId="77777777" w:rsidR="008C4D7F" w:rsidRPr="00C10B2B" w:rsidRDefault="008C4D7F" w:rsidP="00852881">
            <w:r w:rsidRPr="00C10B2B">
              <w:t>Questions</w:t>
            </w:r>
          </w:p>
        </w:tc>
        <w:tc>
          <w:tcPr>
            <w:tcW w:w="5873" w:type="dxa"/>
          </w:tcPr>
          <w:p w14:paraId="338FA77B" w14:textId="77777777" w:rsidR="008C4D7F" w:rsidRPr="00C10B2B" w:rsidRDefault="008C4D7F" w:rsidP="00852881">
            <w:r w:rsidRPr="00C10B2B">
              <w:t>Your response</w:t>
            </w:r>
          </w:p>
        </w:tc>
      </w:tr>
      <w:tr w:rsidR="008C4D7F" w:rsidRPr="00C10B2B" w14:paraId="4127FF7F" w14:textId="77777777" w:rsidTr="008C4D7F">
        <w:tc>
          <w:tcPr>
            <w:tcW w:w="3402" w:type="dxa"/>
          </w:tcPr>
          <w:p w14:paraId="397D58CE" w14:textId="77777777" w:rsidR="008C4D7F" w:rsidRPr="00C10B2B" w:rsidRDefault="008C4D7F" w:rsidP="008C4D7F">
            <w:pPr>
              <w:pStyle w:val="ListBullet"/>
            </w:pPr>
            <w:r w:rsidRPr="00C10B2B">
              <w:t>What did you learn from this experience (including about yourself and/or others)?</w:t>
            </w:r>
          </w:p>
          <w:p w14:paraId="18C4B3D3" w14:textId="77777777" w:rsidR="008C4D7F" w:rsidRPr="00C10B2B" w:rsidRDefault="008C4D7F" w:rsidP="008C4D7F">
            <w:pPr>
              <w:pStyle w:val="ListBullet"/>
            </w:pPr>
            <w:r w:rsidRPr="00C10B2B">
              <w:t xml:space="preserve">What worked well that you would </w:t>
            </w:r>
            <w:r w:rsidRPr="00C10B2B">
              <w:br/>
              <w:t xml:space="preserve">do again, and what would you do differently? </w:t>
            </w:r>
          </w:p>
          <w:p w14:paraId="4D336916" w14:textId="77777777" w:rsidR="008C4D7F" w:rsidRPr="00C10B2B" w:rsidRDefault="008C4D7F" w:rsidP="008C4D7F">
            <w:pPr>
              <w:pStyle w:val="ListBullet"/>
            </w:pPr>
            <w:r w:rsidRPr="00C10B2B">
              <w:t>What personal skills or knowledge gaps have you identified?</w:t>
            </w:r>
          </w:p>
        </w:tc>
        <w:tc>
          <w:tcPr>
            <w:tcW w:w="5873" w:type="dxa"/>
          </w:tcPr>
          <w:p w14:paraId="48535D1D" w14:textId="77777777" w:rsidR="008C4D7F" w:rsidRPr="00C10B2B" w:rsidRDefault="008C4D7F" w:rsidP="0085288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6817C6F" w14:textId="77777777" w:rsidR="008C4D7F" w:rsidRPr="008C4D7F" w:rsidRDefault="008C4D7F" w:rsidP="008C4D7F">
      <w:pPr>
        <w:pStyle w:val="Heading2"/>
        <w:spacing w:before="1500"/>
        <w:rPr>
          <w:spacing w:val="-2"/>
        </w:rPr>
      </w:pPr>
      <w:r w:rsidRPr="008C4D7F">
        <w:rPr>
          <w:spacing w:val="-2"/>
        </w:rPr>
        <w:t>Step 6: make an action plan to support you to deal with similar situations in the future</w:t>
      </w: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3402"/>
        <w:gridCol w:w="5873"/>
      </w:tblGrid>
      <w:tr w:rsidR="008C4D7F" w:rsidRPr="00C10B2B" w14:paraId="70AA6D5D" w14:textId="77777777" w:rsidTr="008C4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402" w:type="dxa"/>
          </w:tcPr>
          <w:p w14:paraId="208F8B3D" w14:textId="77777777" w:rsidR="008C4D7F" w:rsidRPr="00C10B2B" w:rsidRDefault="008C4D7F" w:rsidP="00852881">
            <w:r w:rsidRPr="00C10B2B">
              <w:t>Questions</w:t>
            </w:r>
          </w:p>
        </w:tc>
        <w:tc>
          <w:tcPr>
            <w:tcW w:w="5873" w:type="dxa"/>
          </w:tcPr>
          <w:p w14:paraId="3DDD5FA1" w14:textId="77777777" w:rsidR="008C4D7F" w:rsidRPr="00C10B2B" w:rsidRDefault="008C4D7F" w:rsidP="00852881">
            <w:r w:rsidRPr="00C10B2B">
              <w:t>Your response</w:t>
            </w:r>
          </w:p>
        </w:tc>
      </w:tr>
      <w:tr w:rsidR="008C4D7F" w:rsidRPr="00C10B2B" w14:paraId="288A50E7" w14:textId="77777777" w:rsidTr="008C4D7F">
        <w:tc>
          <w:tcPr>
            <w:tcW w:w="3402" w:type="dxa"/>
          </w:tcPr>
          <w:p w14:paraId="55328CBC" w14:textId="77777777" w:rsidR="008C4D7F" w:rsidRPr="00C10B2B" w:rsidRDefault="008C4D7F" w:rsidP="008C4D7F">
            <w:pPr>
              <w:pStyle w:val="ListBullet"/>
              <w:ind w:right="57"/>
            </w:pPr>
            <w:r w:rsidRPr="00C10B2B">
              <w:t>If you were in the same situation again, what would you (or should you) do differently?</w:t>
            </w:r>
          </w:p>
          <w:p w14:paraId="0F4DDD32" w14:textId="77777777" w:rsidR="008C4D7F" w:rsidRPr="00C10B2B" w:rsidRDefault="008C4D7F" w:rsidP="008C4D7F">
            <w:pPr>
              <w:pStyle w:val="ListBullet"/>
              <w:ind w:right="57"/>
            </w:pPr>
            <w:r w:rsidRPr="00C10B2B">
              <w:t xml:space="preserve">Are there skills you could develop, training you should undertake, or other resources you could access </w:t>
            </w:r>
            <w:r w:rsidRPr="00C10B2B">
              <w:br/>
              <w:t xml:space="preserve">to help you handle similar issues or matters more effectively (or perform better)? </w:t>
            </w:r>
          </w:p>
          <w:p w14:paraId="392B72EC" w14:textId="77777777" w:rsidR="008C4D7F" w:rsidRPr="00C10B2B" w:rsidRDefault="008C4D7F" w:rsidP="008C4D7F">
            <w:pPr>
              <w:pStyle w:val="ListBullet"/>
              <w:ind w:right="57"/>
            </w:pPr>
            <w:r w:rsidRPr="00C10B2B">
              <w:t>What insights from this experience can you draw on that will help improve your performance next time?</w:t>
            </w:r>
          </w:p>
        </w:tc>
        <w:tc>
          <w:tcPr>
            <w:tcW w:w="5873" w:type="dxa"/>
          </w:tcPr>
          <w:p w14:paraId="52E4A492" w14:textId="77777777" w:rsidR="008C4D7F" w:rsidRPr="00C10B2B" w:rsidRDefault="008C4D7F" w:rsidP="0085288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D4E7BEB" w14:textId="77777777" w:rsidR="00C058F9" w:rsidRPr="00C058F9" w:rsidRDefault="00C058F9" w:rsidP="00C058F9">
      <w:pPr>
        <w:pStyle w:val="BodyText"/>
      </w:pPr>
    </w:p>
    <w:sectPr w:rsidR="00C058F9" w:rsidRPr="00C058F9" w:rsidSect="00432D11">
      <w:pgSz w:w="11907" w:h="16840" w:code="9"/>
      <w:pgMar w:top="1814" w:right="1503" w:bottom="284" w:left="1134" w:header="255" w:footer="284" w:gutter="0"/>
      <w:cols w:space="3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AE1F" w14:textId="77777777" w:rsidR="006F1D66" w:rsidRDefault="006F1D66">
      <w:r>
        <w:separator/>
      </w:r>
    </w:p>
  </w:endnote>
  <w:endnote w:type="continuationSeparator" w:id="0">
    <w:p w14:paraId="54C85949" w14:textId="77777777" w:rsidR="006F1D66" w:rsidRDefault="006F1D66">
      <w:r>
        <w:continuationSeparator/>
      </w:r>
    </w:p>
  </w:endnote>
  <w:endnote w:type="continuationNotice" w:id="1">
    <w:p w14:paraId="5CF47BA3" w14:textId="77777777" w:rsidR="006F1D66" w:rsidRDefault="006F1D6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8FE842F5-C5ED-406D-9453-A7B218675C63}"/>
    <w:embedBold r:id="rId2" w:fontKey="{8C80B4DF-569A-4D7D-9A09-4AC36AFC6546}"/>
    <w:embedItalic r:id="rId3" w:fontKey="{974CDD42-851B-4420-9F4F-506B226BB05E}"/>
    <w:embedBoldItalic r:id="rId4" w:fontKey="{08D60F7D-39C6-4114-8C2D-F9BA205221C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5" w:fontKey="{1829AFF7-DD6E-4A1B-B4A0-3356E216993E}"/>
    <w:embedBold r:id="rId6" w:fontKey="{A4B24151-7EDF-4F36-A44B-B2794765D739}"/>
    <w:embedItalic r:id="rId7" w:fontKey="{399B205D-3F34-433B-B93E-80503BB7018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465D" w14:textId="77777777" w:rsidR="00C65D4F" w:rsidRDefault="00C65D4F" w:rsidP="00F047DC">
    <w:pPr>
      <w:pStyle w:val="Footer"/>
    </w:pPr>
  </w:p>
  <w:p w14:paraId="49CE3E4B" w14:textId="77777777" w:rsidR="00AC4BB6" w:rsidRDefault="00AC4B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29C4" w14:textId="77777777" w:rsidR="006226F3" w:rsidRPr="006226F3" w:rsidRDefault="00081CA6" w:rsidP="00081CA6">
    <w:pPr>
      <w:pStyle w:val="Footer"/>
      <w:tabs>
        <w:tab w:val="left" w:pos="8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86D705" wp14:editId="63F3AD29">
              <wp:simplePos x="0" y="0"/>
              <wp:positionH relativeFrom="page">
                <wp:align>right</wp:align>
              </wp:positionH>
              <wp:positionV relativeFrom="page">
                <wp:posOffset>10153015</wp:posOffset>
              </wp:positionV>
              <wp:extent cx="468000" cy="252000"/>
              <wp:effectExtent l="0" t="0" r="0" b="0"/>
              <wp:wrapNone/>
              <wp:docPr id="163851377" name="Page Numb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B6D57B" w14:textId="77777777" w:rsidR="007F4F64" w:rsidRDefault="007F4F64" w:rsidP="00081CA6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6D705" id="_x0000_t202" coordsize="21600,21600" o:spt="202" path="m,l,21600r21600,l21600,xe">
              <v:stroke joinstyle="miter"/>
              <v:path gradientshapeok="t" o:connecttype="rect"/>
            </v:shapetype>
            <v:shape id="Page Number" o:spid="_x0000_s1041" type="#_x0000_t202" alt="&quot;&quot;" style="position:absolute;margin-left:-14.35pt;margin-top:799.45pt;width:36.85pt;height:19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d6GQIAADI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" filled="f" stroked="f" strokeweight=".5pt">
              <v:textbox>
                <w:txbxContent>
                  <w:p w14:paraId="03B6D57B" w14:textId="77777777" w:rsidR="007F4F64" w:rsidRDefault="007F4F64" w:rsidP="00081CA6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A5A1" w14:textId="77777777" w:rsidR="006F1D66" w:rsidRDefault="006F1D66">
      <w:r>
        <w:separator/>
      </w:r>
    </w:p>
  </w:footnote>
  <w:footnote w:type="continuationSeparator" w:id="0">
    <w:p w14:paraId="32B3CA3C" w14:textId="77777777" w:rsidR="006F1D66" w:rsidRDefault="006F1D66">
      <w:r>
        <w:continuationSeparator/>
      </w:r>
    </w:p>
  </w:footnote>
  <w:footnote w:type="continuationNotice" w:id="1">
    <w:p w14:paraId="71DC8D4A" w14:textId="77777777" w:rsidR="006F1D66" w:rsidRDefault="006F1D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F2CA" w14:textId="0EFCC2CD" w:rsidR="00C65D4F" w:rsidRDefault="007347D5" w:rsidP="00F047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1C9E978" wp14:editId="265FEF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34340"/>
              <wp:effectExtent l="0" t="0" r="14605" b="3810"/>
              <wp:wrapNone/>
              <wp:docPr id="14694880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76E43" w14:textId="169DF9E0" w:rsidR="007347D5" w:rsidRPr="007347D5" w:rsidRDefault="007347D5" w:rsidP="007347D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47D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9E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alt="OFFICIAL" style="position:absolute;margin-left:0;margin-top:0;width:40.85pt;height:34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" filled="f" stroked="f">
              <v:textbox style="mso-fit-shape-to-text:t" inset="0,15pt,0,0">
                <w:txbxContent>
                  <w:p w14:paraId="70876E43" w14:textId="169DF9E0" w:rsidR="007347D5" w:rsidRPr="007347D5" w:rsidRDefault="007347D5" w:rsidP="007347D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347D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1DF7FD" w14:textId="77777777" w:rsidR="00AC4BB6" w:rsidRDefault="00AC4B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BCC6" w14:textId="50C992AE" w:rsidR="00A31F48" w:rsidRPr="00A31F48" w:rsidRDefault="00432D11" w:rsidP="00432D11">
    <w:pPr>
      <w:pStyle w:val="Header-SectionNumb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C6F16AD" wp14:editId="600CFDA4">
              <wp:simplePos x="0" y="0"/>
              <wp:positionH relativeFrom="page">
                <wp:align>left</wp:align>
              </wp:positionH>
              <wp:positionV relativeFrom="page">
                <wp:posOffset>467995</wp:posOffset>
              </wp:positionV>
              <wp:extent cx="7092000" cy="10224000"/>
              <wp:effectExtent l="0" t="0" r="0" b="6350"/>
              <wp:wrapNone/>
              <wp:docPr id="927066972" name="Whit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0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C5625" id="White" o:spid="_x0000_s1026" alt="&quot;&quot;" style="position:absolute;margin-left:0;margin-top:36.85pt;width:558.45pt;height:805.0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="003A5D5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C48BE5" wp14:editId="0D377B6E">
              <wp:simplePos x="0" y="0"/>
              <wp:positionH relativeFrom="page">
                <wp:align>right</wp:align>
              </wp:positionH>
              <wp:positionV relativeFrom="page">
                <wp:posOffset>2275205</wp:posOffset>
              </wp:positionV>
              <wp:extent cx="471600" cy="3600000"/>
              <wp:effectExtent l="0" t="0" r="5080" b="635"/>
              <wp:wrapNone/>
              <wp:docPr id="135525468" name="Hdr Text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600" cy="36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1359C" w14:textId="7628C558" w:rsidR="0064120D" w:rsidRDefault="009C30BB" w:rsidP="0064120D">
                          <w:pPr>
                            <w:pStyle w:val="Header"/>
                          </w:pPr>
                          <w:fldSimple w:instr=" STYLEREF  Title  \* MERGEFORMAT ">
                            <w:r w:rsidR="00413CA4">
                              <w:rPr>
                                <w:noProof/>
                              </w:rPr>
                              <w:t>Reflective Practice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48BE5" id="_x0000_t202" coordsize="21600,21600" o:spt="202" path="m,l,21600r21600,l21600,xe">
              <v:stroke joinstyle="miter"/>
              <v:path gradientshapeok="t" o:connecttype="rect"/>
            </v:shapetype>
            <v:shape id="Hdr Text" o:spid="_x0000_s1040" type="#_x0000_t202" alt="&quot;&quot;" style="position:absolute;margin-left:-14.05pt;margin-top:179.15pt;width:37.15pt;height:283.4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" filled="f" stroked="f" strokeweight=".5pt">
              <v:textbox style="layout-flow:vertical" inset="0,0,0,0">
                <w:txbxContent>
                  <w:p w14:paraId="16B1359C" w14:textId="7628C558" w:rsidR="0064120D" w:rsidRDefault="009C30BB" w:rsidP="0064120D">
                    <w:pPr>
                      <w:pStyle w:val="Header"/>
                    </w:pPr>
                    <w:fldSimple w:instr=" STYLEREF  Title  \* MERGEFORMAT ">
                      <w:r w:rsidR="00413CA4">
                        <w:rPr>
                          <w:noProof/>
                        </w:rPr>
                        <w:t>Reflective Practice Template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F049" w14:textId="2F97408D" w:rsidR="007347D5" w:rsidRDefault="007347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8942A80" wp14:editId="02DA07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34340"/>
              <wp:effectExtent l="0" t="0" r="14605" b="3810"/>
              <wp:wrapNone/>
              <wp:docPr id="717297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5A619" w14:textId="46420A4A" w:rsidR="007347D5" w:rsidRPr="007347D5" w:rsidRDefault="007347D5" w:rsidP="007347D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47D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42A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OFFICIAL" style="position:absolute;margin-left:0;margin-top:0;width:40.85pt;height:34.2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" filled="f" stroked="f">
              <v:textbox style="mso-fit-shape-to-text:t" inset="0,15pt,0,0">
                <w:txbxContent>
                  <w:p w14:paraId="7485A619" w14:textId="46420A4A" w:rsidR="007347D5" w:rsidRPr="007347D5" w:rsidRDefault="007347D5" w:rsidP="007347D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347D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3D82CB7"/>
    <w:multiLevelType w:val="multilevel"/>
    <w:tmpl w:val="BB44D684"/>
    <w:lvl w:ilvl="0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rFonts w:hint="default"/>
        <w:color w:val="0E3958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A5A59A0"/>
    <w:multiLevelType w:val="multilevel"/>
    <w:tmpl w:val="82AA1882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6F86D7F"/>
    <w:multiLevelType w:val="multilevel"/>
    <w:tmpl w:val="ED5A38E6"/>
    <w:name w:val="List Numbering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67490B"/>
    <w:multiLevelType w:val="multilevel"/>
    <w:tmpl w:val="6AFA8D70"/>
    <w:name w:val="List bullet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425" w:hanging="141"/>
      </w:pPr>
      <w:rPr>
        <w:rFonts w:ascii="Aptos" w:hAnsi="Aptos" w:hint="default"/>
      </w:rPr>
    </w:lvl>
    <w:lvl w:ilvl="2">
      <w:start w:val="1"/>
      <w:numFmt w:val="bullet"/>
      <w:pStyle w:val="ListBullet3"/>
      <w:lvlText w:val="»"/>
      <w:lvlJc w:val="left"/>
      <w:pPr>
        <w:ind w:left="567" w:hanging="142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86B2BDC"/>
    <w:multiLevelType w:val="multilevel"/>
    <w:tmpl w:val="DE70026C"/>
    <w:name w:val="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B86655A"/>
    <w:multiLevelType w:val="multilevel"/>
    <w:tmpl w:val="71F66996"/>
    <w:lvl w:ilvl="0">
      <w:start w:val="1"/>
      <w:numFmt w:val="bullet"/>
      <w:pStyle w:val="LargeBullet"/>
      <w:lvlText w:val="•"/>
      <w:lvlJc w:val="left"/>
      <w:pPr>
        <w:ind w:left="284" w:hanging="284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510" w:hanging="25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75" w:hanging="25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530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040" w:hanging="25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95" w:hanging="255"/>
      </w:pPr>
      <w:rPr>
        <w:rFonts w:ascii="Wingdings" w:hAnsi="Wingdings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18" w15:restartNumberingAfterBreak="0">
    <w:nsid w:val="79521E83"/>
    <w:multiLevelType w:val="multilevel"/>
    <w:tmpl w:val="279CD444"/>
    <w:lvl w:ilvl="0">
      <w:start w:val="1"/>
      <w:numFmt w:val="decimal"/>
      <w:pStyle w:val="LargeListNumber"/>
      <w:lvlText w:val="%1."/>
      <w:lvlJc w:val="left"/>
      <w:pPr>
        <w:ind w:left="357" w:hanging="357"/>
      </w:pPr>
      <w:rPr>
        <w:rFonts w:hint="default"/>
        <w:color w:val="0E3958" w:themeColor="tex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num w:numId="1" w16cid:durableId="1945572336">
    <w:abstractNumId w:val="12"/>
  </w:num>
  <w:num w:numId="2" w16cid:durableId="1521434342">
    <w:abstractNumId w:val="8"/>
  </w:num>
  <w:num w:numId="3" w16cid:durableId="411971446">
    <w:abstractNumId w:val="17"/>
  </w:num>
  <w:num w:numId="4" w16cid:durableId="264964651">
    <w:abstractNumId w:val="13"/>
  </w:num>
  <w:num w:numId="5" w16cid:durableId="397945628">
    <w:abstractNumId w:val="6"/>
  </w:num>
  <w:num w:numId="6" w16cid:durableId="218169421">
    <w:abstractNumId w:val="15"/>
  </w:num>
  <w:num w:numId="7" w16cid:durableId="1929733021">
    <w:abstractNumId w:val="1"/>
  </w:num>
  <w:num w:numId="8" w16cid:durableId="1979606714">
    <w:abstractNumId w:val="5"/>
  </w:num>
  <w:num w:numId="9" w16cid:durableId="1354379695">
    <w:abstractNumId w:val="4"/>
  </w:num>
  <w:num w:numId="10" w16cid:durableId="1842818580">
    <w:abstractNumId w:val="0"/>
  </w:num>
  <w:num w:numId="11" w16cid:durableId="1231231622">
    <w:abstractNumId w:val="10"/>
  </w:num>
  <w:num w:numId="12" w16cid:durableId="2085570885">
    <w:abstractNumId w:val="14"/>
  </w:num>
  <w:num w:numId="13" w16cid:durableId="1237864167">
    <w:abstractNumId w:val="3"/>
  </w:num>
  <w:num w:numId="14" w16cid:durableId="187378534">
    <w:abstractNumId w:val="2"/>
  </w:num>
  <w:num w:numId="15" w16cid:durableId="215120195">
    <w:abstractNumId w:val="5"/>
    <w:lvlOverride w:ilvl="0">
      <w:startOverride w:val="1"/>
    </w:lvlOverride>
  </w:num>
  <w:num w:numId="16" w16cid:durableId="1600211634">
    <w:abstractNumId w:val="14"/>
  </w:num>
  <w:num w:numId="17" w16cid:durableId="733118203">
    <w:abstractNumId w:val="14"/>
  </w:num>
  <w:num w:numId="18" w16cid:durableId="128717942">
    <w:abstractNumId w:val="14"/>
  </w:num>
  <w:num w:numId="19" w16cid:durableId="55712577">
    <w:abstractNumId w:val="10"/>
  </w:num>
  <w:num w:numId="20" w16cid:durableId="1978993071">
    <w:abstractNumId w:val="10"/>
  </w:num>
  <w:num w:numId="21" w16cid:durableId="457651710">
    <w:abstractNumId w:val="10"/>
  </w:num>
  <w:num w:numId="22" w16cid:durableId="300036214">
    <w:abstractNumId w:val="11"/>
  </w:num>
  <w:num w:numId="23" w16cid:durableId="74391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9659023">
    <w:abstractNumId w:val="16"/>
  </w:num>
  <w:num w:numId="25" w16cid:durableId="17196465">
    <w:abstractNumId w:val="7"/>
  </w:num>
  <w:num w:numId="26" w16cid:durableId="2089303840">
    <w:abstractNumId w:val="18"/>
  </w:num>
  <w:num w:numId="27" w16cid:durableId="264920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8313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828913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styleLockQFSet/>
  <w:defaultTabStop w:val="6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D5"/>
    <w:rsid w:val="0000578C"/>
    <w:rsid w:val="00010362"/>
    <w:rsid w:val="00012493"/>
    <w:rsid w:val="00015395"/>
    <w:rsid w:val="00015489"/>
    <w:rsid w:val="00021629"/>
    <w:rsid w:val="000340A9"/>
    <w:rsid w:val="00035765"/>
    <w:rsid w:val="00041675"/>
    <w:rsid w:val="00042930"/>
    <w:rsid w:val="00051849"/>
    <w:rsid w:val="00056673"/>
    <w:rsid w:val="00071DFC"/>
    <w:rsid w:val="00072C00"/>
    <w:rsid w:val="00074468"/>
    <w:rsid w:val="000767E6"/>
    <w:rsid w:val="00081CA6"/>
    <w:rsid w:val="0008298C"/>
    <w:rsid w:val="000830C8"/>
    <w:rsid w:val="000846FE"/>
    <w:rsid w:val="000873E7"/>
    <w:rsid w:val="0009089B"/>
    <w:rsid w:val="0009559C"/>
    <w:rsid w:val="00095E19"/>
    <w:rsid w:val="0009775A"/>
    <w:rsid w:val="000A0633"/>
    <w:rsid w:val="000A727C"/>
    <w:rsid w:val="000A73E8"/>
    <w:rsid w:val="000B5463"/>
    <w:rsid w:val="000C139C"/>
    <w:rsid w:val="000C2502"/>
    <w:rsid w:val="000C6E79"/>
    <w:rsid w:val="000C7DD4"/>
    <w:rsid w:val="000D0321"/>
    <w:rsid w:val="000D55F5"/>
    <w:rsid w:val="000D6EA5"/>
    <w:rsid w:val="000E10F2"/>
    <w:rsid w:val="000E22A7"/>
    <w:rsid w:val="000E46A7"/>
    <w:rsid w:val="000E7FA1"/>
    <w:rsid w:val="000F52FE"/>
    <w:rsid w:val="000F71C6"/>
    <w:rsid w:val="00103137"/>
    <w:rsid w:val="00104560"/>
    <w:rsid w:val="00113C14"/>
    <w:rsid w:val="00114534"/>
    <w:rsid w:val="0011699E"/>
    <w:rsid w:val="00121968"/>
    <w:rsid w:val="0012356D"/>
    <w:rsid w:val="001240D8"/>
    <w:rsid w:val="00126586"/>
    <w:rsid w:val="001359F2"/>
    <w:rsid w:val="0013729F"/>
    <w:rsid w:val="0015135C"/>
    <w:rsid w:val="00152D85"/>
    <w:rsid w:val="00153248"/>
    <w:rsid w:val="001546E5"/>
    <w:rsid w:val="0015593C"/>
    <w:rsid w:val="00171B11"/>
    <w:rsid w:val="00172A3B"/>
    <w:rsid w:val="00173877"/>
    <w:rsid w:val="00181840"/>
    <w:rsid w:val="001818FD"/>
    <w:rsid w:val="001819EA"/>
    <w:rsid w:val="001864B5"/>
    <w:rsid w:val="00191177"/>
    <w:rsid w:val="0019445B"/>
    <w:rsid w:val="001946CF"/>
    <w:rsid w:val="00194A12"/>
    <w:rsid w:val="00196301"/>
    <w:rsid w:val="00196728"/>
    <w:rsid w:val="001A3E10"/>
    <w:rsid w:val="001A3E3A"/>
    <w:rsid w:val="001B08A2"/>
    <w:rsid w:val="001B0978"/>
    <w:rsid w:val="001B0E1A"/>
    <w:rsid w:val="001B1BE4"/>
    <w:rsid w:val="001B1E55"/>
    <w:rsid w:val="001B3939"/>
    <w:rsid w:val="001B547E"/>
    <w:rsid w:val="001C5632"/>
    <w:rsid w:val="001C6741"/>
    <w:rsid w:val="001C6D0A"/>
    <w:rsid w:val="001E0587"/>
    <w:rsid w:val="001E3899"/>
    <w:rsid w:val="001E444C"/>
    <w:rsid w:val="001E5696"/>
    <w:rsid w:val="001F09FA"/>
    <w:rsid w:val="001F123D"/>
    <w:rsid w:val="001F427B"/>
    <w:rsid w:val="001F5141"/>
    <w:rsid w:val="001F599F"/>
    <w:rsid w:val="00206A5B"/>
    <w:rsid w:val="00210D17"/>
    <w:rsid w:val="00212667"/>
    <w:rsid w:val="00214DB3"/>
    <w:rsid w:val="00215F5E"/>
    <w:rsid w:val="00217331"/>
    <w:rsid w:val="00217524"/>
    <w:rsid w:val="00220A77"/>
    <w:rsid w:val="00220CCC"/>
    <w:rsid w:val="00221F39"/>
    <w:rsid w:val="00223C70"/>
    <w:rsid w:val="00230061"/>
    <w:rsid w:val="00230CF5"/>
    <w:rsid w:val="00240500"/>
    <w:rsid w:val="002417C3"/>
    <w:rsid w:val="002435F7"/>
    <w:rsid w:val="00245DED"/>
    <w:rsid w:val="00250A74"/>
    <w:rsid w:val="00250D31"/>
    <w:rsid w:val="00260B9B"/>
    <w:rsid w:val="00271541"/>
    <w:rsid w:val="0027230C"/>
    <w:rsid w:val="00275B0E"/>
    <w:rsid w:val="0027603E"/>
    <w:rsid w:val="00284A44"/>
    <w:rsid w:val="002862A5"/>
    <w:rsid w:val="002900A6"/>
    <w:rsid w:val="002914EA"/>
    <w:rsid w:val="002922E2"/>
    <w:rsid w:val="002A29EE"/>
    <w:rsid w:val="002B1D82"/>
    <w:rsid w:val="002B3442"/>
    <w:rsid w:val="002B5400"/>
    <w:rsid w:val="002C3604"/>
    <w:rsid w:val="002C3D86"/>
    <w:rsid w:val="002C720A"/>
    <w:rsid w:val="002D2753"/>
    <w:rsid w:val="002D465D"/>
    <w:rsid w:val="002D627C"/>
    <w:rsid w:val="002E0EFD"/>
    <w:rsid w:val="002E1732"/>
    <w:rsid w:val="002E1B04"/>
    <w:rsid w:val="002E2D7B"/>
    <w:rsid w:val="002E312B"/>
    <w:rsid w:val="002F2E66"/>
    <w:rsid w:val="002F61B9"/>
    <w:rsid w:val="003007A4"/>
    <w:rsid w:val="00301D61"/>
    <w:rsid w:val="00306FD8"/>
    <w:rsid w:val="00307A5C"/>
    <w:rsid w:val="00307C95"/>
    <w:rsid w:val="0031103B"/>
    <w:rsid w:val="00312DB3"/>
    <w:rsid w:val="00314EEC"/>
    <w:rsid w:val="003162EE"/>
    <w:rsid w:val="0031759E"/>
    <w:rsid w:val="0032106F"/>
    <w:rsid w:val="00321AA2"/>
    <w:rsid w:val="0032261C"/>
    <w:rsid w:val="00325AF8"/>
    <w:rsid w:val="0033295D"/>
    <w:rsid w:val="003357C3"/>
    <w:rsid w:val="00343F6C"/>
    <w:rsid w:val="00344998"/>
    <w:rsid w:val="00363D19"/>
    <w:rsid w:val="00366F31"/>
    <w:rsid w:val="0037157C"/>
    <w:rsid w:val="00382D7E"/>
    <w:rsid w:val="0038367C"/>
    <w:rsid w:val="00386225"/>
    <w:rsid w:val="00386FA3"/>
    <w:rsid w:val="003937FC"/>
    <w:rsid w:val="00395614"/>
    <w:rsid w:val="00395B75"/>
    <w:rsid w:val="003A1C7A"/>
    <w:rsid w:val="003A1DE6"/>
    <w:rsid w:val="003A2B8D"/>
    <w:rsid w:val="003A5D51"/>
    <w:rsid w:val="003A75BE"/>
    <w:rsid w:val="003B403F"/>
    <w:rsid w:val="003B5645"/>
    <w:rsid w:val="003B76E2"/>
    <w:rsid w:val="003C5A9B"/>
    <w:rsid w:val="003C5DE7"/>
    <w:rsid w:val="003C6348"/>
    <w:rsid w:val="003D00CA"/>
    <w:rsid w:val="003D282E"/>
    <w:rsid w:val="003D48DA"/>
    <w:rsid w:val="003D720C"/>
    <w:rsid w:val="003E4573"/>
    <w:rsid w:val="003F017A"/>
    <w:rsid w:val="003F3636"/>
    <w:rsid w:val="003F7393"/>
    <w:rsid w:val="004004EE"/>
    <w:rsid w:val="00406F2C"/>
    <w:rsid w:val="0041053A"/>
    <w:rsid w:val="004109F3"/>
    <w:rsid w:val="00411F2C"/>
    <w:rsid w:val="0041214E"/>
    <w:rsid w:val="00413CA4"/>
    <w:rsid w:val="0042172C"/>
    <w:rsid w:val="00423980"/>
    <w:rsid w:val="00426496"/>
    <w:rsid w:val="00432D11"/>
    <w:rsid w:val="0043437F"/>
    <w:rsid w:val="00436650"/>
    <w:rsid w:val="00440736"/>
    <w:rsid w:val="004446C0"/>
    <w:rsid w:val="00444C5F"/>
    <w:rsid w:val="004470FA"/>
    <w:rsid w:val="00447B04"/>
    <w:rsid w:val="00456338"/>
    <w:rsid w:val="004568F3"/>
    <w:rsid w:val="00460C9D"/>
    <w:rsid w:val="00462820"/>
    <w:rsid w:val="00466A5F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95443"/>
    <w:rsid w:val="004959FD"/>
    <w:rsid w:val="00497035"/>
    <w:rsid w:val="004A1855"/>
    <w:rsid w:val="004A1ADD"/>
    <w:rsid w:val="004A4AE1"/>
    <w:rsid w:val="004B1D90"/>
    <w:rsid w:val="004B2BA3"/>
    <w:rsid w:val="004B39E7"/>
    <w:rsid w:val="004B497A"/>
    <w:rsid w:val="004C34A2"/>
    <w:rsid w:val="004C5409"/>
    <w:rsid w:val="004C5421"/>
    <w:rsid w:val="004C63C6"/>
    <w:rsid w:val="004D13DC"/>
    <w:rsid w:val="004D392B"/>
    <w:rsid w:val="004D6F10"/>
    <w:rsid w:val="004E0DF1"/>
    <w:rsid w:val="004E1E84"/>
    <w:rsid w:val="004E3189"/>
    <w:rsid w:val="004E57CE"/>
    <w:rsid w:val="004E735A"/>
    <w:rsid w:val="004F46FF"/>
    <w:rsid w:val="004F52AC"/>
    <w:rsid w:val="005050F1"/>
    <w:rsid w:val="005129D9"/>
    <w:rsid w:val="00512BC7"/>
    <w:rsid w:val="0051345A"/>
    <w:rsid w:val="005141D7"/>
    <w:rsid w:val="00523A60"/>
    <w:rsid w:val="005257BF"/>
    <w:rsid w:val="00531BEE"/>
    <w:rsid w:val="005353AA"/>
    <w:rsid w:val="00543A37"/>
    <w:rsid w:val="00552ED1"/>
    <w:rsid w:val="00555916"/>
    <w:rsid w:val="005562F1"/>
    <w:rsid w:val="00557B84"/>
    <w:rsid w:val="00561C65"/>
    <w:rsid w:val="00563121"/>
    <w:rsid w:val="0057266D"/>
    <w:rsid w:val="00585605"/>
    <w:rsid w:val="005864D2"/>
    <w:rsid w:val="00590FCE"/>
    <w:rsid w:val="00594B67"/>
    <w:rsid w:val="00595475"/>
    <w:rsid w:val="00595895"/>
    <w:rsid w:val="005B374E"/>
    <w:rsid w:val="005B4482"/>
    <w:rsid w:val="005B6CE3"/>
    <w:rsid w:val="005B7F2F"/>
    <w:rsid w:val="005C11CA"/>
    <w:rsid w:val="005C428F"/>
    <w:rsid w:val="005D35B0"/>
    <w:rsid w:val="005D370E"/>
    <w:rsid w:val="005D47B0"/>
    <w:rsid w:val="005D4B4A"/>
    <w:rsid w:val="005E5955"/>
    <w:rsid w:val="005F00C8"/>
    <w:rsid w:val="005F18E2"/>
    <w:rsid w:val="005F5864"/>
    <w:rsid w:val="006008CA"/>
    <w:rsid w:val="00607FD8"/>
    <w:rsid w:val="006138F0"/>
    <w:rsid w:val="0061505F"/>
    <w:rsid w:val="0061751B"/>
    <w:rsid w:val="00621D01"/>
    <w:rsid w:val="006226F3"/>
    <w:rsid w:val="0062297D"/>
    <w:rsid w:val="006251CD"/>
    <w:rsid w:val="00633739"/>
    <w:rsid w:val="006338FE"/>
    <w:rsid w:val="00634604"/>
    <w:rsid w:val="00634B19"/>
    <w:rsid w:val="0064120D"/>
    <w:rsid w:val="00641956"/>
    <w:rsid w:val="00645D96"/>
    <w:rsid w:val="00654407"/>
    <w:rsid w:val="0065589F"/>
    <w:rsid w:val="006608C0"/>
    <w:rsid w:val="00661F0F"/>
    <w:rsid w:val="00662EC6"/>
    <w:rsid w:val="00676B87"/>
    <w:rsid w:val="00677EE0"/>
    <w:rsid w:val="00680DFB"/>
    <w:rsid w:val="0068456E"/>
    <w:rsid w:val="00686847"/>
    <w:rsid w:val="00687284"/>
    <w:rsid w:val="00692792"/>
    <w:rsid w:val="00696A08"/>
    <w:rsid w:val="006A0287"/>
    <w:rsid w:val="006A1C58"/>
    <w:rsid w:val="006A2BF7"/>
    <w:rsid w:val="006B5921"/>
    <w:rsid w:val="006B5B56"/>
    <w:rsid w:val="006C596B"/>
    <w:rsid w:val="006D39B9"/>
    <w:rsid w:val="006D57CD"/>
    <w:rsid w:val="006E2DF2"/>
    <w:rsid w:val="006E46B1"/>
    <w:rsid w:val="006E58AA"/>
    <w:rsid w:val="006E6E31"/>
    <w:rsid w:val="006E7219"/>
    <w:rsid w:val="006E7338"/>
    <w:rsid w:val="006F0469"/>
    <w:rsid w:val="006F19CC"/>
    <w:rsid w:val="006F1D66"/>
    <w:rsid w:val="006F2C20"/>
    <w:rsid w:val="007003CF"/>
    <w:rsid w:val="00701A83"/>
    <w:rsid w:val="00702575"/>
    <w:rsid w:val="00703498"/>
    <w:rsid w:val="00705838"/>
    <w:rsid w:val="0070694E"/>
    <w:rsid w:val="00706BE0"/>
    <w:rsid w:val="00707458"/>
    <w:rsid w:val="007101B4"/>
    <w:rsid w:val="00710616"/>
    <w:rsid w:val="00712E1C"/>
    <w:rsid w:val="00713C52"/>
    <w:rsid w:val="00713F00"/>
    <w:rsid w:val="00717673"/>
    <w:rsid w:val="00730BC4"/>
    <w:rsid w:val="007347D5"/>
    <w:rsid w:val="00735058"/>
    <w:rsid w:val="00740B3A"/>
    <w:rsid w:val="00742416"/>
    <w:rsid w:val="00743140"/>
    <w:rsid w:val="00746CAB"/>
    <w:rsid w:val="00754905"/>
    <w:rsid w:val="007641F5"/>
    <w:rsid w:val="00765E2C"/>
    <w:rsid w:val="00767A1B"/>
    <w:rsid w:val="00773F6E"/>
    <w:rsid w:val="00774933"/>
    <w:rsid w:val="0077640A"/>
    <w:rsid w:val="00781A61"/>
    <w:rsid w:val="00783165"/>
    <w:rsid w:val="0078412C"/>
    <w:rsid w:val="007861DF"/>
    <w:rsid w:val="00787A5E"/>
    <w:rsid w:val="00790D82"/>
    <w:rsid w:val="007A08E6"/>
    <w:rsid w:val="007A1CDE"/>
    <w:rsid w:val="007A4A19"/>
    <w:rsid w:val="007A4FAB"/>
    <w:rsid w:val="007A7DD9"/>
    <w:rsid w:val="007B12C6"/>
    <w:rsid w:val="007B7B03"/>
    <w:rsid w:val="007C0A4C"/>
    <w:rsid w:val="007C1EB3"/>
    <w:rsid w:val="007C5426"/>
    <w:rsid w:val="007C5AF5"/>
    <w:rsid w:val="007C5D2E"/>
    <w:rsid w:val="007D1B2E"/>
    <w:rsid w:val="007D4444"/>
    <w:rsid w:val="007D5312"/>
    <w:rsid w:val="007D7D65"/>
    <w:rsid w:val="007E0193"/>
    <w:rsid w:val="007E23B9"/>
    <w:rsid w:val="007E34EA"/>
    <w:rsid w:val="007E44C2"/>
    <w:rsid w:val="007E7EB7"/>
    <w:rsid w:val="007F05D2"/>
    <w:rsid w:val="007F2F26"/>
    <w:rsid w:val="007F4F64"/>
    <w:rsid w:val="00802217"/>
    <w:rsid w:val="00803FEE"/>
    <w:rsid w:val="008046A0"/>
    <w:rsid w:val="008066AA"/>
    <w:rsid w:val="00806BAA"/>
    <w:rsid w:val="00810D76"/>
    <w:rsid w:val="008169A6"/>
    <w:rsid w:val="00826331"/>
    <w:rsid w:val="00830EAA"/>
    <w:rsid w:val="0083162B"/>
    <w:rsid w:val="0083325E"/>
    <w:rsid w:val="00841D8C"/>
    <w:rsid w:val="008428C4"/>
    <w:rsid w:val="008429D4"/>
    <w:rsid w:val="00847D90"/>
    <w:rsid w:val="00850A46"/>
    <w:rsid w:val="00850AC2"/>
    <w:rsid w:val="00854CEA"/>
    <w:rsid w:val="008616F3"/>
    <w:rsid w:val="00862661"/>
    <w:rsid w:val="00864767"/>
    <w:rsid w:val="0087344F"/>
    <w:rsid w:val="00875EEE"/>
    <w:rsid w:val="0087718B"/>
    <w:rsid w:val="008832AA"/>
    <w:rsid w:val="008B12C3"/>
    <w:rsid w:val="008B1448"/>
    <w:rsid w:val="008B2A9A"/>
    <w:rsid w:val="008C2636"/>
    <w:rsid w:val="008C4D7F"/>
    <w:rsid w:val="008C56EF"/>
    <w:rsid w:val="008D5F8A"/>
    <w:rsid w:val="008E13E8"/>
    <w:rsid w:val="008E31E1"/>
    <w:rsid w:val="008F3B94"/>
    <w:rsid w:val="008F5002"/>
    <w:rsid w:val="008F6661"/>
    <w:rsid w:val="009033D7"/>
    <w:rsid w:val="00903687"/>
    <w:rsid w:val="00906D62"/>
    <w:rsid w:val="00906DE1"/>
    <w:rsid w:val="00910D31"/>
    <w:rsid w:val="009115AB"/>
    <w:rsid w:val="00912336"/>
    <w:rsid w:val="0091525D"/>
    <w:rsid w:val="0091794F"/>
    <w:rsid w:val="00922F59"/>
    <w:rsid w:val="00930869"/>
    <w:rsid w:val="0093235E"/>
    <w:rsid w:val="00937703"/>
    <w:rsid w:val="0093771A"/>
    <w:rsid w:val="0094605E"/>
    <w:rsid w:val="00950363"/>
    <w:rsid w:val="00953ABE"/>
    <w:rsid w:val="00954C94"/>
    <w:rsid w:val="00963ABA"/>
    <w:rsid w:val="00970733"/>
    <w:rsid w:val="00971677"/>
    <w:rsid w:val="00972889"/>
    <w:rsid w:val="009728B0"/>
    <w:rsid w:val="0097303F"/>
    <w:rsid w:val="00981378"/>
    <w:rsid w:val="0098415F"/>
    <w:rsid w:val="00984A8A"/>
    <w:rsid w:val="00986158"/>
    <w:rsid w:val="00986343"/>
    <w:rsid w:val="00986C85"/>
    <w:rsid w:val="00991B51"/>
    <w:rsid w:val="00994CB7"/>
    <w:rsid w:val="00995A1B"/>
    <w:rsid w:val="009976E0"/>
    <w:rsid w:val="009A2615"/>
    <w:rsid w:val="009A2FBA"/>
    <w:rsid w:val="009A38C0"/>
    <w:rsid w:val="009B5D92"/>
    <w:rsid w:val="009C30BB"/>
    <w:rsid w:val="009C5C32"/>
    <w:rsid w:val="009D6278"/>
    <w:rsid w:val="009E0153"/>
    <w:rsid w:val="009E3888"/>
    <w:rsid w:val="009E4906"/>
    <w:rsid w:val="009F0AB0"/>
    <w:rsid w:val="009F25EE"/>
    <w:rsid w:val="009F44CD"/>
    <w:rsid w:val="009F7E97"/>
    <w:rsid w:val="00A01D7D"/>
    <w:rsid w:val="00A02A49"/>
    <w:rsid w:val="00A02F5D"/>
    <w:rsid w:val="00A12C87"/>
    <w:rsid w:val="00A133F1"/>
    <w:rsid w:val="00A15655"/>
    <w:rsid w:val="00A15C90"/>
    <w:rsid w:val="00A15D80"/>
    <w:rsid w:val="00A15EF9"/>
    <w:rsid w:val="00A17099"/>
    <w:rsid w:val="00A22D07"/>
    <w:rsid w:val="00A24C55"/>
    <w:rsid w:val="00A26D88"/>
    <w:rsid w:val="00A27EBF"/>
    <w:rsid w:val="00A31F44"/>
    <w:rsid w:val="00A31F48"/>
    <w:rsid w:val="00A33B33"/>
    <w:rsid w:val="00A34F63"/>
    <w:rsid w:val="00A36CEB"/>
    <w:rsid w:val="00A377BC"/>
    <w:rsid w:val="00A37C70"/>
    <w:rsid w:val="00A41F86"/>
    <w:rsid w:val="00A4340C"/>
    <w:rsid w:val="00A44B9A"/>
    <w:rsid w:val="00A4776F"/>
    <w:rsid w:val="00A529E9"/>
    <w:rsid w:val="00A54310"/>
    <w:rsid w:val="00A61E23"/>
    <w:rsid w:val="00A6283A"/>
    <w:rsid w:val="00A6741D"/>
    <w:rsid w:val="00A73EEE"/>
    <w:rsid w:val="00A75C29"/>
    <w:rsid w:val="00A7618B"/>
    <w:rsid w:val="00A82BB2"/>
    <w:rsid w:val="00A83926"/>
    <w:rsid w:val="00A84564"/>
    <w:rsid w:val="00A855D3"/>
    <w:rsid w:val="00A93988"/>
    <w:rsid w:val="00A93C0B"/>
    <w:rsid w:val="00A948C9"/>
    <w:rsid w:val="00A96283"/>
    <w:rsid w:val="00A97124"/>
    <w:rsid w:val="00AA38BE"/>
    <w:rsid w:val="00AA611C"/>
    <w:rsid w:val="00AA751F"/>
    <w:rsid w:val="00AB458A"/>
    <w:rsid w:val="00AB4A85"/>
    <w:rsid w:val="00AB5839"/>
    <w:rsid w:val="00AC0510"/>
    <w:rsid w:val="00AC1E0E"/>
    <w:rsid w:val="00AC1FBD"/>
    <w:rsid w:val="00AC4BB6"/>
    <w:rsid w:val="00AD3596"/>
    <w:rsid w:val="00AD38E4"/>
    <w:rsid w:val="00AD440A"/>
    <w:rsid w:val="00AD45EE"/>
    <w:rsid w:val="00AD4E4D"/>
    <w:rsid w:val="00AE5FC8"/>
    <w:rsid w:val="00AE76BF"/>
    <w:rsid w:val="00AF214F"/>
    <w:rsid w:val="00AF386C"/>
    <w:rsid w:val="00AF41B2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54D6F"/>
    <w:rsid w:val="00B60F65"/>
    <w:rsid w:val="00B62A8E"/>
    <w:rsid w:val="00B67069"/>
    <w:rsid w:val="00B67D19"/>
    <w:rsid w:val="00B71E4A"/>
    <w:rsid w:val="00B72E76"/>
    <w:rsid w:val="00B7301C"/>
    <w:rsid w:val="00B734A1"/>
    <w:rsid w:val="00B85B84"/>
    <w:rsid w:val="00B86405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C32C5"/>
    <w:rsid w:val="00BC455A"/>
    <w:rsid w:val="00BC7569"/>
    <w:rsid w:val="00BD2821"/>
    <w:rsid w:val="00BE1CD2"/>
    <w:rsid w:val="00BE6B46"/>
    <w:rsid w:val="00BF24D6"/>
    <w:rsid w:val="00BF3A65"/>
    <w:rsid w:val="00BF3F49"/>
    <w:rsid w:val="00C04A64"/>
    <w:rsid w:val="00C04F80"/>
    <w:rsid w:val="00C058F9"/>
    <w:rsid w:val="00C05C35"/>
    <w:rsid w:val="00C07297"/>
    <w:rsid w:val="00C1594A"/>
    <w:rsid w:val="00C162F8"/>
    <w:rsid w:val="00C21EBD"/>
    <w:rsid w:val="00C223F7"/>
    <w:rsid w:val="00C24D71"/>
    <w:rsid w:val="00C25111"/>
    <w:rsid w:val="00C303C2"/>
    <w:rsid w:val="00C34ACD"/>
    <w:rsid w:val="00C34DD9"/>
    <w:rsid w:val="00C424D2"/>
    <w:rsid w:val="00C467D7"/>
    <w:rsid w:val="00C46957"/>
    <w:rsid w:val="00C5027F"/>
    <w:rsid w:val="00C510F4"/>
    <w:rsid w:val="00C513DF"/>
    <w:rsid w:val="00C559D8"/>
    <w:rsid w:val="00C6312A"/>
    <w:rsid w:val="00C65D18"/>
    <w:rsid w:val="00C65D4F"/>
    <w:rsid w:val="00C73186"/>
    <w:rsid w:val="00C73616"/>
    <w:rsid w:val="00C7497D"/>
    <w:rsid w:val="00C76782"/>
    <w:rsid w:val="00C7698C"/>
    <w:rsid w:val="00C800B0"/>
    <w:rsid w:val="00C807A8"/>
    <w:rsid w:val="00C815F2"/>
    <w:rsid w:val="00C851C0"/>
    <w:rsid w:val="00C85B0C"/>
    <w:rsid w:val="00C86E4D"/>
    <w:rsid w:val="00C877ED"/>
    <w:rsid w:val="00C9050F"/>
    <w:rsid w:val="00C9089B"/>
    <w:rsid w:val="00C911BB"/>
    <w:rsid w:val="00C944DA"/>
    <w:rsid w:val="00CA3449"/>
    <w:rsid w:val="00CA7121"/>
    <w:rsid w:val="00CA7859"/>
    <w:rsid w:val="00CB1160"/>
    <w:rsid w:val="00CB6F87"/>
    <w:rsid w:val="00CC1B75"/>
    <w:rsid w:val="00CC3035"/>
    <w:rsid w:val="00CC3849"/>
    <w:rsid w:val="00CD4B89"/>
    <w:rsid w:val="00CE0BDC"/>
    <w:rsid w:val="00CE2F73"/>
    <w:rsid w:val="00CE3157"/>
    <w:rsid w:val="00CE3C0F"/>
    <w:rsid w:val="00CE5070"/>
    <w:rsid w:val="00CE604F"/>
    <w:rsid w:val="00CE6C8C"/>
    <w:rsid w:val="00CF0500"/>
    <w:rsid w:val="00CF2B50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30873"/>
    <w:rsid w:val="00D3557F"/>
    <w:rsid w:val="00D37654"/>
    <w:rsid w:val="00D46BB0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B10"/>
    <w:rsid w:val="00D94981"/>
    <w:rsid w:val="00D9663F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69F"/>
    <w:rsid w:val="00DF67DA"/>
    <w:rsid w:val="00E1112D"/>
    <w:rsid w:val="00E1361A"/>
    <w:rsid w:val="00E20F8F"/>
    <w:rsid w:val="00E21D98"/>
    <w:rsid w:val="00E229F5"/>
    <w:rsid w:val="00E23E90"/>
    <w:rsid w:val="00E26469"/>
    <w:rsid w:val="00E26BAA"/>
    <w:rsid w:val="00E30C03"/>
    <w:rsid w:val="00E31F27"/>
    <w:rsid w:val="00E32337"/>
    <w:rsid w:val="00E33C5A"/>
    <w:rsid w:val="00E3775C"/>
    <w:rsid w:val="00E4067B"/>
    <w:rsid w:val="00E45A00"/>
    <w:rsid w:val="00E45AE6"/>
    <w:rsid w:val="00E46C48"/>
    <w:rsid w:val="00E5005E"/>
    <w:rsid w:val="00E51F76"/>
    <w:rsid w:val="00E520E7"/>
    <w:rsid w:val="00E52EEE"/>
    <w:rsid w:val="00E55766"/>
    <w:rsid w:val="00E64FA8"/>
    <w:rsid w:val="00E663AF"/>
    <w:rsid w:val="00E75FD9"/>
    <w:rsid w:val="00E7768B"/>
    <w:rsid w:val="00E8179E"/>
    <w:rsid w:val="00E830A3"/>
    <w:rsid w:val="00E85B22"/>
    <w:rsid w:val="00E931F3"/>
    <w:rsid w:val="00E95F23"/>
    <w:rsid w:val="00E96E92"/>
    <w:rsid w:val="00EA1085"/>
    <w:rsid w:val="00EA3D74"/>
    <w:rsid w:val="00EA40AC"/>
    <w:rsid w:val="00EA5744"/>
    <w:rsid w:val="00EB082E"/>
    <w:rsid w:val="00EB134B"/>
    <w:rsid w:val="00EB4577"/>
    <w:rsid w:val="00EB7290"/>
    <w:rsid w:val="00EC1D8C"/>
    <w:rsid w:val="00ED14CD"/>
    <w:rsid w:val="00ED47A9"/>
    <w:rsid w:val="00EE5018"/>
    <w:rsid w:val="00EE7207"/>
    <w:rsid w:val="00EF2E14"/>
    <w:rsid w:val="00EF31D4"/>
    <w:rsid w:val="00EF42BC"/>
    <w:rsid w:val="00EF6258"/>
    <w:rsid w:val="00EF6E8B"/>
    <w:rsid w:val="00EF7C07"/>
    <w:rsid w:val="00F023C8"/>
    <w:rsid w:val="00F04026"/>
    <w:rsid w:val="00F047DC"/>
    <w:rsid w:val="00F14500"/>
    <w:rsid w:val="00F21594"/>
    <w:rsid w:val="00F219C5"/>
    <w:rsid w:val="00F22636"/>
    <w:rsid w:val="00F232F4"/>
    <w:rsid w:val="00F3203D"/>
    <w:rsid w:val="00F32305"/>
    <w:rsid w:val="00F33B65"/>
    <w:rsid w:val="00F344F5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4686"/>
    <w:rsid w:val="00F757B1"/>
    <w:rsid w:val="00F80344"/>
    <w:rsid w:val="00F80BE6"/>
    <w:rsid w:val="00F8171D"/>
    <w:rsid w:val="00F85E5B"/>
    <w:rsid w:val="00F910BA"/>
    <w:rsid w:val="00F9166C"/>
    <w:rsid w:val="00F926CF"/>
    <w:rsid w:val="00F938C2"/>
    <w:rsid w:val="00F93C8D"/>
    <w:rsid w:val="00F942E8"/>
    <w:rsid w:val="00F947F4"/>
    <w:rsid w:val="00FA1EA0"/>
    <w:rsid w:val="00FA3EEC"/>
    <w:rsid w:val="00FA77C1"/>
    <w:rsid w:val="00FB175A"/>
    <w:rsid w:val="00FB550D"/>
    <w:rsid w:val="00FB61A9"/>
    <w:rsid w:val="00FC4BBB"/>
    <w:rsid w:val="00FD1ED4"/>
    <w:rsid w:val="00FD2407"/>
    <w:rsid w:val="00FD306A"/>
    <w:rsid w:val="00FD36D9"/>
    <w:rsid w:val="00FD44C0"/>
    <w:rsid w:val="00FD57F5"/>
    <w:rsid w:val="00FD7DC7"/>
    <w:rsid w:val="00FD7E58"/>
    <w:rsid w:val="00FE0A31"/>
    <w:rsid w:val="00FE0DB5"/>
    <w:rsid w:val="00FE1E37"/>
    <w:rsid w:val="00FE317D"/>
    <w:rsid w:val="00FE3E0B"/>
    <w:rsid w:val="00FE3EEB"/>
    <w:rsid w:val="00FE446D"/>
    <w:rsid w:val="00FE697B"/>
    <w:rsid w:val="00FF009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70254"/>
  <w15:docId w15:val="{9F98A2F0-34C6-4B14-9516-C5A65876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E3958" w:themeColor="text2"/>
        <w:sz w:val="19"/>
        <w:szCs w:val="19"/>
        <w:lang w:val="en-AU" w:eastAsia="en-AU" w:bidi="ar-SA"/>
      </w:rPr>
    </w:rPrDefault>
    <w:pPrDefault>
      <w:pPr>
        <w:spacing w:before="140" w:after="140" w:line="228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05E"/>
    <w:rPr>
      <w:kern w:val="19"/>
    </w:rPr>
  </w:style>
  <w:style w:type="paragraph" w:styleId="Heading1">
    <w:name w:val="heading 1"/>
    <w:basedOn w:val="Normal"/>
    <w:next w:val="BodyText"/>
    <w:qFormat/>
    <w:rsid w:val="00E520E7"/>
    <w:pPr>
      <w:keepNext/>
      <w:spacing w:before="840" w:after="520" w:line="540" w:lineRule="exact"/>
      <w:outlineLvl w:val="0"/>
    </w:pPr>
    <w:rPr>
      <w:rFonts w:asciiTheme="majorHAnsi" w:hAnsiTheme="majorHAnsi"/>
      <w:noProof/>
      <w:color w:val="0E3958" w:themeColor="accent1"/>
      <w:sz w:val="50"/>
    </w:rPr>
  </w:style>
  <w:style w:type="paragraph" w:styleId="Heading2">
    <w:name w:val="heading 2"/>
    <w:basedOn w:val="Normal"/>
    <w:next w:val="BodyText"/>
    <w:qFormat/>
    <w:rsid w:val="00E520E7"/>
    <w:pPr>
      <w:keepNext/>
      <w:spacing w:before="660"/>
      <w:outlineLvl w:val="1"/>
    </w:pPr>
    <w:rPr>
      <w:rFonts w:asciiTheme="majorHAnsi" w:hAnsiTheme="majorHAnsi"/>
      <w:color w:val="0E3958" w:themeColor="accent1"/>
      <w:sz w:val="24"/>
    </w:rPr>
  </w:style>
  <w:style w:type="paragraph" w:styleId="Heading3">
    <w:name w:val="heading 3"/>
    <w:basedOn w:val="Normal"/>
    <w:next w:val="BodyText"/>
    <w:qFormat/>
    <w:rsid w:val="00A36CEB"/>
    <w:pPr>
      <w:spacing w:before="240" w:after="120"/>
      <w:outlineLvl w:val="2"/>
    </w:pPr>
    <w:rPr>
      <w:color w:val="083350"/>
      <w:sz w:val="24"/>
    </w:rPr>
  </w:style>
  <w:style w:type="paragraph" w:styleId="Heading4">
    <w:name w:val="heading 4"/>
    <w:basedOn w:val="Normal"/>
    <w:next w:val="Normal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20D"/>
  </w:style>
  <w:style w:type="character" w:customStyle="1" w:styleId="HeaderChar">
    <w:name w:val="Header Char"/>
    <w:basedOn w:val="DefaultParagraphFont"/>
    <w:link w:val="Header"/>
    <w:uiPriority w:val="99"/>
    <w:rsid w:val="0064120D"/>
  </w:style>
  <w:style w:type="paragraph" w:styleId="Footer">
    <w:name w:val="footer"/>
    <w:basedOn w:val="Normal"/>
    <w:link w:val="FooterChar"/>
    <w:uiPriority w:val="99"/>
    <w:rsid w:val="00081CA6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1CA6"/>
    <w:rPr>
      <w:spacing w:val="-2"/>
      <w:kern w:val="24"/>
      <w:sz w:val="19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ColorfulGrid">
    <w:name w:val="Colorful Grid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AF3" w:themeFill="text1" w:themeFillTint="33"/>
    </w:tcPr>
    <w:tblStylePr w:type="firstRow">
      <w:rPr>
        <w:b/>
        <w:bCs/>
      </w:rPr>
      <w:tblPr/>
      <w:tcPr>
        <w:shd w:val="clear" w:color="auto" w:fill="72B6E8" w:themeFill="text1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72B6E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A2A4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A2A41" w:themeFill="text1" w:themeFillShade="BF"/>
      </w:tcPr>
    </w:tblStylePr>
    <w:tblStylePr w:type="band1Vert">
      <w:tblPr/>
      <w:tcPr>
        <w:shd w:val="clear" w:color="auto" w:fill="4FA5E3" w:themeFill="text1" w:themeFillTint="7F"/>
      </w:tcPr>
    </w:tblStylePr>
    <w:tblStylePr w:type="band1Horz">
      <w:tblPr/>
      <w:tcPr>
        <w:shd w:val="clear" w:color="auto" w:fill="4FA5E3" w:themeFill="text1" w:themeFillTint="7F"/>
      </w:tcPr>
    </w:tblStylePr>
  </w:style>
  <w:style w:type="character" w:styleId="Hyperlink">
    <w:name w:val="Hyperlink"/>
    <w:basedOn w:val="DefaultParagraphFont"/>
    <w:unhideWhenUsed/>
    <w:qFormat/>
    <w:rsid w:val="001A3E3A"/>
    <w:rPr>
      <w:rFonts w:asciiTheme="majorHAnsi" w:hAnsiTheme="majorHAnsi"/>
      <w:color w:val="0E3958" w:themeColor="text2"/>
      <w:u w:val="single"/>
    </w:rPr>
  </w:style>
  <w:style w:type="table" w:styleId="TableGrid">
    <w:name w:val="Table Grid"/>
    <w:basedOn w:val="TableNormal"/>
    <w:rsid w:val="00FB550D"/>
    <w:pPr>
      <w:keepLines/>
      <w:spacing w:before="100" w:after="60" w:line="228" w:lineRule="exact"/>
    </w:pPr>
    <w:tblPr>
      <w:tblBorders>
        <w:insideH w:val="single" w:sz="4" w:space="0" w:color="0E3958" w:themeColor="text2"/>
      </w:tblBorders>
      <w:tblCellMar>
        <w:top w:w="74" w:type="dxa"/>
        <w:left w:w="0" w:type="dxa"/>
        <w:bottom w:w="91" w:type="dxa"/>
        <w:right w:w="57" w:type="dxa"/>
      </w:tblCellMar>
    </w:tblPr>
    <w:tblStylePr w:type="firstRow">
      <w:pPr>
        <w:wordWrap/>
        <w:spacing w:beforeLines="0" w:before="180" w:beforeAutospacing="0" w:afterLines="0" w:after="60" w:afterAutospacing="0"/>
        <w:jc w:val="left"/>
      </w:pPr>
      <w:rPr>
        <w:b w:val="0"/>
        <w:i w:val="0"/>
        <w:caps w:val="0"/>
        <w:smallCaps w:val="0"/>
        <w:color w:val="0E3958" w:themeColor="text2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table" w:styleId="ColorfulGrid-Accent1">
    <w:name w:val="Colorful Grid Accent 1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AF3" w:themeFill="accent1" w:themeFillTint="33"/>
    </w:tcPr>
    <w:tblStylePr w:type="firstRow">
      <w:rPr>
        <w:b/>
        <w:bCs/>
      </w:rPr>
      <w:tblPr/>
      <w:tcPr>
        <w:shd w:val="clear" w:color="auto" w:fill="72B6E8" w:themeFill="accent1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72B6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A2A4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A2A41" w:themeFill="accent1" w:themeFillShade="BF"/>
      </w:tcPr>
    </w:tblStylePr>
    <w:tblStylePr w:type="band1Vert">
      <w:tblPr/>
      <w:tcPr>
        <w:shd w:val="clear" w:color="auto" w:fill="4FA5E3" w:themeFill="accent1" w:themeFillTint="7F"/>
      </w:tcPr>
    </w:tblStylePr>
    <w:tblStylePr w:type="band1Horz">
      <w:tblPr/>
      <w:tcPr>
        <w:shd w:val="clear" w:color="auto" w:fill="4FA5E3" w:themeFill="accent1" w:themeFillTint="7F"/>
      </w:tcPr>
    </w:tblStylePr>
  </w:style>
  <w:style w:type="paragraph" w:styleId="ListBullet">
    <w:name w:val="List Bullet"/>
    <w:basedOn w:val="Normal"/>
    <w:qFormat/>
    <w:rsid w:val="0087718B"/>
    <w:pPr>
      <w:numPr>
        <w:numId w:val="22"/>
      </w:numPr>
      <w:spacing w:before="110" w:after="0"/>
    </w:pPr>
    <w:rPr>
      <w:szCs w:val="18"/>
    </w:rPr>
  </w:style>
  <w:style w:type="paragraph" w:styleId="ListBullet2">
    <w:name w:val="List Bullet 2"/>
    <w:basedOn w:val="ListBullet"/>
    <w:qFormat/>
    <w:rsid w:val="00C058F9"/>
    <w:pPr>
      <w:numPr>
        <w:ilvl w:val="1"/>
      </w:numPr>
      <w:spacing w:before="0"/>
    </w:pPr>
  </w:style>
  <w:style w:type="paragraph" w:styleId="ListBullet3">
    <w:name w:val="List Bullet 3"/>
    <w:basedOn w:val="ListBullet2"/>
    <w:semiHidden/>
    <w:qFormat/>
    <w:rsid w:val="00104560"/>
    <w:pPr>
      <w:numPr>
        <w:ilvl w:val="2"/>
      </w:numPr>
    </w:pPr>
  </w:style>
  <w:style w:type="paragraph" w:styleId="ListNumber">
    <w:name w:val="List Number"/>
    <w:basedOn w:val="Normal"/>
    <w:qFormat/>
    <w:rsid w:val="006E2DF2"/>
    <w:pPr>
      <w:numPr>
        <w:numId w:val="21"/>
      </w:numPr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semiHidden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styleId="NoSpacing">
    <w:name w:val="No Spacing"/>
    <w:basedOn w:val="Normal"/>
    <w:next w:val="Normal"/>
    <w:qFormat/>
    <w:rsid w:val="00344998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68684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table" w:styleId="ColorfulGrid-Accent2">
    <w:name w:val="Colorful Grid Accent 2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8F9" w:themeFill="accent2" w:themeFillTint="33"/>
    </w:tcPr>
    <w:tblStylePr w:type="firstRow">
      <w:rPr>
        <w:b/>
        <w:bCs/>
      </w:rPr>
      <w:tblPr/>
      <w:tcPr>
        <w:shd w:val="clear" w:color="auto" w:fill="E8F1F4" w:themeFill="accent2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E8F1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CB3C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CB3C3" w:themeFill="accent2" w:themeFillShade="BF"/>
      </w:tcPr>
    </w:tblStylePr>
    <w:tblStylePr w:type="band1Vert">
      <w:tblPr/>
      <w:tcPr>
        <w:shd w:val="clear" w:color="auto" w:fill="E2EEF2" w:themeFill="accent2" w:themeFillTint="7F"/>
      </w:tcPr>
    </w:tblStylePr>
    <w:tblStylePr w:type="band1Horz">
      <w:tblPr/>
      <w:tcPr>
        <w:shd w:val="clear" w:color="auto" w:fill="E2EEF2" w:themeFill="accent2" w:themeFillTint="7F"/>
      </w:tcPr>
    </w:tblStylePr>
  </w:style>
  <w:style w:type="table" w:customStyle="1" w:styleId="TablePlaceholder">
    <w:name w:val="Table Placeholder"/>
    <w:basedOn w:val="TableNormal"/>
    <w:uiPriority w:val="99"/>
    <w:rsid w:val="00806BAA"/>
    <w:rPr>
      <w:szCs w:val="22"/>
    </w:rPr>
    <w:tblPr>
      <w:tblCellMar>
        <w:left w:w="0" w:type="dxa"/>
        <w:right w:w="0" w:type="dxa"/>
      </w:tblCellMar>
    </w:tblPr>
  </w:style>
  <w:style w:type="table" w:styleId="ColorfulGrid-Accent3">
    <w:name w:val="Colorful Grid Accent 3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1F4" w:themeFill="accent3" w:themeFillTint="33"/>
    </w:tcPr>
    <w:tblStylePr w:type="firstRow">
      <w:rPr>
        <w:b/>
        <w:bCs/>
      </w:rPr>
      <w:tblPr/>
      <w:tcPr>
        <w:shd w:val="clear" w:color="auto" w:fill="D0E4EA" w:themeFill="accent3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D0E4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9AB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9AB0" w:themeFill="accent3" w:themeFillShade="BF"/>
      </w:tcPr>
    </w:tblStylePr>
    <w:tblStylePr w:type="band1Vert">
      <w:tblPr/>
      <w:tcPr>
        <w:shd w:val="clear" w:color="auto" w:fill="C5DEE5" w:themeFill="accent3" w:themeFillTint="7F"/>
      </w:tcPr>
    </w:tblStylePr>
    <w:tblStylePr w:type="band1Horz">
      <w:tblPr/>
      <w:tcPr>
        <w:shd w:val="clear" w:color="auto" w:fill="C5DEE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E0FE" w:themeFill="accent4" w:themeFillTint="33"/>
    </w:tcPr>
    <w:tblStylePr w:type="firstRow">
      <w:rPr>
        <w:b/>
        <w:bCs/>
      </w:rPr>
      <w:tblPr/>
      <w:tcPr>
        <w:shd w:val="clear" w:color="auto" w:fill="6AC2FE" w:themeFill="accent4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6AC2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C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C64" w:themeFill="accent4" w:themeFillShade="BF"/>
      </w:tcPr>
    </w:tblStylePr>
    <w:tblStylePr w:type="band1Vert">
      <w:tblPr/>
      <w:tcPr>
        <w:shd w:val="clear" w:color="auto" w:fill="46B3FD" w:themeFill="accent4" w:themeFillTint="7F"/>
      </w:tcPr>
    </w:tblStylePr>
    <w:tblStylePr w:type="band1Horz">
      <w:tblPr/>
      <w:tcPr>
        <w:shd w:val="clear" w:color="auto" w:fill="46B3F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5EA" w:themeFill="accent5" w:themeFillTint="33"/>
    </w:tcPr>
    <w:tblStylePr w:type="firstRow">
      <w:rPr>
        <w:b/>
        <w:bCs/>
      </w:rPr>
      <w:tblPr/>
      <w:tcPr>
        <w:shd w:val="clear" w:color="auto" w:fill="E9ECD5" w:themeFill="accent5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E9EC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B5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B558" w:themeFill="accent5" w:themeFillShade="BF"/>
      </w:tcPr>
    </w:tblStylePr>
    <w:tblStylePr w:type="band1Vert">
      <w:tblPr/>
      <w:tcPr>
        <w:shd w:val="clear" w:color="auto" w:fill="E3E8CB" w:themeFill="accent5" w:themeFillTint="7F"/>
      </w:tcPr>
    </w:tblStylePr>
    <w:tblStylePr w:type="band1Horz">
      <w:tblPr/>
      <w:tcPr>
        <w:shd w:val="clear" w:color="auto" w:fill="E3E8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D2" w:themeFill="accent6" w:themeFillTint="33"/>
    </w:tcPr>
    <w:tblStylePr w:type="firstRow">
      <w:rPr>
        <w:b/>
        <w:bCs/>
      </w:rPr>
      <w:tblPr/>
      <w:tcPr>
        <w:shd w:val="clear" w:color="auto" w:fill="B9D6A6" w:themeFill="accent6" w:themeFillTint="66"/>
      </w:tcPr>
    </w:tblStylePr>
    <w:tblStylePr w:type="lastRow">
      <w:rPr>
        <w:b/>
        <w:bCs/>
        <w:color w:val="0E3958" w:themeColor="text1"/>
      </w:rPr>
      <w:tblPr/>
      <w:tcPr>
        <w:shd w:val="clear" w:color="auto" w:fill="B9D6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61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612C" w:themeFill="accent6" w:themeFillShade="BF"/>
      </w:tcPr>
    </w:tblStylePr>
    <w:tblStylePr w:type="band1Vert">
      <w:tblPr/>
      <w:tcPr>
        <w:shd w:val="clear" w:color="auto" w:fill="A8CD90" w:themeFill="accent6" w:themeFillTint="7F"/>
      </w:tcPr>
    </w:tblStylePr>
    <w:tblStylePr w:type="band1Horz">
      <w:tblPr/>
      <w:tcPr>
        <w:shd w:val="clear" w:color="auto" w:fill="A8CD9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DCEDF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BCA" w:themeFill="accent2" w:themeFillShade="CC"/>
      </w:tcPr>
    </w:tblStylePr>
    <w:tblStylePr w:type="lastRow">
      <w:rPr>
        <w:b/>
        <w:bCs/>
        <w:color w:val="8BBBCA" w:themeColor="accent2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2F1" w:themeFill="text1" w:themeFillTint="3F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DCED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BCA" w:themeFill="accent2" w:themeFillShade="CC"/>
      </w:tcPr>
    </w:tblStylePr>
    <w:tblStylePr w:type="lastRow">
      <w:rPr>
        <w:b/>
        <w:bCs/>
        <w:color w:val="8BBBCA" w:themeColor="accent2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2F1" w:themeFill="accent1" w:themeFillTint="3F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9FB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BCA" w:themeFill="accent2" w:themeFillShade="CC"/>
      </w:tcPr>
    </w:tblStylePr>
    <w:tblStylePr w:type="lastRow">
      <w:rPr>
        <w:b/>
        <w:bCs/>
        <w:color w:val="8BBBCA" w:themeColor="accent2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F8" w:themeFill="accent2" w:themeFillTint="3F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3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6B" w:themeFill="accent4" w:themeFillShade="CC"/>
      </w:tcPr>
    </w:tblStylePr>
    <w:tblStylePr w:type="lastRow">
      <w:rPr>
        <w:b/>
        <w:bCs/>
        <w:color w:val="00406B" w:themeColor="accent4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F2" w:themeFill="accent3" w:themeFillTint="3F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DAF0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1B5" w:themeFill="accent3" w:themeFillShade="CC"/>
      </w:tcPr>
    </w:tblStylePr>
    <w:tblStylePr w:type="lastRow">
      <w:rPr>
        <w:b/>
        <w:bCs/>
        <w:color w:val="5CA1B5" w:themeColor="accent3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9FE" w:themeFill="accent4" w:themeFillTint="3F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9FA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672F" w:themeFill="accent6" w:themeFillShade="CC"/>
      </w:tcPr>
    </w:tblStylePr>
    <w:tblStylePr w:type="lastRow">
      <w:rPr>
        <w:b/>
        <w:bCs/>
        <w:color w:val="45672F" w:themeColor="accent6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E5" w:themeFill="accent5" w:themeFillTint="3F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ED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B65" w:themeFill="accent5" w:themeFillShade="CC"/>
      </w:tcPr>
    </w:tblStylePr>
    <w:tblStylePr w:type="lastRow">
      <w:rPr>
        <w:b/>
        <w:bCs/>
        <w:color w:val="AEBB65" w:themeColor="accent5" w:themeShade="CC"/>
      </w:rPr>
      <w:tblPr/>
      <w:tcPr>
        <w:tcBorders>
          <w:top w:val="single" w:sz="12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C8" w:themeFill="accent6" w:themeFillTint="3F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C6DEE5" w:themeColor="accent2"/>
        <w:left w:val="single" w:sz="4" w:space="0" w:color="0E3958" w:themeColor="text1"/>
        <w:bottom w:val="single" w:sz="4" w:space="0" w:color="0E3958" w:themeColor="text1"/>
        <w:right w:val="single" w:sz="4" w:space="0" w:color="0E395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DEE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223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2234" w:themeColor="text1" w:themeShade="99"/>
          <w:insideV w:val="nil"/>
        </w:tcBorders>
        <w:shd w:val="clear" w:color="auto" w:fill="08223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A41" w:themeFill="text1" w:themeFillShade="BF"/>
      </w:tcPr>
    </w:tblStylePr>
    <w:tblStylePr w:type="band1Vert">
      <w:tblPr/>
      <w:tcPr>
        <w:shd w:val="clear" w:color="auto" w:fill="72B6E8" w:themeFill="text1" w:themeFillTint="66"/>
      </w:tcPr>
    </w:tblStylePr>
    <w:tblStylePr w:type="band1Horz">
      <w:tblPr/>
      <w:tcPr>
        <w:shd w:val="clear" w:color="auto" w:fill="4FA5E3" w:themeFill="text1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C6DEE5" w:themeColor="accent2"/>
        <w:left w:val="single" w:sz="4" w:space="0" w:color="0E3958" w:themeColor="accent1"/>
        <w:bottom w:val="single" w:sz="4" w:space="0" w:color="0E3958" w:themeColor="accent1"/>
        <w:right w:val="single" w:sz="4" w:space="0" w:color="0E395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DEE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223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2234" w:themeColor="accent1" w:themeShade="99"/>
          <w:insideV w:val="nil"/>
        </w:tcBorders>
        <w:shd w:val="clear" w:color="auto" w:fill="08223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2234" w:themeFill="accent1" w:themeFillShade="99"/>
      </w:tcPr>
    </w:tblStylePr>
    <w:tblStylePr w:type="band1Vert">
      <w:tblPr/>
      <w:tcPr>
        <w:shd w:val="clear" w:color="auto" w:fill="72B6E8" w:themeFill="accent1" w:themeFillTint="66"/>
      </w:tcPr>
    </w:tblStylePr>
    <w:tblStylePr w:type="band1Horz">
      <w:tblPr/>
      <w:tcPr>
        <w:shd w:val="clear" w:color="auto" w:fill="4FA5E3" w:themeFill="accent1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C6DEE5" w:themeColor="accent2"/>
        <w:left w:val="single" w:sz="4" w:space="0" w:color="C6DEE5" w:themeColor="accent2"/>
        <w:bottom w:val="single" w:sz="4" w:space="0" w:color="C6DEE5" w:themeColor="accent2"/>
        <w:right w:val="single" w:sz="4" w:space="0" w:color="C6DEE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DEE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99A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99AF" w:themeColor="accent2" w:themeShade="99"/>
          <w:insideV w:val="nil"/>
        </w:tcBorders>
        <w:shd w:val="clear" w:color="auto" w:fill="5099A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9AF" w:themeFill="accent2" w:themeFillShade="99"/>
      </w:tcPr>
    </w:tblStylePr>
    <w:tblStylePr w:type="band1Vert">
      <w:tblPr/>
      <w:tcPr>
        <w:shd w:val="clear" w:color="auto" w:fill="E8F1F4" w:themeFill="accent2" w:themeFillTint="66"/>
      </w:tcPr>
    </w:tblStylePr>
    <w:tblStylePr w:type="band1Horz">
      <w:tblPr/>
      <w:tcPr>
        <w:shd w:val="clear" w:color="auto" w:fill="E2EEF2" w:themeFill="accent2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015187" w:themeColor="accent4"/>
        <w:left w:val="single" w:sz="4" w:space="0" w:color="8CBDCB" w:themeColor="accent3"/>
        <w:bottom w:val="single" w:sz="4" w:space="0" w:color="8CBDCB" w:themeColor="accent3"/>
        <w:right w:val="single" w:sz="4" w:space="0" w:color="8CBD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51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7C8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7C8D" w:themeColor="accent3" w:themeShade="99"/>
          <w:insideV w:val="nil"/>
        </w:tcBorders>
        <w:shd w:val="clear" w:color="auto" w:fill="407C8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7C8D" w:themeFill="accent3" w:themeFillShade="99"/>
      </w:tcPr>
    </w:tblStylePr>
    <w:tblStylePr w:type="band1Vert">
      <w:tblPr/>
      <w:tcPr>
        <w:shd w:val="clear" w:color="auto" w:fill="D0E4EA" w:themeFill="accent3" w:themeFillTint="66"/>
      </w:tcPr>
    </w:tblStylePr>
    <w:tblStylePr w:type="band1Horz">
      <w:tblPr/>
      <w:tcPr>
        <w:shd w:val="clear" w:color="auto" w:fill="C5DE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8CBDCB" w:themeColor="accent3"/>
        <w:left w:val="single" w:sz="4" w:space="0" w:color="015187" w:themeColor="accent4"/>
        <w:bottom w:val="single" w:sz="4" w:space="0" w:color="015187" w:themeColor="accent4"/>
        <w:right w:val="single" w:sz="4" w:space="0" w:color="0151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BD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50" w:themeColor="accent4" w:themeShade="99"/>
          <w:insideV w:val="nil"/>
        </w:tcBorders>
        <w:shd w:val="clear" w:color="auto" w:fill="0030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50" w:themeFill="accent4" w:themeFillShade="99"/>
      </w:tcPr>
    </w:tblStylePr>
    <w:tblStylePr w:type="band1Vert">
      <w:tblPr/>
      <w:tcPr>
        <w:shd w:val="clear" w:color="auto" w:fill="6AC2FE" w:themeFill="accent4" w:themeFillTint="66"/>
      </w:tcPr>
    </w:tblStylePr>
    <w:tblStylePr w:type="band1Horz">
      <w:tblPr/>
      <w:tcPr>
        <w:shd w:val="clear" w:color="auto" w:fill="46B3FD" w:themeFill="accent4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57823B" w:themeColor="accent6"/>
        <w:left w:val="single" w:sz="4" w:space="0" w:color="C9D197" w:themeColor="accent5"/>
        <w:bottom w:val="single" w:sz="4" w:space="0" w:color="C9D197" w:themeColor="accent5"/>
        <w:right w:val="single" w:sz="4" w:space="0" w:color="C9D19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82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95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9542" w:themeColor="accent5" w:themeShade="99"/>
          <w:insideV w:val="nil"/>
        </w:tcBorders>
        <w:shd w:val="clear" w:color="auto" w:fill="8995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9542" w:themeFill="accent5" w:themeFillShade="99"/>
      </w:tcPr>
    </w:tblStylePr>
    <w:tblStylePr w:type="band1Vert">
      <w:tblPr/>
      <w:tcPr>
        <w:shd w:val="clear" w:color="auto" w:fill="E9ECD5" w:themeFill="accent5" w:themeFillTint="66"/>
      </w:tcPr>
    </w:tblStylePr>
    <w:tblStylePr w:type="band1Horz">
      <w:tblPr/>
      <w:tcPr>
        <w:shd w:val="clear" w:color="auto" w:fill="E3E8CB" w:themeFill="accent5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C9D197" w:themeColor="accent5"/>
        <w:left w:val="single" w:sz="4" w:space="0" w:color="57823B" w:themeColor="accent6"/>
        <w:bottom w:val="single" w:sz="4" w:space="0" w:color="57823B" w:themeColor="accent6"/>
        <w:right w:val="single" w:sz="4" w:space="0" w:color="5782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D1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23" w:themeColor="accent6" w:themeShade="99"/>
          <w:insideV w:val="nil"/>
        </w:tcBorders>
        <w:shd w:val="clear" w:color="auto" w:fill="344D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23" w:themeFill="accent6" w:themeFillShade="99"/>
      </w:tcPr>
    </w:tblStylePr>
    <w:tblStylePr w:type="band1Vert">
      <w:tblPr/>
      <w:tcPr>
        <w:shd w:val="clear" w:color="auto" w:fill="B9D6A6" w:themeFill="accent6" w:themeFillTint="66"/>
      </w:tcPr>
    </w:tblStylePr>
    <w:tblStylePr w:type="band1Horz">
      <w:tblPr/>
      <w:tcPr>
        <w:shd w:val="clear" w:color="auto" w:fill="A8CD90" w:themeFill="accent6" w:themeFillTint="7F"/>
      </w:tcPr>
    </w:tblStylePr>
    <w:tblStylePr w:type="neCell">
      <w:rPr>
        <w:color w:val="0E3958" w:themeColor="text1"/>
      </w:rPr>
    </w:tblStylePr>
    <w:tblStylePr w:type="nwCell">
      <w:rPr>
        <w:color w:val="0E3958" w:themeColor="text1"/>
      </w:rPr>
    </w:tblStylePr>
  </w:style>
  <w:style w:type="table" w:styleId="DarkList">
    <w:name w:val="Dark List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0E395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C2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2A4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2A4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A4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A4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0E395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C2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2A4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2A4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A4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A4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C6DEE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7F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3C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3C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3C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3C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8CBD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677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AB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AB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AB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AB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0151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C9D19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C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B5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B5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5782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40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2C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72B6E8" w:themeColor="text1" w:themeTint="66"/>
        <w:left w:val="single" w:sz="4" w:space="0" w:color="72B6E8" w:themeColor="text1" w:themeTint="66"/>
        <w:bottom w:val="single" w:sz="4" w:space="0" w:color="72B6E8" w:themeColor="text1" w:themeTint="66"/>
        <w:right w:val="single" w:sz="4" w:space="0" w:color="72B6E8" w:themeColor="text1" w:themeTint="66"/>
        <w:insideH w:val="single" w:sz="4" w:space="0" w:color="72B6E8" w:themeColor="text1" w:themeTint="66"/>
        <w:insideV w:val="single" w:sz="4" w:space="0" w:color="72B6E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92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92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72B6E8" w:themeColor="accent1" w:themeTint="66"/>
        <w:left w:val="single" w:sz="4" w:space="0" w:color="72B6E8" w:themeColor="accent1" w:themeTint="66"/>
        <w:bottom w:val="single" w:sz="4" w:space="0" w:color="72B6E8" w:themeColor="accent1" w:themeTint="66"/>
        <w:right w:val="single" w:sz="4" w:space="0" w:color="72B6E8" w:themeColor="accent1" w:themeTint="66"/>
        <w:insideH w:val="single" w:sz="4" w:space="0" w:color="72B6E8" w:themeColor="accent1" w:themeTint="66"/>
        <w:insideV w:val="single" w:sz="4" w:space="0" w:color="72B6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92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92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E8F1F4" w:themeColor="accent2" w:themeTint="66"/>
        <w:left w:val="single" w:sz="4" w:space="0" w:color="E8F1F4" w:themeColor="accent2" w:themeTint="66"/>
        <w:bottom w:val="single" w:sz="4" w:space="0" w:color="E8F1F4" w:themeColor="accent2" w:themeTint="66"/>
        <w:right w:val="single" w:sz="4" w:space="0" w:color="E8F1F4" w:themeColor="accent2" w:themeTint="66"/>
        <w:insideH w:val="single" w:sz="4" w:space="0" w:color="E8F1F4" w:themeColor="accent2" w:themeTint="66"/>
        <w:insideV w:val="single" w:sz="4" w:space="0" w:color="E8F1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EB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EB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D0E4EA" w:themeColor="accent3" w:themeTint="66"/>
        <w:left w:val="single" w:sz="4" w:space="0" w:color="D0E4EA" w:themeColor="accent3" w:themeTint="66"/>
        <w:bottom w:val="single" w:sz="4" w:space="0" w:color="D0E4EA" w:themeColor="accent3" w:themeTint="66"/>
        <w:right w:val="single" w:sz="4" w:space="0" w:color="D0E4EA" w:themeColor="accent3" w:themeTint="66"/>
        <w:insideH w:val="single" w:sz="4" w:space="0" w:color="D0E4EA" w:themeColor="accent3" w:themeTint="66"/>
        <w:insideV w:val="single" w:sz="4" w:space="0" w:color="D0E4E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9D7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7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6AC2FE" w:themeColor="accent4" w:themeTint="66"/>
        <w:left w:val="single" w:sz="4" w:space="0" w:color="6AC2FE" w:themeColor="accent4" w:themeTint="66"/>
        <w:bottom w:val="single" w:sz="4" w:space="0" w:color="6AC2FE" w:themeColor="accent4" w:themeTint="66"/>
        <w:right w:val="single" w:sz="4" w:space="0" w:color="6AC2FE" w:themeColor="accent4" w:themeTint="66"/>
        <w:insideH w:val="single" w:sz="4" w:space="0" w:color="6AC2FE" w:themeColor="accent4" w:themeTint="66"/>
        <w:insideV w:val="single" w:sz="4" w:space="0" w:color="6AC2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0A3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A3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E9ECD5" w:themeColor="accent5" w:themeTint="66"/>
        <w:left w:val="single" w:sz="4" w:space="0" w:color="E9ECD5" w:themeColor="accent5" w:themeTint="66"/>
        <w:bottom w:val="single" w:sz="4" w:space="0" w:color="E9ECD5" w:themeColor="accent5" w:themeTint="66"/>
        <w:right w:val="single" w:sz="4" w:space="0" w:color="E9ECD5" w:themeColor="accent5" w:themeTint="66"/>
        <w:insideH w:val="single" w:sz="4" w:space="0" w:color="E9ECD5" w:themeColor="accent5" w:themeTint="66"/>
        <w:insideV w:val="single" w:sz="4" w:space="0" w:color="E9EC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3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3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B9D6A6" w:themeColor="accent6" w:themeTint="66"/>
        <w:left w:val="single" w:sz="4" w:space="0" w:color="B9D6A6" w:themeColor="accent6" w:themeTint="66"/>
        <w:bottom w:val="single" w:sz="4" w:space="0" w:color="B9D6A6" w:themeColor="accent6" w:themeTint="66"/>
        <w:right w:val="single" w:sz="4" w:space="0" w:color="B9D6A6" w:themeColor="accent6" w:themeTint="66"/>
        <w:insideH w:val="single" w:sz="4" w:space="0" w:color="B9D6A6" w:themeColor="accent6" w:themeTint="66"/>
        <w:insideV w:val="single" w:sz="4" w:space="0" w:color="B9D6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C2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C2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2B92DD" w:themeColor="text1" w:themeTint="99"/>
        <w:bottom w:val="single" w:sz="2" w:space="0" w:color="2B92DD" w:themeColor="text1" w:themeTint="99"/>
        <w:insideH w:val="single" w:sz="2" w:space="0" w:color="2B92DD" w:themeColor="text1" w:themeTint="99"/>
        <w:insideV w:val="single" w:sz="2" w:space="0" w:color="2B92DD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B92DD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B92DD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2B92DD" w:themeColor="accent1" w:themeTint="99"/>
        <w:bottom w:val="single" w:sz="2" w:space="0" w:color="2B92DD" w:themeColor="accent1" w:themeTint="99"/>
        <w:insideH w:val="single" w:sz="2" w:space="0" w:color="2B92DD" w:themeColor="accent1" w:themeTint="99"/>
        <w:insideV w:val="single" w:sz="2" w:space="0" w:color="2B92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B92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B92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DCEBEF" w:themeColor="accent2" w:themeTint="99"/>
        <w:bottom w:val="single" w:sz="2" w:space="0" w:color="DCEBEF" w:themeColor="accent2" w:themeTint="99"/>
        <w:insideH w:val="single" w:sz="2" w:space="0" w:color="DCEBEF" w:themeColor="accent2" w:themeTint="99"/>
        <w:insideV w:val="single" w:sz="2" w:space="0" w:color="DCEB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EB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EB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B9D7DF" w:themeColor="accent3" w:themeTint="99"/>
        <w:bottom w:val="single" w:sz="2" w:space="0" w:color="B9D7DF" w:themeColor="accent3" w:themeTint="99"/>
        <w:insideH w:val="single" w:sz="2" w:space="0" w:color="B9D7DF" w:themeColor="accent3" w:themeTint="99"/>
        <w:insideV w:val="single" w:sz="2" w:space="0" w:color="B9D7D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D7D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7D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20A3FD" w:themeColor="accent4" w:themeTint="99"/>
        <w:bottom w:val="single" w:sz="2" w:space="0" w:color="20A3FD" w:themeColor="accent4" w:themeTint="99"/>
        <w:insideH w:val="single" w:sz="2" w:space="0" w:color="20A3FD" w:themeColor="accent4" w:themeTint="99"/>
        <w:insideV w:val="single" w:sz="2" w:space="0" w:color="20A3F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A3F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A3F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DEE3C0" w:themeColor="accent5" w:themeTint="99"/>
        <w:bottom w:val="single" w:sz="2" w:space="0" w:color="DEE3C0" w:themeColor="accent5" w:themeTint="99"/>
        <w:insideH w:val="single" w:sz="2" w:space="0" w:color="DEE3C0" w:themeColor="accent5" w:themeTint="99"/>
        <w:insideV w:val="single" w:sz="2" w:space="0" w:color="DEE3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3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3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96C27A" w:themeColor="accent6" w:themeTint="99"/>
        <w:bottom w:val="single" w:sz="2" w:space="0" w:color="96C27A" w:themeColor="accent6" w:themeTint="99"/>
        <w:insideH w:val="single" w:sz="2" w:space="0" w:color="96C27A" w:themeColor="accent6" w:themeTint="99"/>
        <w:insideV w:val="single" w:sz="2" w:space="0" w:color="96C2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C2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C2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left w:val="single" w:sz="4" w:space="0" w:color="2B92DD" w:themeColor="text1" w:themeTint="99"/>
        <w:bottom w:val="single" w:sz="4" w:space="0" w:color="2B92DD" w:themeColor="text1" w:themeTint="99"/>
        <w:right w:val="single" w:sz="4" w:space="0" w:color="2B92DD" w:themeColor="text1" w:themeTint="99"/>
        <w:insideH w:val="single" w:sz="4" w:space="0" w:color="2B92DD" w:themeColor="text1" w:themeTint="99"/>
        <w:insideV w:val="single" w:sz="4" w:space="0" w:color="2B92D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  <w:tblStylePr w:type="neCell">
      <w:tblPr/>
      <w:tcPr>
        <w:tcBorders>
          <w:bottom w:val="single" w:sz="4" w:space="0" w:color="2B92DD" w:themeColor="text1" w:themeTint="99"/>
        </w:tcBorders>
      </w:tcPr>
    </w:tblStylePr>
    <w:tblStylePr w:type="nwCell">
      <w:tblPr/>
      <w:tcPr>
        <w:tcBorders>
          <w:bottom w:val="single" w:sz="4" w:space="0" w:color="2B92DD" w:themeColor="text1" w:themeTint="99"/>
        </w:tcBorders>
      </w:tcPr>
    </w:tblStylePr>
    <w:tblStylePr w:type="seCell">
      <w:tblPr/>
      <w:tcPr>
        <w:tcBorders>
          <w:top w:val="single" w:sz="4" w:space="0" w:color="2B92DD" w:themeColor="text1" w:themeTint="99"/>
        </w:tcBorders>
      </w:tcPr>
    </w:tblStylePr>
    <w:tblStylePr w:type="swCell">
      <w:tblPr/>
      <w:tcPr>
        <w:tcBorders>
          <w:top w:val="single" w:sz="4" w:space="0" w:color="2B92DD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2B92DD" w:themeColor="accent1" w:themeTint="99"/>
        <w:left w:val="single" w:sz="4" w:space="0" w:color="2B92DD" w:themeColor="accent1" w:themeTint="99"/>
        <w:bottom w:val="single" w:sz="4" w:space="0" w:color="2B92DD" w:themeColor="accent1" w:themeTint="99"/>
        <w:right w:val="single" w:sz="4" w:space="0" w:color="2B92DD" w:themeColor="accent1" w:themeTint="99"/>
        <w:insideH w:val="single" w:sz="4" w:space="0" w:color="2B92DD" w:themeColor="accent1" w:themeTint="99"/>
        <w:insideV w:val="single" w:sz="4" w:space="0" w:color="2B92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  <w:tblStylePr w:type="neCell">
      <w:tblPr/>
      <w:tcPr>
        <w:tcBorders>
          <w:bottom w:val="single" w:sz="4" w:space="0" w:color="2B92DD" w:themeColor="accent1" w:themeTint="99"/>
        </w:tcBorders>
      </w:tcPr>
    </w:tblStylePr>
    <w:tblStylePr w:type="nwCell">
      <w:tblPr/>
      <w:tcPr>
        <w:tcBorders>
          <w:bottom w:val="single" w:sz="4" w:space="0" w:color="2B92DD" w:themeColor="accent1" w:themeTint="99"/>
        </w:tcBorders>
      </w:tcPr>
    </w:tblStylePr>
    <w:tblStylePr w:type="seCell">
      <w:tblPr/>
      <w:tcPr>
        <w:tcBorders>
          <w:top w:val="single" w:sz="4" w:space="0" w:color="2B92DD" w:themeColor="accent1" w:themeTint="99"/>
        </w:tcBorders>
      </w:tcPr>
    </w:tblStylePr>
    <w:tblStylePr w:type="swCell">
      <w:tblPr/>
      <w:tcPr>
        <w:tcBorders>
          <w:top w:val="single" w:sz="4" w:space="0" w:color="2B92D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DCEBEF" w:themeColor="accent2" w:themeTint="99"/>
        <w:left w:val="single" w:sz="4" w:space="0" w:color="DCEBEF" w:themeColor="accent2" w:themeTint="99"/>
        <w:bottom w:val="single" w:sz="4" w:space="0" w:color="DCEBEF" w:themeColor="accent2" w:themeTint="99"/>
        <w:right w:val="single" w:sz="4" w:space="0" w:color="DCEBEF" w:themeColor="accent2" w:themeTint="99"/>
        <w:insideH w:val="single" w:sz="4" w:space="0" w:color="DCEBEF" w:themeColor="accent2" w:themeTint="99"/>
        <w:insideV w:val="single" w:sz="4" w:space="0" w:color="DCEB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  <w:tblStylePr w:type="neCell">
      <w:tblPr/>
      <w:tcPr>
        <w:tcBorders>
          <w:bottom w:val="single" w:sz="4" w:space="0" w:color="DCEBEF" w:themeColor="accent2" w:themeTint="99"/>
        </w:tcBorders>
      </w:tcPr>
    </w:tblStylePr>
    <w:tblStylePr w:type="nwCell">
      <w:tblPr/>
      <w:tcPr>
        <w:tcBorders>
          <w:bottom w:val="single" w:sz="4" w:space="0" w:color="DCEBEF" w:themeColor="accent2" w:themeTint="99"/>
        </w:tcBorders>
      </w:tcPr>
    </w:tblStylePr>
    <w:tblStylePr w:type="seCell">
      <w:tblPr/>
      <w:tcPr>
        <w:tcBorders>
          <w:top w:val="single" w:sz="4" w:space="0" w:color="DCEBEF" w:themeColor="accent2" w:themeTint="99"/>
        </w:tcBorders>
      </w:tcPr>
    </w:tblStylePr>
    <w:tblStylePr w:type="swCell">
      <w:tblPr/>
      <w:tcPr>
        <w:tcBorders>
          <w:top w:val="single" w:sz="4" w:space="0" w:color="DCEBE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B9D7DF" w:themeColor="accent3" w:themeTint="99"/>
        <w:left w:val="single" w:sz="4" w:space="0" w:color="B9D7DF" w:themeColor="accent3" w:themeTint="99"/>
        <w:bottom w:val="single" w:sz="4" w:space="0" w:color="B9D7DF" w:themeColor="accent3" w:themeTint="99"/>
        <w:right w:val="single" w:sz="4" w:space="0" w:color="B9D7DF" w:themeColor="accent3" w:themeTint="99"/>
        <w:insideH w:val="single" w:sz="4" w:space="0" w:color="B9D7DF" w:themeColor="accent3" w:themeTint="99"/>
        <w:insideV w:val="single" w:sz="4" w:space="0" w:color="B9D7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  <w:tblStylePr w:type="neCell">
      <w:tblPr/>
      <w:tcPr>
        <w:tcBorders>
          <w:bottom w:val="single" w:sz="4" w:space="0" w:color="B9D7DF" w:themeColor="accent3" w:themeTint="99"/>
        </w:tcBorders>
      </w:tcPr>
    </w:tblStylePr>
    <w:tblStylePr w:type="nwCell">
      <w:tblPr/>
      <w:tcPr>
        <w:tcBorders>
          <w:bottom w:val="single" w:sz="4" w:space="0" w:color="B9D7DF" w:themeColor="accent3" w:themeTint="99"/>
        </w:tcBorders>
      </w:tcPr>
    </w:tblStylePr>
    <w:tblStylePr w:type="seCell">
      <w:tblPr/>
      <w:tcPr>
        <w:tcBorders>
          <w:top w:val="single" w:sz="4" w:space="0" w:color="B9D7DF" w:themeColor="accent3" w:themeTint="99"/>
        </w:tcBorders>
      </w:tcPr>
    </w:tblStylePr>
    <w:tblStylePr w:type="swCell">
      <w:tblPr/>
      <w:tcPr>
        <w:tcBorders>
          <w:top w:val="single" w:sz="4" w:space="0" w:color="B9D7D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20A3FD" w:themeColor="accent4" w:themeTint="99"/>
        <w:left w:val="single" w:sz="4" w:space="0" w:color="20A3FD" w:themeColor="accent4" w:themeTint="99"/>
        <w:bottom w:val="single" w:sz="4" w:space="0" w:color="20A3FD" w:themeColor="accent4" w:themeTint="99"/>
        <w:right w:val="single" w:sz="4" w:space="0" w:color="20A3FD" w:themeColor="accent4" w:themeTint="99"/>
        <w:insideH w:val="single" w:sz="4" w:space="0" w:color="20A3FD" w:themeColor="accent4" w:themeTint="99"/>
        <w:insideV w:val="single" w:sz="4" w:space="0" w:color="20A3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  <w:tblStylePr w:type="neCell">
      <w:tblPr/>
      <w:tcPr>
        <w:tcBorders>
          <w:bottom w:val="single" w:sz="4" w:space="0" w:color="20A3FD" w:themeColor="accent4" w:themeTint="99"/>
        </w:tcBorders>
      </w:tcPr>
    </w:tblStylePr>
    <w:tblStylePr w:type="nwCell">
      <w:tblPr/>
      <w:tcPr>
        <w:tcBorders>
          <w:bottom w:val="single" w:sz="4" w:space="0" w:color="20A3FD" w:themeColor="accent4" w:themeTint="99"/>
        </w:tcBorders>
      </w:tcPr>
    </w:tblStylePr>
    <w:tblStylePr w:type="seCell">
      <w:tblPr/>
      <w:tcPr>
        <w:tcBorders>
          <w:top w:val="single" w:sz="4" w:space="0" w:color="20A3FD" w:themeColor="accent4" w:themeTint="99"/>
        </w:tcBorders>
      </w:tcPr>
    </w:tblStylePr>
    <w:tblStylePr w:type="swCell">
      <w:tblPr/>
      <w:tcPr>
        <w:tcBorders>
          <w:top w:val="single" w:sz="4" w:space="0" w:color="20A3F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DEE3C0" w:themeColor="accent5" w:themeTint="99"/>
        <w:left w:val="single" w:sz="4" w:space="0" w:color="DEE3C0" w:themeColor="accent5" w:themeTint="99"/>
        <w:bottom w:val="single" w:sz="4" w:space="0" w:color="DEE3C0" w:themeColor="accent5" w:themeTint="99"/>
        <w:right w:val="single" w:sz="4" w:space="0" w:color="DEE3C0" w:themeColor="accent5" w:themeTint="99"/>
        <w:insideH w:val="single" w:sz="4" w:space="0" w:color="DEE3C0" w:themeColor="accent5" w:themeTint="99"/>
        <w:insideV w:val="single" w:sz="4" w:space="0" w:color="DEE3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  <w:tblStylePr w:type="neCell">
      <w:tblPr/>
      <w:tcPr>
        <w:tcBorders>
          <w:bottom w:val="single" w:sz="4" w:space="0" w:color="DEE3C0" w:themeColor="accent5" w:themeTint="99"/>
        </w:tcBorders>
      </w:tcPr>
    </w:tblStylePr>
    <w:tblStylePr w:type="nwCell">
      <w:tblPr/>
      <w:tcPr>
        <w:tcBorders>
          <w:bottom w:val="single" w:sz="4" w:space="0" w:color="DEE3C0" w:themeColor="accent5" w:themeTint="99"/>
        </w:tcBorders>
      </w:tcPr>
    </w:tblStylePr>
    <w:tblStylePr w:type="seCell">
      <w:tblPr/>
      <w:tcPr>
        <w:tcBorders>
          <w:top w:val="single" w:sz="4" w:space="0" w:color="DEE3C0" w:themeColor="accent5" w:themeTint="99"/>
        </w:tcBorders>
      </w:tcPr>
    </w:tblStylePr>
    <w:tblStylePr w:type="swCell">
      <w:tblPr/>
      <w:tcPr>
        <w:tcBorders>
          <w:top w:val="single" w:sz="4" w:space="0" w:color="DEE3C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96C27A" w:themeColor="accent6" w:themeTint="99"/>
        <w:left w:val="single" w:sz="4" w:space="0" w:color="96C27A" w:themeColor="accent6" w:themeTint="99"/>
        <w:bottom w:val="single" w:sz="4" w:space="0" w:color="96C27A" w:themeColor="accent6" w:themeTint="99"/>
        <w:right w:val="single" w:sz="4" w:space="0" w:color="96C27A" w:themeColor="accent6" w:themeTint="99"/>
        <w:insideH w:val="single" w:sz="4" w:space="0" w:color="96C27A" w:themeColor="accent6" w:themeTint="99"/>
        <w:insideV w:val="single" w:sz="4" w:space="0" w:color="96C2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  <w:tblStylePr w:type="neCell">
      <w:tblPr/>
      <w:tcPr>
        <w:tcBorders>
          <w:bottom w:val="single" w:sz="4" w:space="0" w:color="96C27A" w:themeColor="accent6" w:themeTint="99"/>
        </w:tcBorders>
      </w:tcPr>
    </w:tblStylePr>
    <w:tblStylePr w:type="nwCell">
      <w:tblPr/>
      <w:tcPr>
        <w:tcBorders>
          <w:bottom w:val="single" w:sz="4" w:space="0" w:color="96C27A" w:themeColor="accent6" w:themeTint="99"/>
        </w:tcBorders>
      </w:tcPr>
    </w:tblStylePr>
    <w:tblStylePr w:type="seCell">
      <w:tblPr/>
      <w:tcPr>
        <w:tcBorders>
          <w:top w:val="single" w:sz="4" w:space="0" w:color="96C27A" w:themeColor="accent6" w:themeTint="99"/>
        </w:tcBorders>
      </w:tcPr>
    </w:tblStylePr>
    <w:tblStylePr w:type="swCell">
      <w:tblPr/>
      <w:tcPr>
        <w:tcBorders>
          <w:top w:val="single" w:sz="4" w:space="0" w:color="96C27A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left w:val="single" w:sz="4" w:space="0" w:color="2B92DD" w:themeColor="text1" w:themeTint="99"/>
        <w:bottom w:val="single" w:sz="4" w:space="0" w:color="2B92DD" w:themeColor="text1" w:themeTint="99"/>
        <w:right w:val="single" w:sz="4" w:space="0" w:color="2B92DD" w:themeColor="text1" w:themeTint="99"/>
        <w:insideH w:val="single" w:sz="4" w:space="0" w:color="2B92DD" w:themeColor="text1" w:themeTint="99"/>
        <w:insideV w:val="single" w:sz="4" w:space="0" w:color="2B92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958" w:themeColor="text1"/>
          <w:left w:val="single" w:sz="4" w:space="0" w:color="0E3958" w:themeColor="text1"/>
          <w:bottom w:val="single" w:sz="4" w:space="0" w:color="0E3958" w:themeColor="text1"/>
          <w:right w:val="single" w:sz="4" w:space="0" w:color="0E3958" w:themeColor="text1"/>
          <w:insideH w:val="nil"/>
          <w:insideV w:val="nil"/>
        </w:tcBorders>
        <w:shd w:val="clear" w:color="auto" w:fill="0E3958" w:themeFill="text1"/>
      </w:tcPr>
    </w:tblStylePr>
    <w:tblStylePr w:type="lastRow">
      <w:rPr>
        <w:b/>
        <w:bCs/>
      </w:rPr>
      <w:tblPr/>
      <w:tcPr>
        <w:tcBorders>
          <w:top w:val="double" w:sz="4" w:space="0" w:color="0E39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B92DD" w:themeColor="accent1" w:themeTint="99"/>
        <w:left w:val="single" w:sz="4" w:space="0" w:color="2B92DD" w:themeColor="accent1" w:themeTint="99"/>
        <w:bottom w:val="single" w:sz="4" w:space="0" w:color="2B92DD" w:themeColor="accent1" w:themeTint="99"/>
        <w:right w:val="single" w:sz="4" w:space="0" w:color="2B92DD" w:themeColor="accent1" w:themeTint="99"/>
        <w:insideH w:val="single" w:sz="4" w:space="0" w:color="2B92DD" w:themeColor="accent1" w:themeTint="99"/>
        <w:insideV w:val="single" w:sz="4" w:space="0" w:color="2B92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958" w:themeColor="accent1"/>
          <w:left w:val="single" w:sz="4" w:space="0" w:color="0E3958" w:themeColor="accent1"/>
          <w:bottom w:val="single" w:sz="4" w:space="0" w:color="0E3958" w:themeColor="accent1"/>
          <w:right w:val="single" w:sz="4" w:space="0" w:color="0E3958" w:themeColor="accent1"/>
          <w:insideH w:val="nil"/>
          <w:insideV w:val="nil"/>
        </w:tcBorders>
        <w:shd w:val="clear" w:color="auto" w:fill="0E3958" w:themeFill="accent1"/>
      </w:tcPr>
    </w:tblStylePr>
    <w:tblStylePr w:type="lastRow">
      <w:rPr>
        <w:b/>
        <w:bCs/>
      </w:rPr>
      <w:tblPr/>
      <w:tcPr>
        <w:tcBorders>
          <w:top w:val="double" w:sz="4" w:space="0" w:color="0E39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DCEBEF" w:themeColor="accent2" w:themeTint="99"/>
        <w:left w:val="single" w:sz="4" w:space="0" w:color="DCEBEF" w:themeColor="accent2" w:themeTint="99"/>
        <w:bottom w:val="single" w:sz="4" w:space="0" w:color="DCEBEF" w:themeColor="accent2" w:themeTint="99"/>
        <w:right w:val="single" w:sz="4" w:space="0" w:color="DCEBEF" w:themeColor="accent2" w:themeTint="99"/>
        <w:insideH w:val="single" w:sz="4" w:space="0" w:color="DCEBEF" w:themeColor="accent2" w:themeTint="99"/>
        <w:insideV w:val="single" w:sz="4" w:space="0" w:color="DCEB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DEE5" w:themeColor="accent2"/>
          <w:left w:val="single" w:sz="4" w:space="0" w:color="C6DEE5" w:themeColor="accent2"/>
          <w:bottom w:val="single" w:sz="4" w:space="0" w:color="C6DEE5" w:themeColor="accent2"/>
          <w:right w:val="single" w:sz="4" w:space="0" w:color="C6DEE5" w:themeColor="accent2"/>
          <w:insideH w:val="nil"/>
          <w:insideV w:val="nil"/>
        </w:tcBorders>
        <w:shd w:val="clear" w:color="auto" w:fill="C6DEE5" w:themeFill="accent2"/>
      </w:tcPr>
    </w:tblStylePr>
    <w:tblStylePr w:type="lastRow">
      <w:rPr>
        <w:b/>
        <w:bCs/>
      </w:rPr>
      <w:tblPr/>
      <w:tcPr>
        <w:tcBorders>
          <w:top w:val="double" w:sz="4" w:space="0" w:color="C6DE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B9D7DF" w:themeColor="accent3" w:themeTint="99"/>
        <w:left w:val="single" w:sz="4" w:space="0" w:color="B9D7DF" w:themeColor="accent3" w:themeTint="99"/>
        <w:bottom w:val="single" w:sz="4" w:space="0" w:color="B9D7DF" w:themeColor="accent3" w:themeTint="99"/>
        <w:right w:val="single" w:sz="4" w:space="0" w:color="B9D7DF" w:themeColor="accent3" w:themeTint="99"/>
        <w:insideH w:val="single" w:sz="4" w:space="0" w:color="B9D7DF" w:themeColor="accent3" w:themeTint="99"/>
        <w:insideV w:val="single" w:sz="4" w:space="0" w:color="B9D7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BDCB" w:themeColor="accent3"/>
          <w:left w:val="single" w:sz="4" w:space="0" w:color="8CBDCB" w:themeColor="accent3"/>
          <w:bottom w:val="single" w:sz="4" w:space="0" w:color="8CBDCB" w:themeColor="accent3"/>
          <w:right w:val="single" w:sz="4" w:space="0" w:color="8CBDCB" w:themeColor="accent3"/>
          <w:insideH w:val="nil"/>
          <w:insideV w:val="nil"/>
        </w:tcBorders>
        <w:shd w:val="clear" w:color="auto" w:fill="8CBDCB" w:themeFill="accent3"/>
      </w:tcPr>
    </w:tblStylePr>
    <w:tblStylePr w:type="lastRow">
      <w:rPr>
        <w:b/>
        <w:bCs/>
      </w:rPr>
      <w:tblPr/>
      <w:tcPr>
        <w:tcBorders>
          <w:top w:val="double" w:sz="4" w:space="0" w:color="8CBD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0A3FD" w:themeColor="accent4" w:themeTint="99"/>
        <w:left w:val="single" w:sz="4" w:space="0" w:color="20A3FD" w:themeColor="accent4" w:themeTint="99"/>
        <w:bottom w:val="single" w:sz="4" w:space="0" w:color="20A3FD" w:themeColor="accent4" w:themeTint="99"/>
        <w:right w:val="single" w:sz="4" w:space="0" w:color="20A3FD" w:themeColor="accent4" w:themeTint="99"/>
        <w:insideH w:val="single" w:sz="4" w:space="0" w:color="20A3FD" w:themeColor="accent4" w:themeTint="99"/>
        <w:insideV w:val="single" w:sz="4" w:space="0" w:color="20A3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5187" w:themeColor="accent4"/>
          <w:left w:val="single" w:sz="4" w:space="0" w:color="015187" w:themeColor="accent4"/>
          <w:bottom w:val="single" w:sz="4" w:space="0" w:color="015187" w:themeColor="accent4"/>
          <w:right w:val="single" w:sz="4" w:space="0" w:color="015187" w:themeColor="accent4"/>
          <w:insideH w:val="nil"/>
          <w:insideV w:val="nil"/>
        </w:tcBorders>
        <w:shd w:val="clear" w:color="auto" w:fill="015187" w:themeFill="accent4"/>
      </w:tcPr>
    </w:tblStylePr>
    <w:tblStylePr w:type="lastRow">
      <w:rPr>
        <w:b/>
        <w:bCs/>
      </w:rPr>
      <w:tblPr/>
      <w:tcPr>
        <w:tcBorders>
          <w:top w:val="double" w:sz="4" w:space="0" w:color="0151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DEE3C0" w:themeColor="accent5" w:themeTint="99"/>
        <w:left w:val="single" w:sz="4" w:space="0" w:color="DEE3C0" w:themeColor="accent5" w:themeTint="99"/>
        <w:bottom w:val="single" w:sz="4" w:space="0" w:color="DEE3C0" w:themeColor="accent5" w:themeTint="99"/>
        <w:right w:val="single" w:sz="4" w:space="0" w:color="DEE3C0" w:themeColor="accent5" w:themeTint="99"/>
        <w:insideH w:val="single" w:sz="4" w:space="0" w:color="DEE3C0" w:themeColor="accent5" w:themeTint="99"/>
        <w:insideV w:val="single" w:sz="4" w:space="0" w:color="DEE3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D197" w:themeColor="accent5"/>
          <w:left w:val="single" w:sz="4" w:space="0" w:color="C9D197" w:themeColor="accent5"/>
          <w:bottom w:val="single" w:sz="4" w:space="0" w:color="C9D197" w:themeColor="accent5"/>
          <w:right w:val="single" w:sz="4" w:space="0" w:color="C9D197" w:themeColor="accent5"/>
          <w:insideH w:val="nil"/>
          <w:insideV w:val="nil"/>
        </w:tcBorders>
        <w:shd w:val="clear" w:color="auto" w:fill="C9D197" w:themeFill="accent5"/>
      </w:tcPr>
    </w:tblStylePr>
    <w:tblStylePr w:type="lastRow">
      <w:rPr>
        <w:b/>
        <w:bCs/>
      </w:rPr>
      <w:tblPr/>
      <w:tcPr>
        <w:tcBorders>
          <w:top w:val="double" w:sz="4" w:space="0" w:color="C9D1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96C27A" w:themeColor="accent6" w:themeTint="99"/>
        <w:left w:val="single" w:sz="4" w:space="0" w:color="96C27A" w:themeColor="accent6" w:themeTint="99"/>
        <w:bottom w:val="single" w:sz="4" w:space="0" w:color="96C27A" w:themeColor="accent6" w:themeTint="99"/>
        <w:right w:val="single" w:sz="4" w:space="0" w:color="96C27A" w:themeColor="accent6" w:themeTint="99"/>
        <w:insideH w:val="single" w:sz="4" w:space="0" w:color="96C27A" w:themeColor="accent6" w:themeTint="99"/>
        <w:insideV w:val="single" w:sz="4" w:space="0" w:color="96C2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823B" w:themeColor="accent6"/>
          <w:left w:val="single" w:sz="4" w:space="0" w:color="57823B" w:themeColor="accent6"/>
          <w:bottom w:val="single" w:sz="4" w:space="0" w:color="57823B" w:themeColor="accent6"/>
          <w:right w:val="single" w:sz="4" w:space="0" w:color="57823B" w:themeColor="accent6"/>
          <w:insideH w:val="nil"/>
          <w:insideV w:val="nil"/>
        </w:tcBorders>
        <w:shd w:val="clear" w:color="auto" w:fill="57823B" w:themeFill="accent6"/>
      </w:tcPr>
    </w:tblStylePr>
    <w:tblStylePr w:type="lastRow">
      <w:rPr>
        <w:b/>
        <w:bCs/>
      </w:rPr>
      <w:tblPr/>
      <w:tcPr>
        <w:tcBorders>
          <w:top w:val="double" w:sz="4" w:space="0" w:color="5782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A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3958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3958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39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3958" w:themeFill="text1"/>
      </w:tcPr>
    </w:tblStylePr>
    <w:tblStylePr w:type="band1Vert">
      <w:tblPr/>
      <w:tcPr>
        <w:shd w:val="clear" w:color="auto" w:fill="72B6E8" w:themeFill="text1" w:themeFillTint="66"/>
      </w:tcPr>
    </w:tblStylePr>
    <w:tblStylePr w:type="band1Horz">
      <w:tblPr/>
      <w:tcPr>
        <w:shd w:val="clear" w:color="auto" w:fill="72B6E8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395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395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39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3958" w:themeFill="accent1"/>
      </w:tcPr>
    </w:tblStylePr>
    <w:tblStylePr w:type="band1Vert">
      <w:tblPr/>
      <w:tcPr>
        <w:shd w:val="clear" w:color="auto" w:fill="72B6E8" w:themeFill="accent1" w:themeFillTint="66"/>
      </w:tcPr>
    </w:tblStylePr>
    <w:tblStylePr w:type="band1Horz">
      <w:tblPr/>
      <w:tcPr>
        <w:shd w:val="clear" w:color="auto" w:fill="72B6E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DEE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DEE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DE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DEE5" w:themeFill="accent2"/>
      </w:tcPr>
    </w:tblStylePr>
    <w:tblStylePr w:type="band1Vert">
      <w:tblPr/>
      <w:tcPr>
        <w:shd w:val="clear" w:color="auto" w:fill="E8F1F4" w:themeFill="accent2" w:themeFillTint="66"/>
      </w:tcPr>
    </w:tblStylePr>
    <w:tblStylePr w:type="band1Horz">
      <w:tblPr/>
      <w:tcPr>
        <w:shd w:val="clear" w:color="auto" w:fill="E8F1F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1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BDC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BDC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BD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BDCB" w:themeFill="accent3"/>
      </w:tcPr>
    </w:tblStylePr>
    <w:tblStylePr w:type="band1Vert">
      <w:tblPr/>
      <w:tcPr>
        <w:shd w:val="clear" w:color="auto" w:fill="D0E4EA" w:themeFill="accent3" w:themeFillTint="66"/>
      </w:tcPr>
    </w:tblStylePr>
    <w:tblStylePr w:type="band1Horz">
      <w:tblPr/>
      <w:tcPr>
        <w:shd w:val="clear" w:color="auto" w:fill="D0E4E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E0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518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518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51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5187" w:themeFill="accent4"/>
      </w:tcPr>
    </w:tblStylePr>
    <w:tblStylePr w:type="band1Vert">
      <w:tblPr/>
      <w:tcPr>
        <w:shd w:val="clear" w:color="auto" w:fill="6AC2FE" w:themeFill="accent4" w:themeFillTint="66"/>
      </w:tcPr>
    </w:tblStylePr>
    <w:tblStylePr w:type="band1Horz">
      <w:tblPr/>
      <w:tcPr>
        <w:shd w:val="clear" w:color="auto" w:fill="6AC2F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D19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D19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D1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D197" w:themeFill="accent5"/>
      </w:tcPr>
    </w:tblStylePr>
    <w:tblStylePr w:type="band1Vert">
      <w:tblPr/>
      <w:tcPr>
        <w:shd w:val="clear" w:color="auto" w:fill="E9ECD5" w:themeFill="accent5" w:themeFillTint="66"/>
      </w:tcPr>
    </w:tblStylePr>
    <w:tblStylePr w:type="band1Horz">
      <w:tblPr/>
      <w:tcPr>
        <w:shd w:val="clear" w:color="auto" w:fill="E9EC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82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82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82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823B" w:themeFill="accent6"/>
      </w:tcPr>
    </w:tblStylePr>
    <w:tblStylePr w:type="band1Vert">
      <w:tblPr/>
      <w:tcPr>
        <w:shd w:val="clear" w:color="auto" w:fill="B9D6A6" w:themeFill="accent6" w:themeFillTint="66"/>
      </w:tcPr>
    </w:tblStylePr>
    <w:tblStylePr w:type="band1Horz">
      <w:tblPr/>
      <w:tcPr>
        <w:shd w:val="clear" w:color="auto" w:fill="B9D6A6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left w:val="single" w:sz="4" w:space="0" w:color="2B92DD" w:themeColor="text1" w:themeTint="99"/>
        <w:bottom w:val="single" w:sz="4" w:space="0" w:color="2B92DD" w:themeColor="text1" w:themeTint="99"/>
        <w:right w:val="single" w:sz="4" w:space="0" w:color="2B92DD" w:themeColor="text1" w:themeTint="99"/>
        <w:insideH w:val="single" w:sz="4" w:space="0" w:color="2B92DD" w:themeColor="text1" w:themeTint="99"/>
        <w:insideV w:val="single" w:sz="4" w:space="0" w:color="2B92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B92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B92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3B5645"/>
    <w:rPr>
      <w:color w:val="0A2A41" w:themeColor="accent1" w:themeShade="BF"/>
    </w:rPr>
    <w:tblPr>
      <w:tblStyleRowBandSize w:val="1"/>
      <w:tblStyleColBandSize w:val="1"/>
      <w:tblBorders>
        <w:top w:val="single" w:sz="4" w:space="0" w:color="2B92DD" w:themeColor="accent1" w:themeTint="99"/>
        <w:left w:val="single" w:sz="4" w:space="0" w:color="2B92DD" w:themeColor="accent1" w:themeTint="99"/>
        <w:bottom w:val="single" w:sz="4" w:space="0" w:color="2B92DD" w:themeColor="accent1" w:themeTint="99"/>
        <w:right w:val="single" w:sz="4" w:space="0" w:color="2B92DD" w:themeColor="accent1" w:themeTint="99"/>
        <w:insideH w:val="single" w:sz="4" w:space="0" w:color="2B92DD" w:themeColor="accent1" w:themeTint="99"/>
        <w:insideV w:val="single" w:sz="4" w:space="0" w:color="2B92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B92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B92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3B5645"/>
    <w:rPr>
      <w:color w:val="7CB3C3" w:themeColor="accent2" w:themeShade="BF"/>
    </w:rPr>
    <w:tblPr>
      <w:tblStyleRowBandSize w:val="1"/>
      <w:tblStyleColBandSize w:val="1"/>
      <w:tblBorders>
        <w:top w:val="single" w:sz="4" w:space="0" w:color="DCEBEF" w:themeColor="accent2" w:themeTint="99"/>
        <w:left w:val="single" w:sz="4" w:space="0" w:color="DCEBEF" w:themeColor="accent2" w:themeTint="99"/>
        <w:bottom w:val="single" w:sz="4" w:space="0" w:color="DCEBEF" w:themeColor="accent2" w:themeTint="99"/>
        <w:right w:val="single" w:sz="4" w:space="0" w:color="DCEBEF" w:themeColor="accent2" w:themeTint="99"/>
        <w:insideH w:val="single" w:sz="4" w:space="0" w:color="DCEBEF" w:themeColor="accent2" w:themeTint="99"/>
        <w:insideV w:val="single" w:sz="4" w:space="0" w:color="DCEB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CEB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EB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3B5645"/>
    <w:rPr>
      <w:color w:val="509AB0" w:themeColor="accent3" w:themeShade="BF"/>
    </w:rPr>
    <w:tblPr>
      <w:tblStyleRowBandSize w:val="1"/>
      <w:tblStyleColBandSize w:val="1"/>
      <w:tblBorders>
        <w:top w:val="single" w:sz="4" w:space="0" w:color="B9D7DF" w:themeColor="accent3" w:themeTint="99"/>
        <w:left w:val="single" w:sz="4" w:space="0" w:color="B9D7DF" w:themeColor="accent3" w:themeTint="99"/>
        <w:bottom w:val="single" w:sz="4" w:space="0" w:color="B9D7DF" w:themeColor="accent3" w:themeTint="99"/>
        <w:right w:val="single" w:sz="4" w:space="0" w:color="B9D7DF" w:themeColor="accent3" w:themeTint="99"/>
        <w:insideH w:val="single" w:sz="4" w:space="0" w:color="B9D7DF" w:themeColor="accent3" w:themeTint="99"/>
        <w:insideV w:val="single" w:sz="4" w:space="0" w:color="B9D7D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9D7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7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3B5645"/>
    <w:rPr>
      <w:color w:val="003C64" w:themeColor="accent4" w:themeShade="BF"/>
    </w:rPr>
    <w:tblPr>
      <w:tblStyleRowBandSize w:val="1"/>
      <w:tblStyleColBandSize w:val="1"/>
      <w:tblBorders>
        <w:top w:val="single" w:sz="4" w:space="0" w:color="20A3FD" w:themeColor="accent4" w:themeTint="99"/>
        <w:left w:val="single" w:sz="4" w:space="0" w:color="20A3FD" w:themeColor="accent4" w:themeTint="99"/>
        <w:bottom w:val="single" w:sz="4" w:space="0" w:color="20A3FD" w:themeColor="accent4" w:themeTint="99"/>
        <w:right w:val="single" w:sz="4" w:space="0" w:color="20A3FD" w:themeColor="accent4" w:themeTint="99"/>
        <w:insideH w:val="single" w:sz="4" w:space="0" w:color="20A3FD" w:themeColor="accent4" w:themeTint="99"/>
        <w:insideV w:val="single" w:sz="4" w:space="0" w:color="20A3F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0A3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A3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3B5645"/>
    <w:rPr>
      <w:color w:val="A8B558" w:themeColor="accent5" w:themeShade="BF"/>
    </w:rPr>
    <w:tblPr>
      <w:tblStyleRowBandSize w:val="1"/>
      <w:tblStyleColBandSize w:val="1"/>
      <w:tblBorders>
        <w:top w:val="single" w:sz="4" w:space="0" w:color="DEE3C0" w:themeColor="accent5" w:themeTint="99"/>
        <w:left w:val="single" w:sz="4" w:space="0" w:color="DEE3C0" w:themeColor="accent5" w:themeTint="99"/>
        <w:bottom w:val="single" w:sz="4" w:space="0" w:color="DEE3C0" w:themeColor="accent5" w:themeTint="99"/>
        <w:right w:val="single" w:sz="4" w:space="0" w:color="DEE3C0" w:themeColor="accent5" w:themeTint="99"/>
        <w:insideH w:val="single" w:sz="4" w:space="0" w:color="DEE3C0" w:themeColor="accent5" w:themeTint="99"/>
        <w:insideV w:val="single" w:sz="4" w:space="0" w:color="DEE3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3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3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3B5645"/>
    <w:rPr>
      <w:color w:val="40612C" w:themeColor="accent6" w:themeShade="BF"/>
    </w:rPr>
    <w:tblPr>
      <w:tblStyleRowBandSize w:val="1"/>
      <w:tblStyleColBandSize w:val="1"/>
      <w:tblBorders>
        <w:top w:val="single" w:sz="4" w:space="0" w:color="96C27A" w:themeColor="accent6" w:themeTint="99"/>
        <w:left w:val="single" w:sz="4" w:space="0" w:color="96C27A" w:themeColor="accent6" w:themeTint="99"/>
        <w:bottom w:val="single" w:sz="4" w:space="0" w:color="96C27A" w:themeColor="accent6" w:themeTint="99"/>
        <w:right w:val="single" w:sz="4" w:space="0" w:color="96C27A" w:themeColor="accent6" w:themeTint="99"/>
        <w:insideH w:val="single" w:sz="4" w:space="0" w:color="96C27A" w:themeColor="accent6" w:themeTint="99"/>
        <w:insideV w:val="single" w:sz="4" w:space="0" w:color="96C2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C2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C2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left w:val="single" w:sz="4" w:space="0" w:color="2B92DD" w:themeColor="text1" w:themeTint="99"/>
        <w:bottom w:val="single" w:sz="4" w:space="0" w:color="2B92DD" w:themeColor="text1" w:themeTint="99"/>
        <w:right w:val="single" w:sz="4" w:space="0" w:color="2B92DD" w:themeColor="text1" w:themeTint="99"/>
        <w:insideH w:val="single" w:sz="4" w:space="0" w:color="2B92DD" w:themeColor="text1" w:themeTint="99"/>
        <w:insideV w:val="single" w:sz="4" w:space="0" w:color="2B92D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  <w:tblStylePr w:type="neCell">
      <w:tblPr/>
      <w:tcPr>
        <w:tcBorders>
          <w:bottom w:val="single" w:sz="4" w:space="0" w:color="2B92DD" w:themeColor="text1" w:themeTint="99"/>
        </w:tcBorders>
      </w:tcPr>
    </w:tblStylePr>
    <w:tblStylePr w:type="nwCell">
      <w:tblPr/>
      <w:tcPr>
        <w:tcBorders>
          <w:bottom w:val="single" w:sz="4" w:space="0" w:color="2B92DD" w:themeColor="text1" w:themeTint="99"/>
        </w:tcBorders>
      </w:tcPr>
    </w:tblStylePr>
    <w:tblStylePr w:type="seCell">
      <w:tblPr/>
      <w:tcPr>
        <w:tcBorders>
          <w:top w:val="single" w:sz="4" w:space="0" w:color="2B92DD" w:themeColor="text1" w:themeTint="99"/>
        </w:tcBorders>
      </w:tcPr>
    </w:tblStylePr>
    <w:tblStylePr w:type="swCell">
      <w:tblPr/>
      <w:tcPr>
        <w:tcBorders>
          <w:top w:val="single" w:sz="4" w:space="0" w:color="2B92DD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3B5645"/>
    <w:rPr>
      <w:color w:val="0A2A41" w:themeColor="accent1" w:themeShade="BF"/>
    </w:rPr>
    <w:tblPr>
      <w:tblStyleRowBandSize w:val="1"/>
      <w:tblStyleColBandSize w:val="1"/>
      <w:tblBorders>
        <w:top w:val="single" w:sz="4" w:space="0" w:color="2B92DD" w:themeColor="accent1" w:themeTint="99"/>
        <w:left w:val="single" w:sz="4" w:space="0" w:color="2B92DD" w:themeColor="accent1" w:themeTint="99"/>
        <w:bottom w:val="single" w:sz="4" w:space="0" w:color="2B92DD" w:themeColor="accent1" w:themeTint="99"/>
        <w:right w:val="single" w:sz="4" w:space="0" w:color="2B92DD" w:themeColor="accent1" w:themeTint="99"/>
        <w:insideH w:val="single" w:sz="4" w:space="0" w:color="2B92DD" w:themeColor="accent1" w:themeTint="99"/>
        <w:insideV w:val="single" w:sz="4" w:space="0" w:color="2B92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  <w:tblStylePr w:type="neCell">
      <w:tblPr/>
      <w:tcPr>
        <w:tcBorders>
          <w:bottom w:val="single" w:sz="4" w:space="0" w:color="2B92DD" w:themeColor="accent1" w:themeTint="99"/>
        </w:tcBorders>
      </w:tcPr>
    </w:tblStylePr>
    <w:tblStylePr w:type="nwCell">
      <w:tblPr/>
      <w:tcPr>
        <w:tcBorders>
          <w:bottom w:val="single" w:sz="4" w:space="0" w:color="2B92DD" w:themeColor="accent1" w:themeTint="99"/>
        </w:tcBorders>
      </w:tcPr>
    </w:tblStylePr>
    <w:tblStylePr w:type="seCell">
      <w:tblPr/>
      <w:tcPr>
        <w:tcBorders>
          <w:top w:val="single" w:sz="4" w:space="0" w:color="2B92DD" w:themeColor="accent1" w:themeTint="99"/>
        </w:tcBorders>
      </w:tcPr>
    </w:tblStylePr>
    <w:tblStylePr w:type="swCell">
      <w:tblPr/>
      <w:tcPr>
        <w:tcBorders>
          <w:top w:val="single" w:sz="4" w:space="0" w:color="2B92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3B5645"/>
    <w:rPr>
      <w:color w:val="7CB3C3" w:themeColor="accent2" w:themeShade="BF"/>
    </w:rPr>
    <w:tblPr>
      <w:tblStyleRowBandSize w:val="1"/>
      <w:tblStyleColBandSize w:val="1"/>
      <w:tblBorders>
        <w:top w:val="single" w:sz="4" w:space="0" w:color="DCEBEF" w:themeColor="accent2" w:themeTint="99"/>
        <w:left w:val="single" w:sz="4" w:space="0" w:color="DCEBEF" w:themeColor="accent2" w:themeTint="99"/>
        <w:bottom w:val="single" w:sz="4" w:space="0" w:color="DCEBEF" w:themeColor="accent2" w:themeTint="99"/>
        <w:right w:val="single" w:sz="4" w:space="0" w:color="DCEBEF" w:themeColor="accent2" w:themeTint="99"/>
        <w:insideH w:val="single" w:sz="4" w:space="0" w:color="DCEBEF" w:themeColor="accent2" w:themeTint="99"/>
        <w:insideV w:val="single" w:sz="4" w:space="0" w:color="DCEB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  <w:tblStylePr w:type="neCell">
      <w:tblPr/>
      <w:tcPr>
        <w:tcBorders>
          <w:bottom w:val="single" w:sz="4" w:space="0" w:color="DCEBEF" w:themeColor="accent2" w:themeTint="99"/>
        </w:tcBorders>
      </w:tcPr>
    </w:tblStylePr>
    <w:tblStylePr w:type="nwCell">
      <w:tblPr/>
      <w:tcPr>
        <w:tcBorders>
          <w:bottom w:val="single" w:sz="4" w:space="0" w:color="DCEBEF" w:themeColor="accent2" w:themeTint="99"/>
        </w:tcBorders>
      </w:tcPr>
    </w:tblStylePr>
    <w:tblStylePr w:type="seCell">
      <w:tblPr/>
      <w:tcPr>
        <w:tcBorders>
          <w:top w:val="single" w:sz="4" w:space="0" w:color="DCEBEF" w:themeColor="accent2" w:themeTint="99"/>
        </w:tcBorders>
      </w:tcPr>
    </w:tblStylePr>
    <w:tblStylePr w:type="swCell">
      <w:tblPr/>
      <w:tcPr>
        <w:tcBorders>
          <w:top w:val="single" w:sz="4" w:space="0" w:color="DCEBE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3B5645"/>
    <w:rPr>
      <w:color w:val="509AB0" w:themeColor="accent3" w:themeShade="BF"/>
    </w:rPr>
    <w:tblPr>
      <w:tblStyleRowBandSize w:val="1"/>
      <w:tblStyleColBandSize w:val="1"/>
      <w:tblBorders>
        <w:top w:val="single" w:sz="4" w:space="0" w:color="B9D7DF" w:themeColor="accent3" w:themeTint="99"/>
        <w:left w:val="single" w:sz="4" w:space="0" w:color="B9D7DF" w:themeColor="accent3" w:themeTint="99"/>
        <w:bottom w:val="single" w:sz="4" w:space="0" w:color="B9D7DF" w:themeColor="accent3" w:themeTint="99"/>
        <w:right w:val="single" w:sz="4" w:space="0" w:color="B9D7DF" w:themeColor="accent3" w:themeTint="99"/>
        <w:insideH w:val="single" w:sz="4" w:space="0" w:color="B9D7DF" w:themeColor="accent3" w:themeTint="99"/>
        <w:insideV w:val="single" w:sz="4" w:space="0" w:color="B9D7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  <w:tblStylePr w:type="neCell">
      <w:tblPr/>
      <w:tcPr>
        <w:tcBorders>
          <w:bottom w:val="single" w:sz="4" w:space="0" w:color="B9D7DF" w:themeColor="accent3" w:themeTint="99"/>
        </w:tcBorders>
      </w:tcPr>
    </w:tblStylePr>
    <w:tblStylePr w:type="nwCell">
      <w:tblPr/>
      <w:tcPr>
        <w:tcBorders>
          <w:bottom w:val="single" w:sz="4" w:space="0" w:color="B9D7DF" w:themeColor="accent3" w:themeTint="99"/>
        </w:tcBorders>
      </w:tcPr>
    </w:tblStylePr>
    <w:tblStylePr w:type="seCell">
      <w:tblPr/>
      <w:tcPr>
        <w:tcBorders>
          <w:top w:val="single" w:sz="4" w:space="0" w:color="B9D7DF" w:themeColor="accent3" w:themeTint="99"/>
        </w:tcBorders>
      </w:tcPr>
    </w:tblStylePr>
    <w:tblStylePr w:type="swCell">
      <w:tblPr/>
      <w:tcPr>
        <w:tcBorders>
          <w:top w:val="single" w:sz="4" w:space="0" w:color="B9D7D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3B5645"/>
    <w:rPr>
      <w:color w:val="003C64" w:themeColor="accent4" w:themeShade="BF"/>
    </w:rPr>
    <w:tblPr>
      <w:tblStyleRowBandSize w:val="1"/>
      <w:tblStyleColBandSize w:val="1"/>
      <w:tblBorders>
        <w:top w:val="single" w:sz="4" w:space="0" w:color="20A3FD" w:themeColor="accent4" w:themeTint="99"/>
        <w:left w:val="single" w:sz="4" w:space="0" w:color="20A3FD" w:themeColor="accent4" w:themeTint="99"/>
        <w:bottom w:val="single" w:sz="4" w:space="0" w:color="20A3FD" w:themeColor="accent4" w:themeTint="99"/>
        <w:right w:val="single" w:sz="4" w:space="0" w:color="20A3FD" w:themeColor="accent4" w:themeTint="99"/>
        <w:insideH w:val="single" w:sz="4" w:space="0" w:color="20A3FD" w:themeColor="accent4" w:themeTint="99"/>
        <w:insideV w:val="single" w:sz="4" w:space="0" w:color="20A3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  <w:tblStylePr w:type="neCell">
      <w:tblPr/>
      <w:tcPr>
        <w:tcBorders>
          <w:bottom w:val="single" w:sz="4" w:space="0" w:color="20A3FD" w:themeColor="accent4" w:themeTint="99"/>
        </w:tcBorders>
      </w:tcPr>
    </w:tblStylePr>
    <w:tblStylePr w:type="nwCell">
      <w:tblPr/>
      <w:tcPr>
        <w:tcBorders>
          <w:bottom w:val="single" w:sz="4" w:space="0" w:color="20A3FD" w:themeColor="accent4" w:themeTint="99"/>
        </w:tcBorders>
      </w:tcPr>
    </w:tblStylePr>
    <w:tblStylePr w:type="seCell">
      <w:tblPr/>
      <w:tcPr>
        <w:tcBorders>
          <w:top w:val="single" w:sz="4" w:space="0" w:color="20A3FD" w:themeColor="accent4" w:themeTint="99"/>
        </w:tcBorders>
      </w:tcPr>
    </w:tblStylePr>
    <w:tblStylePr w:type="swCell">
      <w:tblPr/>
      <w:tcPr>
        <w:tcBorders>
          <w:top w:val="single" w:sz="4" w:space="0" w:color="20A3F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3B5645"/>
    <w:rPr>
      <w:color w:val="A8B558" w:themeColor="accent5" w:themeShade="BF"/>
    </w:rPr>
    <w:tblPr>
      <w:tblStyleRowBandSize w:val="1"/>
      <w:tblStyleColBandSize w:val="1"/>
      <w:tblBorders>
        <w:top w:val="single" w:sz="4" w:space="0" w:color="DEE3C0" w:themeColor="accent5" w:themeTint="99"/>
        <w:left w:val="single" w:sz="4" w:space="0" w:color="DEE3C0" w:themeColor="accent5" w:themeTint="99"/>
        <w:bottom w:val="single" w:sz="4" w:space="0" w:color="DEE3C0" w:themeColor="accent5" w:themeTint="99"/>
        <w:right w:val="single" w:sz="4" w:space="0" w:color="DEE3C0" w:themeColor="accent5" w:themeTint="99"/>
        <w:insideH w:val="single" w:sz="4" w:space="0" w:color="DEE3C0" w:themeColor="accent5" w:themeTint="99"/>
        <w:insideV w:val="single" w:sz="4" w:space="0" w:color="DEE3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  <w:tblStylePr w:type="neCell">
      <w:tblPr/>
      <w:tcPr>
        <w:tcBorders>
          <w:bottom w:val="single" w:sz="4" w:space="0" w:color="DEE3C0" w:themeColor="accent5" w:themeTint="99"/>
        </w:tcBorders>
      </w:tcPr>
    </w:tblStylePr>
    <w:tblStylePr w:type="nwCell">
      <w:tblPr/>
      <w:tcPr>
        <w:tcBorders>
          <w:bottom w:val="single" w:sz="4" w:space="0" w:color="DEE3C0" w:themeColor="accent5" w:themeTint="99"/>
        </w:tcBorders>
      </w:tcPr>
    </w:tblStylePr>
    <w:tblStylePr w:type="seCell">
      <w:tblPr/>
      <w:tcPr>
        <w:tcBorders>
          <w:top w:val="single" w:sz="4" w:space="0" w:color="DEE3C0" w:themeColor="accent5" w:themeTint="99"/>
        </w:tcBorders>
      </w:tcPr>
    </w:tblStylePr>
    <w:tblStylePr w:type="swCell">
      <w:tblPr/>
      <w:tcPr>
        <w:tcBorders>
          <w:top w:val="single" w:sz="4" w:space="0" w:color="DEE3C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3B5645"/>
    <w:rPr>
      <w:color w:val="40612C" w:themeColor="accent6" w:themeShade="BF"/>
    </w:rPr>
    <w:tblPr>
      <w:tblStyleRowBandSize w:val="1"/>
      <w:tblStyleColBandSize w:val="1"/>
      <w:tblBorders>
        <w:top w:val="single" w:sz="4" w:space="0" w:color="96C27A" w:themeColor="accent6" w:themeTint="99"/>
        <w:left w:val="single" w:sz="4" w:space="0" w:color="96C27A" w:themeColor="accent6" w:themeTint="99"/>
        <w:bottom w:val="single" w:sz="4" w:space="0" w:color="96C27A" w:themeColor="accent6" w:themeTint="99"/>
        <w:right w:val="single" w:sz="4" w:space="0" w:color="96C27A" w:themeColor="accent6" w:themeTint="99"/>
        <w:insideH w:val="single" w:sz="4" w:space="0" w:color="96C27A" w:themeColor="accent6" w:themeTint="99"/>
        <w:insideV w:val="single" w:sz="4" w:space="0" w:color="96C2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  <w:tblStylePr w:type="neCell">
      <w:tblPr/>
      <w:tcPr>
        <w:tcBorders>
          <w:bottom w:val="single" w:sz="4" w:space="0" w:color="96C27A" w:themeColor="accent6" w:themeTint="99"/>
        </w:tcBorders>
      </w:tcPr>
    </w:tblStylePr>
    <w:tblStylePr w:type="nwCell">
      <w:tblPr/>
      <w:tcPr>
        <w:tcBorders>
          <w:bottom w:val="single" w:sz="4" w:space="0" w:color="96C27A" w:themeColor="accent6" w:themeTint="99"/>
        </w:tcBorders>
      </w:tcPr>
    </w:tblStylePr>
    <w:tblStylePr w:type="seCell">
      <w:tblPr/>
      <w:tcPr>
        <w:tcBorders>
          <w:top w:val="single" w:sz="4" w:space="0" w:color="96C27A" w:themeColor="accent6" w:themeTint="99"/>
        </w:tcBorders>
      </w:tcPr>
    </w:tblStylePr>
    <w:tblStylePr w:type="swCell">
      <w:tblPr/>
      <w:tcPr>
        <w:tcBorders>
          <w:top w:val="single" w:sz="4" w:space="0" w:color="96C27A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0E3958" w:themeColor="text1"/>
        <w:left w:val="single" w:sz="8" w:space="0" w:color="0E3958" w:themeColor="text1"/>
        <w:bottom w:val="single" w:sz="8" w:space="0" w:color="0E3958" w:themeColor="text1"/>
        <w:right w:val="single" w:sz="8" w:space="0" w:color="0E3958" w:themeColor="text1"/>
        <w:insideH w:val="single" w:sz="8" w:space="0" w:color="0E3958" w:themeColor="text1"/>
        <w:insideV w:val="single" w:sz="8" w:space="0" w:color="0E395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18" w:space="0" w:color="0E3958" w:themeColor="text1"/>
          <w:right w:val="single" w:sz="8" w:space="0" w:color="0E3958" w:themeColor="text1"/>
          <w:insideH w:val="nil"/>
          <w:insideV w:val="single" w:sz="8" w:space="0" w:color="0E395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  <w:insideH w:val="nil"/>
          <w:insideV w:val="single" w:sz="8" w:space="0" w:color="0E395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</w:tcBorders>
      </w:tcPr>
    </w:tblStylePr>
    <w:tblStylePr w:type="band1Vert"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</w:tcBorders>
        <w:shd w:val="clear" w:color="auto" w:fill="A7D2F1" w:themeFill="text1" w:themeFillTint="3F"/>
      </w:tcPr>
    </w:tblStylePr>
    <w:tblStylePr w:type="band1Horz"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  <w:insideV w:val="single" w:sz="8" w:space="0" w:color="0E3958" w:themeColor="text1"/>
        </w:tcBorders>
        <w:shd w:val="clear" w:color="auto" w:fill="A7D2F1" w:themeFill="text1" w:themeFillTint="3F"/>
      </w:tcPr>
    </w:tblStylePr>
    <w:tblStylePr w:type="band2Horz"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  <w:insideV w:val="single" w:sz="8" w:space="0" w:color="0E3958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0E3958" w:themeColor="accent1"/>
        <w:left w:val="single" w:sz="8" w:space="0" w:color="0E3958" w:themeColor="accent1"/>
        <w:bottom w:val="single" w:sz="8" w:space="0" w:color="0E3958" w:themeColor="accent1"/>
        <w:right w:val="single" w:sz="8" w:space="0" w:color="0E3958" w:themeColor="accent1"/>
        <w:insideH w:val="single" w:sz="8" w:space="0" w:color="0E3958" w:themeColor="accent1"/>
        <w:insideV w:val="single" w:sz="8" w:space="0" w:color="0E395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18" w:space="0" w:color="0E3958" w:themeColor="accent1"/>
          <w:right w:val="single" w:sz="8" w:space="0" w:color="0E3958" w:themeColor="accent1"/>
          <w:insideH w:val="nil"/>
          <w:insideV w:val="single" w:sz="8" w:space="0" w:color="0E395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  <w:insideH w:val="nil"/>
          <w:insideV w:val="single" w:sz="8" w:space="0" w:color="0E395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</w:tcBorders>
      </w:tcPr>
    </w:tblStylePr>
    <w:tblStylePr w:type="band1Vert"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</w:tcBorders>
        <w:shd w:val="clear" w:color="auto" w:fill="A7D2F1" w:themeFill="accent1" w:themeFillTint="3F"/>
      </w:tcPr>
    </w:tblStylePr>
    <w:tblStylePr w:type="band1Horz"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  <w:insideV w:val="single" w:sz="8" w:space="0" w:color="0E3958" w:themeColor="accent1"/>
        </w:tcBorders>
        <w:shd w:val="clear" w:color="auto" w:fill="A7D2F1" w:themeFill="accent1" w:themeFillTint="3F"/>
      </w:tcPr>
    </w:tblStylePr>
    <w:tblStylePr w:type="band2Horz"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  <w:insideV w:val="single" w:sz="8" w:space="0" w:color="0E395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C6DEE5" w:themeColor="accent2"/>
        <w:left w:val="single" w:sz="8" w:space="0" w:color="C6DEE5" w:themeColor="accent2"/>
        <w:bottom w:val="single" w:sz="8" w:space="0" w:color="C6DEE5" w:themeColor="accent2"/>
        <w:right w:val="single" w:sz="8" w:space="0" w:color="C6DEE5" w:themeColor="accent2"/>
        <w:insideH w:val="single" w:sz="8" w:space="0" w:color="C6DEE5" w:themeColor="accent2"/>
        <w:insideV w:val="single" w:sz="8" w:space="0" w:color="C6DEE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18" w:space="0" w:color="C6DEE5" w:themeColor="accent2"/>
          <w:right w:val="single" w:sz="8" w:space="0" w:color="C6DEE5" w:themeColor="accent2"/>
          <w:insideH w:val="nil"/>
          <w:insideV w:val="single" w:sz="8" w:space="0" w:color="C6DEE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  <w:insideH w:val="nil"/>
          <w:insideV w:val="single" w:sz="8" w:space="0" w:color="C6DEE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</w:tcBorders>
      </w:tcPr>
    </w:tblStylePr>
    <w:tblStylePr w:type="band1Vert"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</w:tcBorders>
        <w:shd w:val="clear" w:color="auto" w:fill="F0F6F8" w:themeFill="accent2" w:themeFillTint="3F"/>
      </w:tcPr>
    </w:tblStylePr>
    <w:tblStylePr w:type="band1Horz"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  <w:insideV w:val="single" w:sz="8" w:space="0" w:color="C6DEE5" w:themeColor="accent2"/>
        </w:tcBorders>
        <w:shd w:val="clear" w:color="auto" w:fill="F0F6F8" w:themeFill="accent2" w:themeFillTint="3F"/>
      </w:tcPr>
    </w:tblStylePr>
    <w:tblStylePr w:type="band2Horz"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  <w:insideV w:val="single" w:sz="8" w:space="0" w:color="C6DEE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8CBDCB" w:themeColor="accent3"/>
        <w:left w:val="single" w:sz="8" w:space="0" w:color="8CBDCB" w:themeColor="accent3"/>
        <w:bottom w:val="single" w:sz="8" w:space="0" w:color="8CBDCB" w:themeColor="accent3"/>
        <w:right w:val="single" w:sz="8" w:space="0" w:color="8CBDCB" w:themeColor="accent3"/>
        <w:insideH w:val="single" w:sz="8" w:space="0" w:color="8CBDCB" w:themeColor="accent3"/>
        <w:insideV w:val="single" w:sz="8" w:space="0" w:color="8CBD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18" w:space="0" w:color="8CBDCB" w:themeColor="accent3"/>
          <w:right w:val="single" w:sz="8" w:space="0" w:color="8CBDCB" w:themeColor="accent3"/>
          <w:insideH w:val="nil"/>
          <w:insideV w:val="single" w:sz="8" w:space="0" w:color="8CBD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  <w:insideH w:val="nil"/>
          <w:insideV w:val="single" w:sz="8" w:space="0" w:color="8CBD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</w:tcBorders>
      </w:tcPr>
    </w:tblStylePr>
    <w:tblStylePr w:type="band1Vert"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</w:tcBorders>
        <w:shd w:val="clear" w:color="auto" w:fill="E2EEF2" w:themeFill="accent3" w:themeFillTint="3F"/>
      </w:tcPr>
    </w:tblStylePr>
    <w:tblStylePr w:type="band1Horz"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  <w:insideV w:val="single" w:sz="8" w:space="0" w:color="8CBDCB" w:themeColor="accent3"/>
        </w:tcBorders>
        <w:shd w:val="clear" w:color="auto" w:fill="E2EEF2" w:themeFill="accent3" w:themeFillTint="3F"/>
      </w:tcPr>
    </w:tblStylePr>
    <w:tblStylePr w:type="band2Horz"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  <w:insideV w:val="single" w:sz="8" w:space="0" w:color="8CBDC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015187" w:themeColor="accent4"/>
        <w:left w:val="single" w:sz="8" w:space="0" w:color="015187" w:themeColor="accent4"/>
        <w:bottom w:val="single" w:sz="8" w:space="0" w:color="015187" w:themeColor="accent4"/>
        <w:right w:val="single" w:sz="8" w:space="0" w:color="015187" w:themeColor="accent4"/>
        <w:insideH w:val="single" w:sz="8" w:space="0" w:color="015187" w:themeColor="accent4"/>
        <w:insideV w:val="single" w:sz="8" w:space="0" w:color="0151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18" w:space="0" w:color="015187" w:themeColor="accent4"/>
          <w:right w:val="single" w:sz="8" w:space="0" w:color="015187" w:themeColor="accent4"/>
          <w:insideH w:val="nil"/>
          <w:insideV w:val="single" w:sz="8" w:space="0" w:color="0151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  <w:insideH w:val="nil"/>
          <w:insideV w:val="single" w:sz="8" w:space="0" w:color="0151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</w:tcBorders>
      </w:tcPr>
    </w:tblStylePr>
    <w:tblStylePr w:type="band1Vert"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</w:tcBorders>
        <w:shd w:val="clear" w:color="auto" w:fill="A3D9FE" w:themeFill="accent4" w:themeFillTint="3F"/>
      </w:tcPr>
    </w:tblStylePr>
    <w:tblStylePr w:type="band1Horz"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  <w:insideV w:val="single" w:sz="8" w:space="0" w:color="015187" w:themeColor="accent4"/>
        </w:tcBorders>
        <w:shd w:val="clear" w:color="auto" w:fill="A3D9FE" w:themeFill="accent4" w:themeFillTint="3F"/>
      </w:tcPr>
    </w:tblStylePr>
    <w:tblStylePr w:type="band2Horz"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  <w:insideV w:val="single" w:sz="8" w:space="0" w:color="01518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C9D197" w:themeColor="accent5"/>
        <w:left w:val="single" w:sz="8" w:space="0" w:color="C9D197" w:themeColor="accent5"/>
        <w:bottom w:val="single" w:sz="8" w:space="0" w:color="C9D197" w:themeColor="accent5"/>
        <w:right w:val="single" w:sz="8" w:space="0" w:color="C9D197" w:themeColor="accent5"/>
        <w:insideH w:val="single" w:sz="8" w:space="0" w:color="C9D197" w:themeColor="accent5"/>
        <w:insideV w:val="single" w:sz="8" w:space="0" w:color="C9D19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18" w:space="0" w:color="C9D197" w:themeColor="accent5"/>
          <w:right w:val="single" w:sz="8" w:space="0" w:color="C9D197" w:themeColor="accent5"/>
          <w:insideH w:val="nil"/>
          <w:insideV w:val="single" w:sz="8" w:space="0" w:color="C9D19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  <w:insideH w:val="nil"/>
          <w:insideV w:val="single" w:sz="8" w:space="0" w:color="C9D19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</w:tcBorders>
      </w:tcPr>
    </w:tblStylePr>
    <w:tblStylePr w:type="band1Vert"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</w:tcBorders>
        <w:shd w:val="clear" w:color="auto" w:fill="F1F3E5" w:themeFill="accent5" w:themeFillTint="3F"/>
      </w:tcPr>
    </w:tblStylePr>
    <w:tblStylePr w:type="band1Horz"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  <w:insideV w:val="single" w:sz="8" w:space="0" w:color="C9D197" w:themeColor="accent5"/>
        </w:tcBorders>
        <w:shd w:val="clear" w:color="auto" w:fill="F1F3E5" w:themeFill="accent5" w:themeFillTint="3F"/>
      </w:tcPr>
    </w:tblStylePr>
    <w:tblStylePr w:type="band2Horz"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  <w:insideV w:val="single" w:sz="8" w:space="0" w:color="C9D19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57823B" w:themeColor="accent6"/>
        <w:left w:val="single" w:sz="8" w:space="0" w:color="57823B" w:themeColor="accent6"/>
        <w:bottom w:val="single" w:sz="8" w:space="0" w:color="57823B" w:themeColor="accent6"/>
        <w:right w:val="single" w:sz="8" w:space="0" w:color="57823B" w:themeColor="accent6"/>
        <w:insideH w:val="single" w:sz="8" w:space="0" w:color="57823B" w:themeColor="accent6"/>
        <w:insideV w:val="single" w:sz="8" w:space="0" w:color="5782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18" w:space="0" w:color="57823B" w:themeColor="accent6"/>
          <w:right w:val="single" w:sz="8" w:space="0" w:color="57823B" w:themeColor="accent6"/>
          <w:insideH w:val="nil"/>
          <w:insideV w:val="single" w:sz="8" w:space="0" w:color="5782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  <w:insideH w:val="nil"/>
          <w:insideV w:val="single" w:sz="8" w:space="0" w:color="5782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</w:tcBorders>
      </w:tcPr>
    </w:tblStylePr>
    <w:tblStylePr w:type="band1Vert"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</w:tcBorders>
        <w:shd w:val="clear" w:color="auto" w:fill="D4E6C8" w:themeFill="accent6" w:themeFillTint="3F"/>
      </w:tcPr>
    </w:tblStylePr>
    <w:tblStylePr w:type="band1Horz"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  <w:insideV w:val="single" w:sz="8" w:space="0" w:color="57823B" w:themeColor="accent6"/>
        </w:tcBorders>
        <w:shd w:val="clear" w:color="auto" w:fill="D4E6C8" w:themeFill="accent6" w:themeFillTint="3F"/>
      </w:tcPr>
    </w:tblStylePr>
    <w:tblStylePr w:type="band2Horz"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  <w:insideV w:val="single" w:sz="8" w:space="0" w:color="57823B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0E3958" w:themeColor="text1"/>
        <w:left w:val="single" w:sz="8" w:space="0" w:color="0E3958" w:themeColor="text1"/>
        <w:bottom w:val="single" w:sz="8" w:space="0" w:color="0E3958" w:themeColor="text1"/>
        <w:right w:val="single" w:sz="8" w:space="0" w:color="0E395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39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</w:tcBorders>
      </w:tcPr>
    </w:tblStylePr>
    <w:tblStylePr w:type="band1Horz">
      <w:tblPr/>
      <w:tcPr>
        <w:tcBorders>
          <w:top w:val="single" w:sz="8" w:space="0" w:color="0E3958" w:themeColor="text1"/>
          <w:left w:val="single" w:sz="8" w:space="0" w:color="0E3958" w:themeColor="text1"/>
          <w:bottom w:val="single" w:sz="8" w:space="0" w:color="0E3958" w:themeColor="text1"/>
          <w:right w:val="single" w:sz="8" w:space="0" w:color="0E3958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0E3958" w:themeColor="accent1"/>
        <w:left w:val="single" w:sz="8" w:space="0" w:color="0E3958" w:themeColor="accent1"/>
        <w:bottom w:val="single" w:sz="8" w:space="0" w:color="0E3958" w:themeColor="accent1"/>
        <w:right w:val="single" w:sz="8" w:space="0" w:color="0E39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39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</w:tcBorders>
      </w:tcPr>
    </w:tblStylePr>
    <w:tblStylePr w:type="band1Horz">
      <w:tblPr/>
      <w:tcPr>
        <w:tcBorders>
          <w:top w:val="single" w:sz="8" w:space="0" w:color="0E3958" w:themeColor="accent1"/>
          <w:left w:val="single" w:sz="8" w:space="0" w:color="0E3958" w:themeColor="accent1"/>
          <w:bottom w:val="single" w:sz="8" w:space="0" w:color="0E3958" w:themeColor="accent1"/>
          <w:right w:val="single" w:sz="8" w:space="0" w:color="0E395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C6DEE5" w:themeColor="accent2"/>
        <w:left w:val="single" w:sz="8" w:space="0" w:color="C6DEE5" w:themeColor="accent2"/>
        <w:bottom w:val="single" w:sz="8" w:space="0" w:color="C6DEE5" w:themeColor="accent2"/>
        <w:right w:val="single" w:sz="8" w:space="0" w:color="C6DEE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DEE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</w:tcBorders>
      </w:tcPr>
    </w:tblStylePr>
    <w:tblStylePr w:type="band1Horz">
      <w:tblPr/>
      <w:tcPr>
        <w:tcBorders>
          <w:top w:val="single" w:sz="8" w:space="0" w:color="C6DEE5" w:themeColor="accent2"/>
          <w:left w:val="single" w:sz="8" w:space="0" w:color="C6DEE5" w:themeColor="accent2"/>
          <w:bottom w:val="single" w:sz="8" w:space="0" w:color="C6DEE5" w:themeColor="accent2"/>
          <w:right w:val="single" w:sz="8" w:space="0" w:color="C6DEE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8CBDCB" w:themeColor="accent3"/>
        <w:left w:val="single" w:sz="8" w:space="0" w:color="8CBDCB" w:themeColor="accent3"/>
        <w:bottom w:val="single" w:sz="8" w:space="0" w:color="8CBDCB" w:themeColor="accent3"/>
        <w:right w:val="single" w:sz="8" w:space="0" w:color="8CBD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BD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</w:tcBorders>
      </w:tcPr>
    </w:tblStylePr>
    <w:tblStylePr w:type="band1Horz">
      <w:tblPr/>
      <w:tcPr>
        <w:tcBorders>
          <w:top w:val="single" w:sz="8" w:space="0" w:color="8CBDCB" w:themeColor="accent3"/>
          <w:left w:val="single" w:sz="8" w:space="0" w:color="8CBDCB" w:themeColor="accent3"/>
          <w:bottom w:val="single" w:sz="8" w:space="0" w:color="8CBDCB" w:themeColor="accent3"/>
          <w:right w:val="single" w:sz="8" w:space="0" w:color="8CBDC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015187" w:themeColor="accent4"/>
        <w:left w:val="single" w:sz="8" w:space="0" w:color="015187" w:themeColor="accent4"/>
        <w:bottom w:val="single" w:sz="8" w:space="0" w:color="015187" w:themeColor="accent4"/>
        <w:right w:val="single" w:sz="8" w:space="0" w:color="0151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51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</w:tcBorders>
      </w:tcPr>
    </w:tblStylePr>
    <w:tblStylePr w:type="band1Horz">
      <w:tblPr/>
      <w:tcPr>
        <w:tcBorders>
          <w:top w:val="single" w:sz="8" w:space="0" w:color="015187" w:themeColor="accent4"/>
          <w:left w:val="single" w:sz="8" w:space="0" w:color="015187" w:themeColor="accent4"/>
          <w:bottom w:val="single" w:sz="8" w:space="0" w:color="015187" w:themeColor="accent4"/>
          <w:right w:val="single" w:sz="8" w:space="0" w:color="01518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C9D197" w:themeColor="accent5"/>
        <w:left w:val="single" w:sz="8" w:space="0" w:color="C9D197" w:themeColor="accent5"/>
        <w:bottom w:val="single" w:sz="8" w:space="0" w:color="C9D197" w:themeColor="accent5"/>
        <w:right w:val="single" w:sz="8" w:space="0" w:color="C9D19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D1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</w:tcBorders>
      </w:tcPr>
    </w:tblStylePr>
    <w:tblStylePr w:type="band1Horz">
      <w:tblPr/>
      <w:tcPr>
        <w:tcBorders>
          <w:top w:val="single" w:sz="8" w:space="0" w:color="C9D197" w:themeColor="accent5"/>
          <w:left w:val="single" w:sz="8" w:space="0" w:color="C9D197" w:themeColor="accent5"/>
          <w:bottom w:val="single" w:sz="8" w:space="0" w:color="C9D197" w:themeColor="accent5"/>
          <w:right w:val="single" w:sz="8" w:space="0" w:color="C9D19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57823B" w:themeColor="accent6"/>
        <w:left w:val="single" w:sz="8" w:space="0" w:color="57823B" w:themeColor="accent6"/>
        <w:bottom w:val="single" w:sz="8" w:space="0" w:color="57823B" w:themeColor="accent6"/>
        <w:right w:val="single" w:sz="8" w:space="0" w:color="5782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82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</w:tcBorders>
      </w:tcPr>
    </w:tblStylePr>
    <w:tblStylePr w:type="band1Horz">
      <w:tblPr/>
      <w:tcPr>
        <w:tcBorders>
          <w:top w:val="single" w:sz="8" w:space="0" w:color="57823B" w:themeColor="accent6"/>
          <w:left w:val="single" w:sz="8" w:space="0" w:color="57823B" w:themeColor="accent6"/>
          <w:bottom w:val="single" w:sz="8" w:space="0" w:color="57823B" w:themeColor="accent6"/>
          <w:right w:val="single" w:sz="8" w:space="0" w:color="5782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B5645"/>
    <w:rPr>
      <w:color w:val="0A2A41" w:themeColor="text1" w:themeShade="BF"/>
    </w:rPr>
    <w:tblPr>
      <w:tblStyleRowBandSize w:val="1"/>
      <w:tblStyleColBandSize w:val="1"/>
      <w:tblBorders>
        <w:top w:val="single" w:sz="8" w:space="0" w:color="0E3958" w:themeColor="text1"/>
        <w:bottom w:val="single" w:sz="8" w:space="0" w:color="0E395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3958" w:themeColor="text1"/>
          <w:left w:val="nil"/>
          <w:bottom w:val="single" w:sz="8" w:space="0" w:color="0E395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3958" w:themeColor="text1"/>
          <w:left w:val="nil"/>
          <w:bottom w:val="single" w:sz="8" w:space="0" w:color="0E395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B5645"/>
    <w:rPr>
      <w:color w:val="0A2A41" w:themeColor="accent1" w:themeShade="BF"/>
    </w:rPr>
    <w:tblPr>
      <w:tblStyleRowBandSize w:val="1"/>
      <w:tblStyleColBandSize w:val="1"/>
      <w:tblBorders>
        <w:top w:val="single" w:sz="8" w:space="0" w:color="0E3958" w:themeColor="accent1"/>
        <w:bottom w:val="single" w:sz="8" w:space="0" w:color="0E395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3958" w:themeColor="accent1"/>
          <w:left w:val="nil"/>
          <w:bottom w:val="single" w:sz="8" w:space="0" w:color="0E395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3958" w:themeColor="accent1"/>
          <w:left w:val="nil"/>
          <w:bottom w:val="single" w:sz="8" w:space="0" w:color="0E395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B5645"/>
    <w:rPr>
      <w:color w:val="7CB3C3" w:themeColor="accent2" w:themeShade="BF"/>
    </w:rPr>
    <w:tblPr>
      <w:tblStyleRowBandSize w:val="1"/>
      <w:tblStyleColBandSize w:val="1"/>
      <w:tblBorders>
        <w:top w:val="single" w:sz="8" w:space="0" w:color="C6DEE5" w:themeColor="accent2"/>
        <w:bottom w:val="single" w:sz="8" w:space="0" w:color="C6DEE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DEE5" w:themeColor="accent2"/>
          <w:left w:val="nil"/>
          <w:bottom w:val="single" w:sz="8" w:space="0" w:color="C6DEE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DEE5" w:themeColor="accent2"/>
          <w:left w:val="nil"/>
          <w:bottom w:val="single" w:sz="8" w:space="0" w:color="C6DEE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B5645"/>
    <w:rPr>
      <w:color w:val="509AB0" w:themeColor="accent3" w:themeShade="BF"/>
    </w:rPr>
    <w:tblPr>
      <w:tblStyleRowBandSize w:val="1"/>
      <w:tblStyleColBandSize w:val="1"/>
      <w:tblBorders>
        <w:top w:val="single" w:sz="8" w:space="0" w:color="8CBDCB" w:themeColor="accent3"/>
        <w:bottom w:val="single" w:sz="8" w:space="0" w:color="8CBD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BDCB" w:themeColor="accent3"/>
          <w:left w:val="nil"/>
          <w:bottom w:val="single" w:sz="8" w:space="0" w:color="8CBD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BDCB" w:themeColor="accent3"/>
          <w:left w:val="nil"/>
          <w:bottom w:val="single" w:sz="8" w:space="0" w:color="8CBD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F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B5645"/>
    <w:rPr>
      <w:color w:val="003C64" w:themeColor="accent4" w:themeShade="BF"/>
    </w:rPr>
    <w:tblPr>
      <w:tblStyleRowBandSize w:val="1"/>
      <w:tblStyleColBandSize w:val="1"/>
      <w:tblBorders>
        <w:top w:val="single" w:sz="8" w:space="0" w:color="015187" w:themeColor="accent4"/>
        <w:bottom w:val="single" w:sz="8" w:space="0" w:color="0151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5187" w:themeColor="accent4"/>
          <w:left w:val="nil"/>
          <w:bottom w:val="single" w:sz="8" w:space="0" w:color="0151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5187" w:themeColor="accent4"/>
          <w:left w:val="nil"/>
          <w:bottom w:val="single" w:sz="8" w:space="0" w:color="0151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B5645"/>
    <w:rPr>
      <w:color w:val="A8B558" w:themeColor="accent5" w:themeShade="BF"/>
    </w:rPr>
    <w:tblPr>
      <w:tblStyleRowBandSize w:val="1"/>
      <w:tblStyleColBandSize w:val="1"/>
      <w:tblBorders>
        <w:top w:val="single" w:sz="8" w:space="0" w:color="C9D197" w:themeColor="accent5"/>
        <w:bottom w:val="single" w:sz="8" w:space="0" w:color="C9D19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D197" w:themeColor="accent5"/>
          <w:left w:val="nil"/>
          <w:bottom w:val="single" w:sz="8" w:space="0" w:color="C9D19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D197" w:themeColor="accent5"/>
          <w:left w:val="nil"/>
          <w:bottom w:val="single" w:sz="8" w:space="0" w:color="C9D19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3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3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B5645"/>
    <w:rPr>
      <w:color w:val="40612C" w:themeColor="accent6" w:themeShade="BF"/>
    </w:rPr>
    <w:tblPr>
      <w:tblStyleRowBandSize w:val="1"/>
      <w:tblStyleColBandSize w:val="1"/>
      <w:tblBorders>
        <w:top w:val="single" w:sz="8" w:space="0" w:color="57823B" w:themeColor="accent6"/>
        <w:bottom w:val="single" w:sz="8" w:space="0" w:color="5782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823B" w:themeColor="accent6"/>
          <w:left w:val="nil"/>
          <w:bottom w:val="single" w:sz="8" w:space="0" w:color="5782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823B" w:themeColor="accent6"/>
          <w:left w:val="nil"/>
          <w:bottom w:val="single" w:sz="8" w:space="0" w:color="5782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C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B92D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B92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B92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B92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EB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EB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D7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7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A3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A3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3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3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C2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C2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bottom w:val="single" w:sz="4" w:space="0" w:color="2B92DD" w:themeColor="text1" w:themeTint="99"/>
        <w:insideH w:val="single" w:sz="4" w:space="0" w:color="2B92D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2B92DD" w:themeColor="accent1" w:themeTint="99"/>
        <w:bottom w:val="single" w:sz="4" w:space="0" w:color="2B92DD" w:themeColor="accent1" w:themeTint="99"/>
        <w:insideH w:val="single" w:sz="4" w:space="0" w:color="2B92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DCEBEF" w:themeColor="accent2" w:themeTint="99"/>
        <w:bottom w:val="single" w:sz="4" w:space="0" w:color="DCEBEF" w:themeColor="accent2" w:themeTint="99"/>
        <w:insideH w:val="single" w:sz="4" w:space="0" w:color="DCEB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B9D7DF" w:themeColor="accent3" w:themeTint="99"/>
        <w:bottom w:val="single" w:sz="4" w:space="0" w:color="B9D7DF" w:themeColor="accent3" w:themeTint="99"/>
        <w:insideH w:val="single" w:sz="4" w:space="0" w:color="B9D7D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20A3FD" w:themeColor="accent4" w:themeTint="99"/>
        <w:bottom w:val="single" w:sz="4" w:space="0" w:color="20A3FD" w:themeColor="accent4" w:themeTint="99"/>
        <w:insideH w:val="single" w:sz="4" w:space="0" w:color="20A3F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DEE3C0" w:themeColor="accent5" w:themeTint="99"/>
        <w:bottom w:val="single" w:sz="4" w:space="0" w:color="DEE3C0" w:themeColor="accent5" w:themeTint="99"/>
        <w:insideH w:val="single" w:sz="4" w:space="0" w:color="DEE3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96C27A" w:themeColor="accent6" w:themeTint="99"/>
        <w:bottom w:val="single" w:sz="4" w:space="0" w:color="96C27A" w:themeColor="accent6" w:themeTint="99"/>
        <w:insideH w:val="single" w:sz="4" w:space="0" w:color="96C2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0E3958" w:themeColor="text1"/>
        <w:left w:val="single" w:sz="4" w:space="0" w:color="0E3958" w:themeColor="text1"/>
        <w:bottom w:val="single" w:sz="4" w:space="0" w:color="0E3958" w:themeColor="text1"/>
        <w:right w:val="single" w:sz="4" w:space="0" w:color="0E395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3958" w:themeFill="text1"/>
      </w:tcPr>
    </w:tblStylePr>
    <w:tblStylePr w:type="lastRow">
      <w:rPr>
        <w:b/>
        <w:bCs/>
      </w:rPr>
      <w:tblPr/>
      <w:tcPr>
        <w:tcBorders>
          <w:top w:val="double" w:sz="4" w:space="0" w:color="0E395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3958" w:themeColor="text1"/>
          <w:right w:val="single" w:sz="4" w:space="0" w:color="0E3958" w:themeColor="text1"/>
        </w:tcBorders>
      </w:tcPr>
    </w:tblStylePr>
    <w:tblStylePr w:type="band1Horz">
      <w:tblPr/>
      <w:tcPr>
        <w:tcBorders>
          <w:top w:val="single" w:sz="4" w:space="0" w:color="0E3958" w:themeColor="text1"/>
          <w:bottom w:val="single" w:sz="4" w:space="0" w:color="0E395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3958" w:themeColor="text1"/>
          <w:left w:val="nil"/>
        </w:tcBorders>
      </w:tcPr>
    </w:tblStylePr>
    <w:tblStylePr w:type="swCell">
      <w:tblPr/>
      <w:tcPr>
        <w:tcBorders>
          <w:top w:val="double" w:sz="4" w:space="0" w:color="0E3958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0E3958" w:themeColor="accent1"/>
        <w:left w:val="single" w:sz="4" w:space="0" w:color="0E3958" w:themeColor="accent1"/>
        <w:bottom w:val="single" w:sz="4" w:space="0" w:color="0E3958" w:themeColor="accent1"/>
        <w:right w:val="single" w:sz="4" w:space="0" w:color="0E395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3958" w:themeFill="accent1"/>
      </w:tcPr>
    </w:tblStylePr>
    <w:tblStylePr w:type="lastRow">
      <w:rPr>
        <w:b/>
        <w:bCs/>
      </w:rPr>
      <w:tblPr/>
      <w:tcPr>
        <w:tcBorders>
          <w:top w:val="double" w:sz="4" w:space="0" w:color="0E395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3958" w:themeColor="accent1"/>
          <w:right w:val="single" w:sz="4" w:space="0" w:color="0E3958" w:themeColor="accent1"/>
        </w:tcBorders>
      </w:tcPr>
    </w:tblStylePr>
    <w:tblStylePr w:type="band1Horz">
      <w:tblPr/>
      <w:tcPr>
        <w:tcBorders>
          <w:top w:val="single" w:sz="4" w:space="0" w:color="0E3958" w:themeColor="accent1"/>
          <w:bottom w:val="single" w:sz="4" w:space="0" w:color="0E39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3958" w:themeColor="accent1"/>
          <w:left w:val="nil"/>
        </w:tcBorders>
      </w:tcPr>
    </w:tblStylePr>
    <w:tblStylePr w:type="swCell">
      <w:tblPr/>
      <w:tcPr>
        <w:tcBorders>
          <w:top w:val="double" w:sz="4" w:space="0" w:color="0E395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C6DEE5" w:themeColor="accent2"/>
        <w:left w:val="single" w:sz="4" w:space="0" w:color="C6DEE5" w:themeColor="accent2"/>
        <w:bottom w:val="single" w:sz="4" w:space="0" w:color="C6DEE5" w:themeColor="accent2"/>
        <w:right w:val="single" w:sz="4" w:space="0" w:color="C6DEE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DEE5" w:themeFill="accent2"/>
      </w:tcPr>
    </w:tblStylePr>
    <w:tblStylePr w:type="lastRow">
      <w:rPr>
        <w:b/>
        <w:bCs/>
      </w:rPr>
      <w:tblPr/>
      <w:tcPr>
        <w:tcBorders>
          <w:top w:val="double" w:sz="4" w:space="0" w:color="C6DEE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DEE5" w:themeColor="accent2"/>
          <w:right w:val="single" w:sz="4" w:space="0" w:color="C6DEE5" w:themeColor="accent2"/>
        </w:tcBorders>
      </w:tcPr>
    </w:tblStylePr>
    <w:tblStylePr w:type="band1Horz">
      <w:tblPr/>
      <w:tcPr>
        <w:tcBorders>
          <w:top w:val="single" w:sz="4" w:space="0" w:color="C6DEE5" w:themeColor="accent2"/>
          <w:bottom w:val="single" w:sz="4" w:space="0" w:color="C6DEE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DEE5" w:themeColor="accent2"/>
          <w:left w:val="nil"/>
        </w:tcBorders>
      </w:tcPr>
    </w:tblStylePr>
    <w:tblStylePr w:type="swCell">
      <w:tblPr/>
      <w:tcPr>
        <w:tcBorders>
          <w:top w:val="double" w:sz="4" w:space="0" w:color="C6DEE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8CBDCB" w:themeColor="accent3"/>
        <w:left w:val="single" w:sz="4" w:space="0" w:color="8CBDCB" w:themeColor="accent3"/>
        <w:bottom w:val="single" w:sz="4" w:space="0" w:color="8CBDCB" w:themeColor="accent3"/>
        <w:right w:val="single" w:sz="4" w:space="0" w:color="8CBDC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BDCB" w:themeFill="accent3"/>
      </w:tcPr>
    </w:tblStylePr>
    <w:tblStylePr w:type="lastRow">
      <w:rPr>
        <w:b/>
        <w:bCs/>
      </w:rPr>
      <w:tblPr/>
      <w:tcPr>
        <w:tcBorders>
          <w:top w:val="double" w:sz="4" w:space="0" w:color="8CBDC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BDCB" w:themeColor="accent3"/>
          <w:right w:val="single" w:sz="4" w:space="0" w:color="8CBDCB" w:themeColor="accent3"/>
        </w:tcBorders>
      </w:tcPr>
    </w:tblStylePr>
    <w:tblStylePr w:type="band1Horz">
      <w:tblPr/>
      <w:tcPr>
        <w:tcBorders>
          <w:top w:val="single" w:sz="4" w:space="0" w:color="8CBDCB" w:themeColor="accent3"/>
          <w:bottom w:val="single" w:sz="4" w:space="0" w:color="8CBDC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BDCB" w:themeColor="accent3"/>
          <w:left w:val="nil"/>
        </w:tcBorders>
      </w:tcPr>
    </w:tblStylePr>
    <w:tblStylePr w:type="swCell">
      <w:tblPr/>
      <w:tcPr>
        <w:tcBorders>
          <w:top w:val="double" w:sz="4" w:space="0" w:color="8CBDC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015187" w:themeColor="accent4"/>
        <w:left w:val="single" w:sz="4" w:space="0" w:color="015187" w:themeColor="accent4"/>
        <w:bottom w:val="single" w:sz="4" w:space="0" w:color="015187" w:themeColor="accent4"/>
        <w:right w:val="single" w:sz="4" w:space="0" w:color="01518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5187" w:themeFill="accent4"/>
      </w:tcPr>
    </w:tblStylePr>
    <w:tblStylePr w:type="lastRow">
      <w:rPr>
        <w:b/>
        <w:bCs/>
      </w:rPr>
      <w:tblPr/>
      <w:tcPr>
        <w:tcBorders>
          <w:top w:val="double" w:sz="4" w:space="0" w:color="01518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5187" w:themeColor="accent4"/>
          <w:right w:val="single" w:sz="4" w:space="0" w:color="015187" w:themeColor="accent4"/>
        </w:tcBorders>
      </w:tcPr>
    </w:tblStylePr>
    <w:tblStylePr w:type="band1Horz">
      <w:tblPr/>
      <w:tcPr>
        <w:tcBorders>
          <w:top w:val="single" w:sz="4" w:space="0" w:color="015187" w:themeColor="accent4"/>
          <w:bottom w:val="single" w:sz="4" w:space="0" w:color="01518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5187" w:themeColor="accent4"/>
          <w:left w:val="nil"/>
        </w:tcBorders>
      </w:tcPr>
    </w:tblStylePr>
    <w:tblStylePr w:type="swCell">
      <w:tblPr/>
      <w:tcPr>
        <w:tcBorders>
          <w:top w:val="double" w:sz="4" w:space="0" w:color="01518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C9D197" w:themeColor="accent5"/>
        <w:left w:val="single" w:sz="4" w:space="0" w:color="C9D197" w:themeColor="accent5"/>
        <w:bottom w:val="single" w:sz="4" w:space="0" w:color="C9D197" w:themeColor="accent5"/>
        <w:right w:val="single" w:sz="4" w:space="0" w:color="C9D19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D197" w:themeFill="accent5"/>
      </w:tcPr>
    </w:tblStylePr>
    <w:tblStylePr w:type="lastRow">
      <w:rPr>
        <w:b/>
        <w:bCs/>
      </w:rPr>
      <w:tblPr/>
      <w:tcPr>
        <w:tcBorders>
          <w:top w:val="double" w:sz="4" w:space="0" w:color="C9D19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D197" w:themeColor="accent5"/>
          <w:right w:val="single" w:sz="4" w:space="0" w:color="C9D197" w:themeColor="accent5"/>
        </w:tcBorders>
      </w:tcPr>
    </w:tblStylePr>
    <w:tblStylePr w:type="band1Horz">
      <w:tblPr/>
      <w:tcPr>
        <w:tcBorders>
          <w:top w:val="single" w:sz="4" w:space="0" w:color="C9D197" w:themeColor="accent5"/>
          <w:bottom w:val="single" w:sz="4" w:space="0" w:color="C9D19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D197" w:themeColor="accent5"/>
          <w:left w:val="nil"/>
        </w:tcBorders>
      </w:tcPr>
    </w:tblStylePr>
    <w:tblStylePr w:type="swCell">
      <w:tblPr/>
      <w:tcPr>
        <w:tcBorders>
          <w:top w:val="double" w:sz="4" w:space="0" w:color="C9D19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57823B" w:themeColor="accent6"/>
        <w:left w:val="single" w:sz="4" w:space="0" w:color="57823B" w:themeColor="accent6"/>
        <w:bottom w:val="single" w:sz="4" w:space="0" w:color="57823B" w:themeColor="accent6"/>
        <w:right w:val="single" w:sz="4" w:space="0" w:color="5782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823B" w:themeFill="accent6"/>
      </w:tcPr>
    </w:tblStylePr>
    <w:tblStylePr w:type="lastRow">
      <w:rPr>
        <w:b/>
        <w:bCs/>
      </w:rPr>
      <w:tblPr/>
      <w:tcPr>
        <w:tcBorders>
          <w:top w:val="double" w:sz="4" w:space="0" w:color="5782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823B" w:themeColor="accent6"/>
          <w:right w:val="single" w:sz="4" w:space="0" w:color="57823B" w:themeColor="accent6"/>
        </w:tcBorders>
      </w:tcPr>
    </w:tblStylePr>
    <w:tblStylePr w:type="band1Horz">
      <w:tblPr/>
      <w:tcPr>
        <w:tcBorders>
          <w:top w:val="single" w:sz="4" w:space="0" w:color="57823B" w:themeColor="accent6"/>
          <w:bottom w:val="single" w:sz="4" w:space="0" w:color="5782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823B" w:themeColor="accent6"/>
          <w:left w:val="nil"/>
        </w:tcBorders>
      </w:tcPr>
    </w:tblStylePr>
    <w:tblStylePr w:type="swCell">
      <w:tblPr/>
      <w:tcPr>
        <w:tcBorders>
          <w:top w:val="double" w:sz="4" w:space="0" w:color="5782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B92DD" w:themeColor="text1" w:themeTint="99"/>
        <w:left w:val="single" w:sz="4" w:space="0" w:color="2B92DD" w:themeColor="text1" w:themeTint="99"/>
        <w:bottom w:val="single" w:sz="4" w:space="0" w:color="2B92DD" w:themeColor="text1" w:themeTint="99"/>
        <w:right w:val="single" w:sz="4" w:space="0" w:color="2B92DD" w:themeColor="text1" w:themeTint="99"/>
        <w:insideH w:val="single" w:sz="4" w:space="0" w:color="2B92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958" w:themeColor="text1"/>
          <w:left w:val="single" w:sz="4" w:space="0" w:color="0E3958" w:themeColor="text1"/>
          <w:bottom w:val="single" w:sz="4" w:space="0" w:color="0E3958" w:themeColor="text1"/>
          <w:right w:val="single" w:sz="4" w:space="0" w:color="0E3958" w:themeColor="text1"/>
          <w:insideH w:val="nil"/>
        </w:tcBorders>
        <w:shd w:val="clear" w:color="auto" w:fill="0E3958" w:themeFill="text1"/>
      </w:tcPr>
    </w:tblStylePr>
    <w:tblStylePr w:type="lastRow">
      <w:rPr>
        <w:b/>
        <w:bCs/>
      </w:rPr>
      <w:tblPr/>
      <w:tcPr>
        <w:tcBorders>
          <w:top w:val="double" w:sz="4" w:space="0" w:color="2B92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B92DD" w:themeColor="accent1" w:themeTint="99"/>
        <w:left w:val="single" w:sz="4" w:space="0" w:color="2B92DD" w:themeColor="accent1" w:themeTint="99"/>
        <w:bottom w:val="single" w:sz="4" w:space="0" w:color="2B92DD" w:themeColor="accent1" w:themeTint="99"/>
        <w:right w:val="single" w:sz="4" w:space="0" w:color="2B92DD" w:themeColor="accent1" w:themeTint="99"/>
        <w:insideH w:val="single" w:sz="4" w:space="0" w:color="2B92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958" w:themeColor="accent1"/>
          <w:left w:val="single" w:sz="4" w:space="0" w:color="0E3958" w:themeColor="accent1"/>
          <w:bottom w:val="single" w:sz="4" w:space="0" w:color="0E3958" w:themeColor="accent1"/>
          <w:right w:val="single" w:sz="4" w:space="0" w:color="0E3958" w:themeColor="accent1"/>
          <w:insideH w:val="nil"/>
        </w:tcBorders>
        <w:shd w:val="clear" w:color="auto" w:fill="0E3958" w:themeFill="accent1"/>
      </w:tcPr>
    </w:tblStylePr>
    <w:tblStylePr w:type="lastRow">
      <w:rPr>
        <w:b/>
        <w:bCs/>
      </w:rPr>
      <w:tblPr/>
      <w:tcPr>
        <w:tcBorders>
          <w:top w:val="double" w:sz="4" w:space="0" w:color="2B92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DCEBEF" w:themeColor="accent2" w:themeTint="99"/>
        <w:left w:val="single" w:sz="4" w:space="0" w:color="DCEBEF" w:themeColor="accent2" w:themeTint="99"/>
        <w:bottom w:val="single" w:sz="4" w:space="0" w:color="DCEBEF" w:themeColor="accent2" w:themeTint="99"/>
        <w:right w:val="single" w:sz="4" w:space="0" w:color="DCEBEF" w:themeColor="accent2" w:themeTint="99"/>
        <w:insideH w:val="single" w:sz="4" w:space="0" w:color="DCEB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DEE5" w:themeColor="accent2"/>
          <w:left w:val="single" w:sz="4" w:space="0" w:color="C6DEE5" w:themeColor="accent2"/>
          <w:bottom w:val="single" w:sz="4" w:space="0" w:color="C6DEE5" w:themeColor="accent2"/>
          <w:right w:val="single" w:sz="4" w:space="0" w:color="C6DEE5" w:themeColor="accent2"/>
          <w:insideH w:val="nil"/>
        </w:tcBorders>
        <w:shd w:val="clear" w:color="auto" w:fill="C6DEE5" w:themeFill="accent2"/>
      </w:tcPr>
    </w:tblStylePr>
    <w:tblStylePr w:type="lastRow">
      <w:rPr>
        <w:b/>
        <w:bCs/>
      </w:rPr>
      <w:tblPr/>
      <w:tcPr>
        <w:tcBorders>
          <w:top w:val="double" w:sz="4" w:space="0" w:color="DCEB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B9D7DF" w:themeColor="accent3" w:themeTint="99"/>
        <w:left w:val="single" w:sz="4" w:space="0" w:color="B9D7DF" w:themeColor="accent3" w:themeTint="99"/>
        <w:bottom w:val="single" w:sz="4" w:space="0" w:color="B9D7DF" w:themeColor="accent3" w:themeTint="99"/>
        <w:right w:val="single" w:sz="4" w:space="0" w:color="B9D7DF" w:themeColor="accent3" w:themeTint="99"/>
        <w:insideH w:val="single" w:sz="4" w:space="0" w:color="B9D7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BDCB" w:themeColor="accent3"/>
          <w:left w:val="single" w:sz="4" w:space="0" w:color="8CBDCB" w:themeColor="accent3"/>
          <w:bottom w:val="single" w:sz="4" w:space="0" w:color="8CBDCB" w:themeColor="accent3"/>
          <w:right w:val="single" w:sz="4" w:space="0" w:color="8CBDCB" w:themeColor="accent3"/>
          <w:insideH w:val="nil"/>
        </w:tcBorders>
        <w:shd w:val="clear" w:color="auto" w:fill="8CBDCB" w:themeFill="accent3"/>
      </w:tcPr>
    </w:tblStylePr>
    <w:tblStylePr w:type="lastRow">
      <w:rPr>
        <w:b/>
        <w:bCs/>
      </w:rPr>
      <w:tblPr/>
      <w:tcPr>
        <w:tcBorders>
          <w:top w:val="double" w:sz="4" w:space="0" w:color="B9D7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20A3FD" w:themeColor="accent4" w:themeTint="99"/>
        <w:left w:val="single" w:sz="4" w:space="0" w:color="20A3FD" w:themeColor="accent4" w:themeTint="99"/>
        <w:bottom w:val="single" w:sz="4" w:space="0" w:color="20A3FD" w:themeColor="accent4" w:themeTint="99"/>
        <w:right w:val="single" w:sz="4" w:space="0" w:color="20A3FD" w:themeColor="accent4" w:themeTint="99"/>
        <w:insideH w:val="single" w:sz="4" w:space="0" w:color="20A3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5187" w:themeColor="accent4"/>
          <w:left w:val="single" w:sz="4" w:space="0" w:color="015187" w:themeColor="accent4"/>
          <w:bottom w:val="single" w:sz="4" w:space="0" w:color="015187" w:themeColor="accent4"/>
          <w:right w:val="single" w:sz="4" w:space="0" w:color="015187" w:themeColor="accent4"/>
          <w:insideH w:val="nil"/>
        </w:tcBorders>
        <w:shd w:val="clear" w:color="auto" w:fill="015187" w:themeFill="accent4"/>
      </w:tcPr>
    </w:tblStylePr>
    <w:tblStylePr w:type="lastRow">
      <w:rPr>
        <w:b/>
        <w:bCs/>
      </w:rPr>
      <w:tblPr/>
      <w:tcPr>
        <w:tcBorders>
          <w:top w:val="double" w:sz="4" w:space="0" w:color="20A3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DEE3C0" w:themeColor="accent5" w:themeTint="99"/>
        <w:left w:val="single" w:sz="4" w:space="0" w:color="DEE3C0" w:themeColor="accent5" w:themeTint="99"/>
        <w:bottom w:val="single" w:sz="4" w:space="0" w:color="DEE3C0" w:themeColor="accent5" w:themeTint="99"/>
        <w:right w:val="single" w:sz="4" w:space="0" w:color="DEE3C0" w:themeColor="accent5" w:themeTint="99"/>
        <w:insideH w:val="single" w:sz="4" w:space="0" w:color="DEE3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D197" w:themeColor="accent5"/>
          <w:left w:val="single" w:sz="4" w:space="0" w:color="C9D197" w:themeColor="accent5"/>
          <w:bottom w:val="single" w:sz="4" w:space="0" w:color="C9D197" w:themeColor="accent5"/>
          <w:right w:val="single" w:sz="4" w:space="0" w:color="C9D197" w:themeColor="accent5"/>
          <w:insideH w:val="nil"/>
        </w:tcBorders>
        <w:shd w:val="clear" w:color="auto" w:fill="C9D197" w:themeFill="accent5"/>
      </w:tcPr>
    </w:tblStylePr>
    <w:tblStylePr w:type="lastRow">
      <w:rPr>
        <w:b/>
        <w:bCs/>
      </w:rPr>
      <w:tblPr/>
      <w:tcPr>
        <w:tcBorders>
          <w:top w:val="double" w:sz="4" w:space="0" w:color="DEE3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96C27A" w:themeColor="accent6" w:themeTint="99"/>
        <w:left w:val="single" w:sz="4" w:space="0" w:color="96C27A" w:themeColor="accent6" w:themeTint="99"/>
        <w:bottom w:val="single" w:sz="4" w:space="0" w:color="96C27A" w:themeColor="accent6" w:themeTint="99"/>
        <w:right w:val="single" w:sz="4" w:space="0" w:color="96C27A" w:themeColor="accent6" w:themeTint="99"/>
        <w:insideH w:val="single" w:sz="4" w:space="0" w:color="96C2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823B" w:themeColor="accent6"/>
          <w:left w:val="single" w:sz="4" w:space="0" w:color="57823B" w:themeColor="accent6"/>
          <w:bottom w:val="single" w:sz="4" w:space="0" w:color="57823B" w:themeColor="accent6"/>
          <w:right w:val="single" w:sz="4" w:space="0" w:color="57823B" w:themeColor="accent6"/>
          <w:insideH w:val="nil"/>
        </w:tcBorders>
        <w:shd w:val="clear" w:color="auto" w:fill="57823B" w:themeFill="accent6"/>
      </w:tcPr>
    </w:tblStylePr>
    <w:tblStylePr w:type="lastRow">
      <w:rPr>
        <w:b/>
        <w:bCs/>
      </w:rPr>
      <w:tblPr/>
      <w:tcPr>
        <w:tcBorders>
          <w:top w:val="double" w:sz="4" w:space="0" w:color="96C2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0E3958" w:themeColor="text1"/>
        <w:left w:val="single" w:sz="24" w:space="0" w:color="0E3958" w:themeColor="text1"/>
        <w:bottom w:val="single" w:sz="24" w:space="0" w:color="0E3958" w:themeColor="text1"/>
        <w:right w:val="single" w:sz="24" w:space="0" w:color="0E3958" w:themeColor="text1"/>
      </w:tblBorders>
    </w:tblPr>
    <w:tcPr>
      <w:shd w:val="clear" w:color="auto" w:fill="0E3958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0E3958" w:themeColor="accent1"/>
        <w:left w:val="single" w:sz="24" w:space="0" w:color="0E3958" w:themeColor="accent1"/>
        <w:bottom w:val="single" w:sz="24" w:space="0" w:color="0E3958" w:themeColor="accent1"/>
        <w:right w:val="single" w:sz="24" w:space="0" w:color="0E3958" w:themeColor="accent1"/>
      </w:tblBorders>
    </w:tblPr>
    <w:tcPr>
      <w:shd w:val="clear" w:color="auto" w:fill="0E395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C6DEE5" w:themeColor="accent2"/>
        <w:left w:val="single" w:sz="24" w:space="0" w:color="C6DEE5" w:themeColor="accent2"/>
        <w:bottom w:val="single" w:sz="24" w:space="0" w:color="C6DEE5" w:themeColor="accent2"/>
        <w:right w:val="single" w:sz="24" w:space="0" w:color="C6DEE5" w:themeColor="accent2"/>
      </w:tblBorders>
    </w:tblPr>
    <w:tcPr>
      <w:shd w:val="clear" w:color="auto" w:fill="C6DEE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8CBDCB" w:themeColor="accent3"/>
        <w:left w:val="single" w:sz="24" w:space="0" w:color="8CBDCB" w:themeColor="accent3"/>
        <w:bottom w:val="single" w:sz="24" w:space="0" w:color="8CBDCB" w:themeColor="accent3"/>
        <w:right w:val="single" w:sz="24" w:space="0" w:color="8CBDCB" w:themeColor="accent3"/>
      </w:tblBorders>
    </w:tblPr>
    <w:tcPr>
      <w:shd w:val="clear" w:color="auto" w:fill="8CBDC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015187" w:themeColor="accent4"/>
        <w:left w:val="single" w:sz="24" w:space="0" w:color="015187" w:themeColor="accent4"/>
        <w:bottom w:val="single" w:sz="24" w:space="0" w:color="015187" w:themeColor="accent4"/>
        <w:right w:val="single" w:sz="24" w:space="0" w:color="015187" w:themeColor="accent4"/>
      </w:tblBorders>
    </w:tblPr>
    <w:tcPr>
      <w:shd w:val="clear" w:color="auto" w:fill="01518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C9D197" w:themeColor="accent5"/>
        <w:left w:val="single" w:sz="24" w:space="0" w:color="C9D197" w:themeColor="accent5"/>
        <w:bottom w:val="single" w:sz="24" w:space="0" w:color="C9D197" w:themeColor="accent5"/>
        <w:right w:val="single" w:sz="24" w:space="0" w:color="C9D197" w:themeColor="accent5"/>
      </w:tblBorders>
    </w:tblPr>
    <w:tcPr>
      <w:shd w:val="clear" w:color="auto" w:fill="C9D19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57823B" w:themeColor="accent6"/>
        <w:left w:val="single" w:sz="24" w:space="0" w:color="57823B" w:themeColor="accent6"/>
        <w:bottom w:val="single" w:sz="24" w:space="0" w:color="57823B" w:themeColor="accent6"/>
        <w:right w:val="single" w:sz="24" w:space="0" w:color="57823B" w:themeColor="accent6"/>
      </w:tblBorders>
    </w:tblPr>
    <w:tcPr>
      <w:shd w:val="clear" w:color="auto" w:fill="5782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3B5645"/>
    <w:tblPr>
      <w:tblStyleRowBandSize w:val="1"/>
      <w:tblStyleColBandSize w:val="1"/>
      <w:tblBorders>
        <w:top w:val="single" w:sz="4" w:space="0" w:color="0E3958" w:themeColor="text1"/>
        <w:bottom w:val="single" w:sz="4" w:space="0" w:color="0E395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E395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9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3B5645"/>
    <w:rPr>
      <w:color w:val="0A2A41" w:themeColor="accent1" w:themeShade="BF"/>
    </w:rPr>
    <w:tblPr>
      <w:tblStyleRowBandSize w:val="1"/>
      <w:tblStyleColBandSize w:val="1"/>
      <w:tblBorders>
        <w:top w:val="single" w:sz="4" w:space="0" w:color="0E3958" w:themeColor="accent1"/>
        <w:bottom w:val="single" w:sz="4" w:space="0" w:color="0E395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95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9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3B5645"/>
    <w:rPr>
      <w:color w:val="7CB3C3" w:themeColor="accent2" w:themeShade="BF"/>
    </w:rPr>
    <w:tblPr>
      <w:tblStyleRowBandSize w:val="1"/>
      <w:tblStyleColBandSize w:val="1"/>
      <w:tblBorders>
        <w:top w:val="single" w:sz="4" w:space="0" w:color="C6DEE5" w:themeColor="accent2"/>
        <w:bottom w:val="single" w:sz="4" w:space="0" w:color="C6DEE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6DEE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6DE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3B5645"/>
    <w:rPr>
      <w:color w:val="509AB0" w:themeColor="accent3" w:themeShade="BF"/>
    </w:rPr>
    <w:tblPr>
      <w:tblStyleRowBandSize w:val="1"/>
      <w:tblStyleColBandSize w:val="1"/>
      <w:tblBorders>
        <w:top w:val="single" w:sz="4" w:space="0" w:color="8CBDCB" w:themeColor="accent3"/>
        <w:bottom w:val="single" w:sz="4" w:space="0" w:color="8CBDC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BDC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BD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3B5645"/>
    <w:rPr>
      <w:color w:val="003C64" w:themeColor="accent4" w:themeShade="BF"/>
    </w:rPr>
    <w:tblPr>
      <w:tblStyleRowBandSize w:val="1"/>
      <w:tblStyleColBandSize w:val="1"/>
      <w:tblBorders>
        <w:top w:val="single" w:sz="4" w:space="0" w:color="015187" w:themeColor="accent4"/>
        <w:bottom w:val="single" w:sz="4" w:space="0" w:color="01518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1518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151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3B5645"/>
    <w:rPr>
      <w:color w:val="A8B558" w:themeColor="accent5" w:themeShade="BF"/>
    </w:rPr>
    <w:tblPr>
      <w:tblStyleRowBandSize w:val="1"/>
      <w:tblStyleColBandSize w:val="1"/>
      <w:tblBorders>
        <w:top w:val="single" w:sz="4" w:space="0" w:color="C9D197" w:themeColor="accent5"/>
        <w:bottom w:val="single" w:sz="4" w:space="0" w:color="C9D19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9D19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9D1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3B5645"/>
    <w:rPr>
      <w:color w:val="40612C" w:themeColor="accent6" w:themeShade="BF"/>
    </w:rPr>
    <w:tblPr>
      <w:tblStyleRowBandSize w:val="1"/>
      <w:tblStyleColBandSize w:val="1"/>
      <w:tblBorders>
        <w:top w:val="single" w:sz="4" w:space="0" w:color="57823B" w:themeColor="accent6"/>
        <w:bottom w:val="single" w:sz="4" w:space="0" w:color="5782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782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782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3B56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E3958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E3958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E3958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E3958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text1" w:themeFillTint="33"/>
      </w:tcPr>
    </w:tblStylePr>
    <w:tblStylePr w:type="band1Horz">
      <w:tblPr/>
      <w:tcPr>
        <w:shd w:val="clear" w:color="auto" w:fill="B8DA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3B5645"/>
    <w:rPr>
      <w:color w:val="0A2A4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E395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E395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E395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E395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AF3" w:themeFill="accent1" w:themeFillTint="33"/>
      </w:tcPr>
    </w:tblStylePr>
    <w:tblStylePr w:type="band1Horz">
      <w:tblPr/>
      <w:tcPr>
        <w:shd w:val="clear" w:color="auto" w:fill="B8D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3B5645"/>
    <w:rPr>
      <w:color w:val="7CB3C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DEE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DEE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DEE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DEE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F8F9" w:themeFill="accent2" w:themeFillTint="33"/>
      </w:tcPr>
    </w:tblStylePr>
    <w:tblStylePr w:type="band1Horz">
      <w:tblPr/>
      <w:tcPr>
        <w:shd w:val="clear" w:color="auto" w:fill="F3F8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3B5645"/>
    <w:rPr>
      <w:color w:val="509AB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BDC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BDC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BDC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BDC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1F4" w:themeFill="accent3" w:themeFillTint="33"/>
      </w:tcPr>
    </w:tblStylePr>
    <w:tblStylePr w:type="band1Horz">
      <w:tblPr/>
      <w:tcPr>
        <w:shd w:val="clear" w:color="auto" w:fill="E7F1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3B5645"/>
    <w:rPr>
      <w:color w:val="003C6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518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518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518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518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4E0FE" w:themeFill="accent4" w:themeFillTint="33"/>
      </w:tcPr>
    </w:tblStylePr>
    <w:tblStylePr w:type="band1Horz">
      <w:tblPr/>
      <w:tcPr>
        <w:shd w:val="clear" w:color="auto" w:fill="B4E0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3B5645"/>
    <w:rPr>
      <w:color w:val="A8B5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D19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D19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D19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D19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5EA" w:themeFill="accent5" w:themeFillTint="33"/>
      </w:tcPr>
    </w:tblStylePr>
    <w:tblStylePr w:type="band1Horz">
      <w:tblPr/>
      <w:tcPr>
        <w:shd w:val="clear" w:color="auto" w:fill="F4F5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3B5645"/>
    <w:rPr>
      <w:color w:val="4061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782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782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782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782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EBD2" w:themeFill="accent6" w:themeFillTint="33"/>
      </w:tcPr>
    </w:tblStylePr>
    <w:tblStylePr w:type="band1Horz">
      <w:tblPr/>
      <w:tcPr>
        <w:shd w:val="clear" w:color="auto" w:fill="DCEB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1C72B0" w:themeColor="text1" w:themeTint="BF"/>
        <w:left w:val="single" w:sz="8" w:space="0" w:color="1C72B0" w:themeColor="text1" w:themeTint="BF"/>
        <w:bottom w:val="single" w:sz="8" w:space="0" w:color="1C72B0" w:themeColor="text1" w:themeTint="BF"/>
        <w:right w:val="single" w:sz="8" w:space="0" w:color="1C72B0" w:themeColor="text1" w:themeTint="BF"/>
        <w:insideH w:val="single" w:sz="8" w:space="0" w:color="1C72B0" w:themeColor="text1" w:themeTint="BF"/>
        <w:insideV w:val="single" w:sz="8" w:space="0" w:color="1C72B0" w:themeColor="text1" w:themeTint="BF"/>
      </w:tblBorders>
    </w:tblPr>
    <w:tcPr>
      <w:shd w:val="clear" w:color="auto" w:fill="A7D2F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72B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A5E3" w:themeFill="text1" w:themeFillTint="7F"/>
      </w:tcPr>
    </w:tblStylePr>
    <w:tblStylePr w:type="band1Horz">
      <w:tblPr/>
      <w:tcPr>
        <w:shd w:val="clear" w:color="auto" w:fill="4FA5E3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1C72B0" w:themeColor="accent1" w:themeTint="BF"/>
        <w:left w:val="single" w:sz="8" w:space="0" w:color="1C72B0" w:themeColor="accent1" w:themeTint="BF"/>
        <w:bottom w:val="single" w:sz="8" w:space="0" w:color="1C72B0" w:themeColor="accent1" w:themeTint="BF"/>
        <w:right w:val="single" w:sz="8" w:space="0" w:color="1C72B0" w:themeColor="accent1" w:themeTint="BF"/>
        <w:insideH w:val="single" w:sz="8" w:space="0" w:color="1C72B0" w:themeColor="accent1" w:themeTint="BF"/>
        <w:insideV w:val="single" w:sz="8" w:space="0" w:color="1C72B0" w:themeColor="accent1" w:themeTint="BF"/>
      </w:tblBorders>
    </w:tblPr>
    <w:tcPr>
      <w:shd w:val="clear" w:color="auto" w:fill="A7D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72B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A5E3" w:themeFill="accent1" w:themeFillTint="7F"/>
      </w:tcPr>
    </w:tblStylePr>
    <w:tblStylePr w:type="band1Horz">
      <w:tblPr/>
      <w:tcPr>
        <w:shd w:val="clear" w:color="auto" w:fill="4FA5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D4E6EB" w:themeColor="accent2" w:themeTint="BF"/>
        <w:left w:val="single" w:sz="8" w:space="0" w:color="D4E6EB" w:themeColor="accent2" w:themeTint="BF"/>
        <w:bottom w:val="single" w:sz="8" w:space="0" w:color="D4E6EB" w:themeColor="accent2" w:themeTint="BF"/>
        <w:right w:val="single" w:sz="8" w:space="0" w:color="D4E6EB" w:themeColor="accent2" w:themeTint="BF"/>
        <w:insideH w:val="single" w:sz="8" w:space="0" w:color="D4E6EB" w:themeColor="accent2" w:themeTint="BF"/>
        <w:insideV w:val="single" w:sz="8" w:space="0" w:color="D4E6EB" w:themeColor="accent2" w:themeTint="BF"/>
      </w:tblBorders>
    </w:tblPr>
    <w:tcPr>
      <w:shd w:val="clear" w:color="auto" w:fill="F0F6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E6E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2" w:themeFill="accent2" w:themeFillTint="7F"/>
      </w:tcPr>
    </w:tblStylePr>
    <w:tblStylePr w:type="band1Horz">
      <w:tblPr/>
      <w:tcPr>
        <w:shd w:val="clear" w:color="auto" w:fill="E2EEF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A8CDD8" w:themeColor="accent3" w:themeTint="BF"/>
        <w:left w:val="single" w:sz="8" w:space="0" w:color="A8CDD8" w:themeColor="accent3" w:themeTint="BF"/>
        <w:bottom w:val="single" w:sz="8" w:space="0" w:color="A8CDD8" w:themeColor="accent3" w:themeTint="BF"/>
        <w:right w:val="single" w:sz="8" w:space="0" w:color="A8CDD8" w:themeColor="accent3" w:themeTint="BF"/>
        <w:insideH w:val="single" w:sz="8" w:space="0" w:color="A8CDD8" w:themeColor="accent3" w:themeTint="BF"/>
        <w:insideV w:val="single" w:sz="8" w:space="0" w:color="A8CDD8" w:themeColor="accent3" w:themeTint="BF"/>
      </w:tblBorders>
    </w:tblPr>
    <w:tcPr>
      <w:shd w:val="clear" w:color="auto" w:fill="E2EE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C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EE5" w:themeFill="accent3" w:themeFillTint="7F"/>
      </w:tcPr>
    </w:tblStylePr>
    <w:tblStylePr w:type="band1Horz">
      <w:tblPr/>
      <w:tcPr>
        <w:shd w:val="clear" w:color="auto" w:fill="C5DEE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0188E3" w:themeColor="accent4" w:themeTint="BF"/>
        <w:left w:val="single" w:sz="8" w:space="0" w:color="0188E3" w:themeColor="accent4" w:themeTint="BF"/>
        <w:bottom w:val="single" w:sz="8" w:space="0" w:color="0188E3" w:themeColor="accent4" w:themeTint="BF"/>
        <w:right w:val="single" w:sz="8" w:space="0" w:color="0188E3" w:themeColor="accent4" w:themeTint="BF"/>
        <w:insideH w:val="single" w:sz="8" w:space="0" w:color="0188E3" w:themeColor="accent4" w:themeTint="BF"/>
        <w:insideV w:val="single" w:sz="8" w:space="0" w:color="0188E3" w:themeColor="accent4" w:themeTint="BF"/>
      </w:tblBorders>
    </w:tblPr>
    <w:tcPr>
      <w:shd w:val="clear" w:color="auto" w:fill="A3D9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88E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B3FD" w:themeFill="accent4" w:themeFillTint="7F"/>
      </w:tcPr>
    </w:tblStylePr>
    <w:tblStylePr w:type="band1Horz">
      <w:tblPr/>
      <w:tcPr>
        <w:shd w:val="clear" w:color="auto" w:fill="46B3F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D6DCB0" w:themeColor="accent5" w:themeTint="BF"/>
        <w:left w:val="single" w:sz="8" w:space="0" w:color="D6DCB0" w:themeColor="accent5" w:themeTint="BF"/>
        <w:bottom w:val="single" w:sz="8" w:space="0" w:color="D6DCB0" w:themeColor="accent5" w:themeTint="BF"/>
        <w:right w:val="single" w:sz="8" w:space="0" w:color="D6DCB0" w:themeColor="accent5" w:themeTint="BF"/>
        <w:insideH w:val="single" w:sz="8" w:space="0" w:color="D6DCB0" w:themeColor="accent5" w:themeTint="BF"/>
        <w:insideV w:val="single" w:sz="8" w:space="0" w:color="D6DCB0" w:themeColor="accent5" w:themeTint="BF"/>
      </w:tblBorders>
    </w:tblPr>
    <w:tcPr>
      <w:shd w:val="clear" w:color="auto" w:fill="F1F3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D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8CB" w:themeFill="accent5" w:themeFillTint="7F"/>
      </w:tcPr>
    </w:tblStylePr>
    <w:tblStylePr w:type="band1Horz">
      <w:tblPr/>
      <w:tcPr>
        <w:shd w:val="clear" w:color="auto" w:fill="E3E8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7CB359" w:themeColor="accent6" w:themeTint="BF"/>
        <w:left w:val="single" w:sz="8" w:space="0" w:color="7CB359" w:themeColor="accent6" w:themeTint="BF"/>
        <w:bottom w:val="single" w:sz="8" w:space="0" w:color="7CB359" w:themeColor="accent6" w:themeTint="BF"/>
        <w:right w:val="single" w:sz="8" w:space="0" w:color="7CB359" w:themeColor="accent6" w:themeTint="BF"/>
        <w:insideH w:val="single" w:sz="8" w:space="0" w:color="7CB359" w:themeColor="accent6" w:themeTint="BF"/>
        <w:insideV w:val="single" w:sz="8" w:space="0" w:color="7CB359" w:themeColor="accent6" w:themeTint="BF"/>
      </w:tblBorders>
    </w:tblPr>
    <w:tcPr>
      <w:shd w:val="clear" w:color="auto" w:fill="D4E6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B3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D90" w:themeFill="accent6" w:themeFillTint="7F"/>
      </w:tcPr>
    </w:tblStylePr>
    <w:tblStylePr w:type="band1Horz">
      <w:tblPr/>
      <w:tcPr>
        <w:shd w:val="clear" w:color="auto" w:fill="A8CD9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E3958" w:themeColor="text1"/>
        <w:left w:val="single" w:sz="8" w:space="0" w:color="0E3958" w:themeColor="text1"/>
        <w:bottom w:val="single" w:sz="8" w:space="0" w:color="0E3958" w:themeColor="text1"/>
        <w:right w:val="single" w:sz="8" w:space="0" w:color="0E3958" w:themeColor="text1"/>
        <w:insideH w:val="single" w:sz="8" w:space="0" w:color="0E3958" w:themeColor="text1"/>
        <w:insideV w:val="single" w:sz="8" w:space="0" w:color="0E3958" w:themeColor="text1"/>
      </w:tblBorders>
    </w:tblPr>
    <w:tcPr>
      <w:shd w:val="clear" w:color="auto" w:fill="A7D2F1" w:themeFill="text1" w:themeFillTint="3F"/>
    </w:tcPr>
    <w:tblStylePr w:type="firstRow">
      <w:rPr>
        <w:b/>
        <w:bCs/>
        <w:color w:val="0E3958" w:themeColor="text1"/>
      </w:rPr>
      <w:tblPr/>
      <w:tcPr>
        <w:shd w:val="clear" w:color="auto" w:fill="DCEDF9" w:themeFill="text1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AF3" w:themeFill="text1" w:themeFillTint="33"/>
      </w:tcPr>
    </w:tblStylePr>
    <w:tblStylePr w:type="band1Vert">
      <w:tblPr/>
      <w:tcPr>
        <w:shd w:val="clear" w:color="auto" w:fill="4FA5E3" w:themeFill="text1" w:themeFillTint="7F"/>
      </w:tcPr>
    </w:tblStylePr>
    <w:tblStylePr w:type="band1Horz">
      <w:tblPr/>
      <w:tcPr>
        <w:tcBorders>
          <w:insideH w:val="single" w:sz="6" w:space="0" w:color="0E3958" w:themeColor="text1"/>
          <w:insideV w:val="single" w:sz="6" w:space="0" w:color="0E3958" w:themeColor="text1"/>
        </w:tcBorders>
        <w:shd w:val="clear" w:color="auto" w:fill="4FA5E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E3958" w:themeColor="accent1"/>
        <w:left w:val="single" w:sz="8" w:space="0" w:color="0E3958" w:themeColor="accent1"/>
        <w:bottom w:val="single" w:sz="8" w:space="0" w:color="0E3958" w:themeColor="accent1"/>
        <w:right w:val="single" w:sz="8" w:space="0" w:color="0E3958" w:themeColor="accent1"/>
        <w:insideH w:val="single" w:sz="8" w:space="0" w:color="0E3958" w:themeColor="accent1"/>
        <w:insideV w:val="single" w:sz="8" w:space="0" w:color="0E3958" w:themeColor="accent1"/>
      </w:tblBorders>
    </w:tblPr>
    <w:tcPr>
      <w:shd w:val="clear" w:color="auto" w:fill="A7D2F1" w:themeFill="accent1" w:themeFillTint="3F"/>
    </w:tcPr>
    <w:tblStylePr w:type="firstRow">
      <w:rPr>
        <w:b/>
        <w:bCs/>
        <w:color w:val="0E3958" w:themeColor="text1"/>
      </w:rPr>
      <w:tblPr/>
      <w:tcPr>
        <w:shd w:val="clear" w:color="auto" w:fill="DCEDF9" w:themeFill="accent1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AF3" w:themeFill="accent1" w:themeFillTint="33"/>
      </w:tcPr>
    </w:tblStylePr>
    <w:tblStylePr w:type="band1Vert">
      <w:tblPr/>
      <w:tcPr>
        <w:shd w:val="clear" w:color="auto" w:fill="4FA5E3" w:themeFill="accent1" w:themeFillTint="7F"/>
      </w:tcPr>
    </w:tblStylePr>
    <w:tblStylePr w:type="band1Horz">
      <w:tblPr/>
      <w:tcPr>
        <w:tcBorders>
          <w:insideH w:val="single" w:sz="6" w:space="0" w:color="0E3958" w:themeColor="accent1"/>
          <w:insideV w:val="single" w:sz="6" w:space="0" w:color="0E3958" w:themeColor="accent1"/>
        </w:tcBorders>
        <w:shd w:val="clear" w:color="auto" w:fill="4FA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6DEE5" w:themeColor="accent2"/>
        <w:left w:val="single" w:sz="8" w:space="0" w:color="C6DEE5" w:themeColor="accent2"/>
        <w:bottom w:val="single" w:sz="8" w:space="0" w:color="C6DEE5" w:themeColor="accent2"/>
        <w:right w:val="single" w:sz="8" w:space="0" w:color="C6DEE5" w:themeColor="accent2"/>
        <w:insideH w:val="single" w:sz="8" w:space="0" w:color="C6DEE5" w:themeColor="accent2"/>
        <w:insideV w:val="single" w:sz="8" w:space="0" w:color="C6DEE5" w:themeColor="accent2"/>
      </w:tblBorders>
    </w:tblPr>
    <w:tcPr>
      <w:shd w:val="clear" w:color="auto" w:fill="F0F6F8" w:themeFill="accent2" w:themeFillTint="3F"/>
    </w:tcPr>
    <w:tblStylePr w:type="firstRow">
      <w:rPr>
        <w:b/>
        <w:bCs/>
        <w:color w:val="0E3958" w:themeColor="text1"/>
      </w:rPr>
      <w:tblPr/>
      <w:tcPr>
        <w:shd w:val="clear" w:color="auto" w:fill="F9FBFC" w:themeFill="accent2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8F9" w:themeFill="accent2" w:themeFillTint="33"/>
      </w:tcPr>
    </w:tblStylePr>
    <w:tblStylePr w:type="band1Vert">
      <w:tblPr/>
      <w:tcPr>
        <w:shd w:val="clear" w:color="auto" w:fill="E2EEF2" w:themeFill="accent2" w:themeFillTint="7F"/>
      </w:tcPr>
    </w:tblStylePr>
    <w:tblStylePr w:type="band1Horz">
      <w:tblPr/>
      <w:tcPr>
        <w:tcBorders>
          <w:insideH w:val="single" w:sz="6" w:space="0" w:color="C6DEE5" w:themeColor="accent2"/>
          <w:insideV w:val="single" w:sz="6" w:space="0" w:color="C6DEE5" w:themeColor="accent2"/>
        </w:tcBorders>
        <w:shd w:val="clear" w:color="auto" w:fill="E2EE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CBDCB" w:themeColor="accent3"/>
        <w:left w:val="single" w:sz="8" w:space="0" w:color="8CBDCB" w:themeColor="accent3"/>
        <w:bottom w:val="single" w:sz="8" w:space="0" w:color="8CBDCB" w:themeColor="accent3"/>
        <w:right w:val="single" w:sz="8" w:space="0" w:color="8CBDCB" w:themeColor="accent3"/>
        <w:insideH w:val="single" w:sz="8" w:space="0" w:color="8CBDCB" w:themeColor="accent3"/>
        <w:insideV w:val="single" w:sz="8" w:space="0" w:color="8CBDCB" w:themeColor="accent3"/>
      </w:tblBorders>
    </w:tblPr>
    <w:tcPr>
      <w:shd w:val="clear" w:color="auto" w:fill="E2EEF2" w:themeFill="accent3" w:themeFillTint="3F"/>
    </w:tcPr>
    <w:tblStylePr w:type="firstRow">
      <w:rPr>
        <w:b/>
        <w:bCs/>
        <w:color w:val="0E3958" w:themeColor="text1"/>
      </w:rPr>
      <w:tblPr/>
      <w:tcPr>
        <w:shd w:val="clear" w:color="auto" w:fill="F3F8F9" w:themeFill="accent3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1F4" w:themeFill="accent3" w:themeFillTint="33"/>
      </w:tcPr>
    </w:tblStylePr>
    <w:tblStylePr w:type="band1Vert">
      <w:tblPr/>
      <w:tcPr>
        <w:shd w:val="clear" w:color="auto" w:fill="C5DEE5" w:themeFill="accent3" w:themeFillTint="7F"/>
      </w:tcPr>
    </w:tblStylePr>
    <w:tblStylePr w:type="band1Horz">
      <w:tblPr/>
      <w:tcPr>
        <w:tcBorders>
          <w:insideH w:val="single" w:sz="6" w:space="0" w:color="8CBDCB" w:themeColor="accent3"/>
          <w:insideV w:val="single" w:sz="6" w:space="0" w:color="8CBDCB" w:themeColor="accent3"/>
        </w:tcBorders>
        <w:shd w:val="clear" w:color="auto" w:fill="C5DE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5187" w:themeColor="accent4"/>
        <w:left w:val="single" w:sz="8" w:space="0" w:color="015187" w:themeColor="accent4"/>
        <w:bottom w:val="single" w:sz="8" w:space="0" w:color="015187" w:themeColor="accent4"/>
        <w:right w:val="single" w:sz="8" w:space="0" w:color="015187" w:themeColor="accent4"/>
        <w:insideH w:val="single" w:sz="8" w:space="0" w:color="015187" w:themeColor="accent4"/>
        <w:insideV w:val="single" w:sz="8" w:space="0" w:color="015187" w:themeColor="accent4"/>
      </w:tblBorders>
    </w:tblPr>
    <w:tcPr>
      <w:shd w:val="clear" w:color="auto" w:fill="A3D9FE" w:themeFill="accent4" w:themeFillTint="3F"/>
    </w:tcPr>
    <w:tblStylePr w:type="firstRow">
      <w:rPr>
        <w:b/>
        <w:bCs/>
        <w:color w:val="0E3958" w:themeColor="text1"/>
      </w:rPr>
      <w:tblPr/>
      <w:tcPr>
        <w:shd w:val="clear" w:color="auto" w:fill="DAF0FE" w:themeFill="accent4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0FE" w:themeFill="accent4" w:themeFillTint="33"/>
      </w:tcPr>
    </w:tblStylePr>
    <w:tblStylePr w:type="band1Vert">
      <w:tblPr/>
      <w:tcPr>
        <w:shd w:val="clear" w:color="auto" w:fill="46B3FD" w:themeFill="accent4" w:themeFillTint="7F"/>
      </w:tcPr>
    </w:tblStylePr>
    <w:tblStylePr w:type="band1Horz">
      <w:tblPr/>
      <w:tcPr>
        <w:tcBorders>
          <w:insideH w:val="single" w:sz="6" w:space="0" w:color="015187" w:themeColor="accent4"/>
          <w:insideV w:val="single" w:sz="6" w:space="0" w:color="015187" w:themeColor="accent4"/>
        </w:tcBorders>
        <w:shd w:val="clear" w:color="auto" w:fill="46B3F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9D197" w:themeColor="accent5"/>
        <w:left w:val="single" w:sz="8" w:space="0" w:color="C9D197" w:themeColor="accent5"/>
        <w:bottom w:val="single" w:sz="8" w:space="0" w:color="C9D197" w:themeColor="accent5"/>
        <w:right w:val="single" w:sz="8" w:space="0" w:color="C9D197" w:themeColor="accent5"/>
        <w:insideH w:val="single" w:sz="8" w:space="0" w:color="C9D197" w:themeColor="accent5"/>
        <w:insideV w:val="single" w:sz="8" w:space="0" w:color="C9D197" w:themeColor="accent5"/>
      </w:tblBorders>
    </w:tblPr>
    <w:tcPr>
      <w:shd w:val="clear" w:color="auto" w:fill="F1F3E5" w:themeFill="accent5" w:themeFillTint="3F"/>
    </w:tcPr>
    <w:tblStylePr w:type="firstRow">
      <w:rPr>
        <w:b/>
        <w:bCs/>
        <w:color w:val="0E3958" w:themeColor="text1"/>
      </w:rPr>
      <w:tblPr/>
      <w:tcPr>
        <w:shd w:val="clear" w:color="auto" w:fill="F9FAF4" w:themeFill="accent5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5" w:themeFillTint="33"/>
      </w:tcPr>
    </w:tblStylePr>
    <w:tblStylePr w:type="band1Vert">
      <w:tblPr/>
      <w:tcPr>
        <w:shd w:val="clear" w:color="auto" w:fill="E3E8CB" w:themeFill="accent5" w:themeFillTint="7F"/>
      </w:tcPr>
    </w:tblStylePr>
    <w:tblStylePr w:type="band1Horz">
      <w:tblPr/>
      <w:tcPr>
        <w:tcBorders>
          <w:insideH w:val="single" w:sz="6" w:space="0" w:color="C9D197" w:themeColor="accent5"/>
          <w:insideV w:val="single" w:sz="6" w:space="0" w:color="C9D197" w:themeColor="accent5"/>
        </w:tcBorders>
        <w:shd w:val="clear" w:color="auto" w:fill="E3E8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7823B" w:themeColor="accent6"/>
        <w:left w:val="single" w:sz="8" w:space="0" w:color="57823B" w:themeColor="accent6"/>
        <w:bottom w:val="single" w:sz="8" w:space="0" w:color="57823B" w:themeColor="accent6"/>
        <w:right w:val="single" w:sz="8" w:space="0" w:color="57823B" w:themeColor="accent6"/>
        <w:insideH w:val="single" w:sz="8" w:space="0" w:color="57823B" w:themeColor="accent6"/>
        <w:insideV w:val="single" w:sz="8" w:space="0" w:color="57823B" w:themeColor="accent6"/>
      </w:tblBorders>
    </w:tblPr>
    <w:tcPr>
      <w:shd w:val="clear" w:color="auto" w:fill="D4E6C8" w:themeFill="accent6" w:themeFillTint="3F"/>
    </w:tcPr>
    <w:tblStylePr w:type="firstRow">
      <w:rPr>
        <w:b/>
        <w:bCs/>
        <w:color w:val="0E3958" w:themeColor="text1"/>
      </w:rPr>
      <w:tblPr/>
      <w:tcPr>
        <w:shd w:val="clear" w:color="auto" w:fill="EDF5E9" w:themeFill="accent6" w:themeFillTint="19"/>
      </w:tcPr>
    </w:tblStylePr>
    <w:tblStylePr w:type="lastRow">
      <w:rPr>
        <w:b/>
        <w:bCs/>
        <w:color w:val="0E3958" w:themeColor="text1"/>
      </w:rPr>
      <w:tblPr/>
      <w:tcPr>
        <w:tcBorders>
          <w:top w:val="single" w:sz="12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E39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D2" w:themeFill="accent6" w:themeFillTint="33"/>
      </w:tcPr>
    </w:tblStylePr>
    <w:tblStylePr w:type="band1Vert">
      <w:tblPr/>
      <w:tcPr>
        <w:shd w:val="clear" w:color="auto" w:fill="A8CD90" w:themeFill="accent6" w:themeFillTint="7F"/>
      </w:tcPr>
    </w:tblStylePr>
    <w:tblStylePr w:type="band1Horz">
      <w:tblPr/>
      <w:tcPr>
        <w:tcBorders>
          <w:insideH w:val="single" w:sz="6" w:space="0" w:color="57823B" w:themeColor="accent6"/>
          <w:insideV w:val="single" w:sz="6" w:space="0" w:color="57823B" w:themeColor="accent6"/>
        </w:tcBorders>
        <w:shd w:val="clear" w:color="auto" w:fill="A8CD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2F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395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395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395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395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A5E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A5E3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39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39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39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39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A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A5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6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DEE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DEE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EE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EE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E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EF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BD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BD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BD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BD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E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EE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9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51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51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51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51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B3F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B3F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3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D19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D19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D19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D19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8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8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82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82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82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82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D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D9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0E3958" w:themeColor="text1"/>
        <w:bottom w:val="single" w:sz="8" w:space="0" w:color="0E395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3958" w:themeColor="text1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0E3958" w:themeColor="text1"/>
          <w:bottom w:val="single" w:sz="8" w:space="0" w:color="0E39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3958" w:themeColor="text1"/>
          <w:bottom w:val="single" w:sz="8" w:space="0" w:color="0E3958" w:themeColor="text1"/>
        </w:tcBorders>
      </w:tcPr>
    </w:tblStylePr>
    <w:tblStylePr w:type="band1Vert">
      <w:tblPr/>
      <w:tcPr>
        <w:shd w:val="clear" w:color="auto" w:fill="A7D2F1" w:themeFill="text1" w:themeFillTint="3F"/>
      </w:tcPr>
    </w:tblStylePr>
    <w:tblStylePr w:type="band1Horz">
      <w:tblPr/>
      <w:tcPr>
        <w:shd w:val="clear" w:color="auto" w:fill="A7D2F1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0E3958" w:themeColor="accent1"/>
        <w:bottom w:val="single" w:sz="8" w:space="0" w:color="0E395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3958" w:themeColor="accent1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0E3958" w:themeColor="accent1"/>
          <w:bottom w:val="single" w:sz="8" w:space="0" w:color="0E39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3958" w:themeColor="accent1"/>
          <w:bottom w:val="single" w:sz="8" w:space="0" w:color="0E3958" w:themeColor="accent1"/>
        </w:tcBorders>
      </w:tcPr>
    </w:tblStylePr>
    <w:tblStylePr w:type="band1Vert">
      <w:tblPr/>
      <w:tcPr>
        <w:shd w:val="clear" w:color="auto" w:fill="A7D2F1" w:themeFill="accent1" w:themeFillTint="3F"/>
      </w:tcPr>
    </w:tblStylePr>
    <w:tblStylePr w:type="band1Horz">
      <w:tblPr/>
      <w:tcPr>
        <w:shd w:val="clear" w:color="auto" w:fill="A7D2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C6DEE5" w:themeColor="accent2"/>
        <w:bottom w:val="single" w:sz="8" w:space="0" w:color="C6DEE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DEE5" w:themeColor="accent2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C6DEE5" w:themeColor="accent2"/>
          <w:bottom w:val="single" w:sz="8" w:space="0" w:color="C6DE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DEE5" w:themeColor="accent2"/>
          <w:bottom w:val="single" w:sz="8" w:space="0" w:color="C6DEE5" w:themeColor="accent2"/>
        </w:tcBorders>
      </w:tcPr>
    </w:tblStylePr>
    <w:tblStylePr w:type="band1Vert">
      <w:tblPr/>
      <w:tcPr>
        <w:shd w:val="clear" w:color="auto" w:fill="F0F6F8" w:themeFill="accent2" w:themeFillTint="3F"/>
      </w:tcPr>
    </w:tblStylePr>
    <w:tblStylePr w:type="band1Horz">
      <w:tblPr/>
      <w:tcPr>
        <w:shd w:val="clear" w:color="auto" w:fill="F0F6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8CBDCB" w:themeColor="accent3"/>
        <w:bottom w:val="single" w:sz="8" w:space="0" w:color="8CBD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BDCB" w:themeColor="accent3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8CBDCB" w:themeColor="accent3"/>
          <w:bottom w:val="single" w:sz="8" w:space="0" w:color="8CBD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BDCB" w:themeColor="accent3"/>
          <w:bottom w:val="single" w:sz="8" w:space="0" w:color="8CBDCB" w:themeColor="accent3"/>
        </w:tcBorders>
      </w:tcPr>
    </w:tblStylePr>
    <w:tblStylePr w:type="band1Vert">
      <w:tblPr/>
      <w:tcPr>
        <w:shd w:val="clear" w:color="auto" w:fill="E2EEF2" w:themeFill="accent3" w:themeFillTint="3F"/>
      </w:tcPr>
    </w:tblStylePr>
    <w:tblStylePr w:type="band1Horz">
      <w:tblPr/>
      <w:tcPr>
        <w:shd w:val="clear" w:color="auto" w:fill="E2EEF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015187" w:themeColor="accent4"/>
        <w:bottom w:val="single" w:sz="8" w:space="0" w:color="0151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5187" w:themeColor="accent4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015187" w:themeColor="accent4"/>
          <w:bottom w:val="single" w:sz="8" w:space="0" w:color="0151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5187" w:themeColor="accent4"/>
          <w:bottom w:val="single" w:sz="8" w:space="0" w:color="015187" w:themeColor="accent4"/>
        </w:tcBorders>
      </w:tcPr>
    </w:tblStylePr>
    <w:tblStylePr w:type="band1Vert">
      <w:tblPr/>
      <w:tcPr>
        <w:shd w:val="clear" w:color="auto" w:fill="A3D9FE" w:themeFill="accent4" w:themeFillTint="3F"/>
      </w:tcPr>
    </w:tblStylePr>
    <w:tblStylePr w:type="band1Horz">
      <w:tblPr/>
      <w:tcPr>
        <w:shd w:val="clear" w:color="auto" w:fill="A3D9F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C9D197" w:themeColor="accent5"/>
        <w:bottom w:val="single" w:sz="8" w:space="0" w:color="C9D19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D197" w:themeColor="accent5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C9D197" w:themeColor="accent5"/>
          <w:bottom w:val="single" w:sz="8" w:space="0" w:color="C9D1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D197" w:themeColor="accent5"/>
          <w:bottom w:val="single" w:sz="8" w:space="0" w:color="C9D197" w:themeColor="accent5"/>
        </w:tcBorders>
      </w:tcPr>
    </w:tblStylePr>
    <w:tblStylePr w:type="band1Vert">
      <w:tblPr/>
      <w:tcPr>
        <w:shd w:val="clear" w:color="auto" w:fill="F1F3E5" w:themeFill="accent5" w:themeFillTint="3F"/>
      </w:tcPr>
    </w:tblStylePr>
    <w:tblStylePr w:type="band1Horz">
      <w:tblPr/>
      <w:tcPr>
        <w:shd w:val="clear" w:color="auto" w:fill="F1F3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57823B" w:themeColor="accent6"/>
        <w:bottom w:val="single" w:sz="8" w:space="0" w:color="5782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823B" w:themeColor="accent6"/>
        </w:tcBorders>
      </w:tcPr>
    </w:tblStylePr>
    <w:tblStylePr w:type="lastRow">
      <w:rPr>
        <w:b/>
        <w:bCs/>
        <w:color w:val="0E3958" w:themeColor="text2"/>
      </w:rPr>
      <w:tblPr/>
      <w:tcPr>
        <w:tcBorders>
          <w:top w:val="single" w:sz="8" w:space="0" w:color="57823B" w:themeColor="accent6"/>
          <w:bottom w:val="single" w:sz="8" w:space="0" w:color="5782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823B" w:themeColor="accent6"/>
          <w:bottom w:val="single" w:sz="8" w:space="0" w:color="57823B" w:themeColor="accent6"/>
        </w:tcBorders>
      </w:tcPr>
    </w:tblStylePr>
    <w:tblStylePr w:type="band1Vert">
      <w:tblPr/>
      <w:tcPr>
        <w:shd w:val="clear" w:color="auto" w:fill="D4E6C8" w:themeFill="accent6" w:themeFillTint="3F"/>
      </w:tcPr>
    </w:tblStylePr>
    <w:tblStylePr w:type="band1Horz">
      <w:tblPr/>
      <w:tcPr>
        <w:shd w:val="clear" w:color="auto" w:fill="D4E6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E3958" w:themeColor="text1"/>
        <w:left w:val="single" w:sz="8" w:space="0" w:color="0E3958" w:themeColor="text1"/>
        <w:bottom w:val="single" w:sz="8" w:space="0" w:color="0E3958" w:themeColor="text1"/>
        <w:right w:val="single" w:sz="8" w:space="0" w:color="0E395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395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39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395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395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2F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E3958" w:themeColor="accent1"/>
        <w:left w:val="single" w:sz="8" w:space="0" w:color="0E3958" w:themeColor="accent1"/>
        <w:bottom w:val="single" w:sz="8" w:space="0" w:color="0E3958" w:themeColor="accent1"/>
        <w:right w:val="single" w:sz="8" w:space="0" w:color="0E395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395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395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395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395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6DEE5" w:themeColor="accent2"/>
        <w:left w:val="single" w:sz="8" w:space="0" w:color="C6DEE5" w:themeColor="accent2"/>
        <w:bottom w:val="single" w:sz="8" w:space="0" w:color="C6DEE5" w:themeColor="accent2"/>
        <w:right w:val="single" w:sz="8" w:space="0" w:color="C6DEE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DEE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DEE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DEE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DEE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CBDCB" w:themeColor="accent3"/>
        <w:left w:val="single" w:sz="8" w:space="0" w:color="8CBDCB" w:themeColor="accent3"/>
        <w:bottom w:val="single" w:sz="8" w:space="0" w:color="8CBDCB" w:themeColor="accent3"/>
        <w:right w:val="single" w:sz="8" w:space="0" w:color="8CBD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BD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BD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BD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BD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5187" w:themeColor="accent4"/>
        <w:left w:val="single" w:sz="8" w:space="0" w:color="015187" w:themeColor="accent4"/>
        <w:bottom w:val="single" w:sz="8" w:space="0" w:color="015187" w:themeColor="accent4"/>
        <w:right w:val="single" w:sz="8" w:space="0" w:color="0151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51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51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51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51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9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9D197" w:themeColor="accent5"/>
        <w:left w:val="single" w:sz="8" w:space="0" w:color="C9D197" w:themeColor="accent5"/>
        <w:bottom w:val="single" w:sz="8" w:space="0" w:color="C9D197" w:themeColor="accent5"/>
        <w:right w:val="single" w:sz="8" w:space="0" w:color="C9D19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D1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D19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D19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D19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3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3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7823B" w:themeColor="accent6"/>
        <w:left w:val="single" w:sz="8" w:space="0" w:color="57823B" w:themeColor="accent6"/>
        <w:bottom w:val="single" w:sz="8" w:space="0" w:color="57823B" w:themeColor="accent6"/>
        <w:right w:val="single" w:sz="8" w:space="0" w:color="5782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82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82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82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82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1C72B0" w:themeColor="text1" w:themeTint="BF"/>
        <w:left w:val="single" w:sz="8" w:space="0" w:color="1C72B0" w:themeColor="text1" w:themeTint="BF"/>
        <w:bottom w:val="single" w:sz="8" w:space="0" w:color="1C72B0" w:themeColor="text1" w:themeTint="BF"/>
        <w:right w:val="single" w:sz="8" w:space="0" w:color="1C72B0" w:themeColor="text1" w:themeTint="BF"/>
        <w:insideH w:val="single" w:sz="8" w:space="0" w:color="1C72B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72B0" w:themeColor="text1" w:themeTint="BF"/>
          <w:left w:val="single" w:sz="8" w:space="0" w:color="1C72B0" w:themeColor="text1" w:themeTint="BF"/>
          <w:bottom w:val="single" w:sz="8" w:space="0" w:color="1C72B0" w:themeColor="text1" w:themeTint="BF"/>
          <w:right w:val="single" w:sz="8" w:space="0" w:color="1C72B0" w:themeColor="text1" w:themeTint="BF"/>
          <w:insideH w:val="nil"/>
          <w:insideV w:val="nil"/>
        </w:tcBorders>
        <w:shd w:val="clear" w:color="auto" w:fill="0E39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72B0" w:themeColor="text1" w:themeTint="BF"/>
          <w:left w:val="single" w:sz="8" w:space="0" w:color="1C72B0" w:themeColor="text1" w:themeTint="BF"/>
          <w:bottom w:val="single" w:sz="8" w:space="0" w:color="1C72B0" w:themeColor="text1" w:themeTint="BF"/>
          <w:right w:val="single" w:sz="8" w:space="0" w:color="1C72B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2F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2F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1C72B0" w:themeColor="accent1" w:themeTint="BF"/>
        <w:left w:val="single" w:sz="8" w:space="0" w:color="1C72B0" w:themeColor="accent1" w:themeTint="BF"/>
        <w:bottom w:val="single" w:sz="8" w:space="0" w:color="1C72B0" w:themeColor="accent1" w:themeTint="BF"/>
        <w:right w:val="single" w:sz="8" w:space="0" w:color="1C72B0" w:themeColor="accent1" w:themeTint="BF"/>
        <w:insideH w:val="single" w:sz="8" w:space="0" w:color="1C72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72B0" w:themeColor="accent1" w:themeTint="BF"/>
          <w:left w:val="single" w:sz="8" w:space="0" w:color="1C72B0" w:themeColor="accent1" w:themeTint="BF"/>
          <w:bottom w:val="single" w:sz="8" w:space="0" w:color="1C72B0" w:themeColor="accent1" w:themeTint="BF"/>
          <w:right w:val="single" w:sz="8" w:space="0" w:color="1C72B0" w:themeColor="accent1" w:themeTint="BF"/>
          <w:insideH w:val="nil"/>
          <w:insideV w:val="nil"/>
        </w:tcBorders>
        <w:shd w:val="clear" w:color="auto" w:fill="0E39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72B0" w:themeColor="accent1" w:themeTint="BF"/>
          <w:left w:val="single" w:sz="8" w:space="0" w:color="1C72B0" w:themeColor="accent1" w:themeTint="BF"/>
          <w:bottom w:val="single" w:sz="8" w:space="0" w:color="1C72B0" w:themeColor="accent1" w:themeTint="BF"/>
          <w:right w:val="single" w:sz="8" w:space="0" w:color="1C72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D4E6EB" w:themeColor="accent2" w:themeTint="BF"/>
        <w:left w:val="single" w:sz="8" w:space="0" w:color="D4E6EB" w:themeColor="accent2" w:themeTint="BF"/>
        <w:bottom w:val="single" w:sz="8" w:space="0" w:color="D4E6EB" w:themeColor="accent2" w:themeTint="BF"/>
        <w:right w:val="single" w:sz="8" w:space="0" w:color="D4E6EB" w:themeColor="accent2" w:themeTint="BF"/>
        <w:insideH w:val="single" w:sz="8" w:space="0" w:color="D4E6E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E6EB" w:themeColor="accent2" w:themeTint="BF"/>
          <w:left w:val="single" w:sz="8" w:space="0" w:color="D4E6EB" w:themeColor="accent2" w:themeTint="BF"/>
          <w:bottom w:val="single" w:sz="8" w:space="0" w:color="D4E6EB" w:themeColor="accent2" w:themeTint="BF"/>
          <w:right w:val="single" w:sz="8" w:space="0" w:color="D4E6EB" w:themeColor="accent2" w:themeTint="BF"/>
          <w:insideH w:val="nil"/>
          <w:insideV w:val="nil"/>
        </w:tcBorders>
        <w:shd w:val="clear" w:color="auto" w:fill="C6DEE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E6EB" w:themeColor="accent2" w:themeTint="BF"/>
          <w:left w:val="single" w:sz="8" w:space="0" w:color="D4E6EB" w:themeColor="accent2" w:themeTint="BF"/>
          <w:bottom w:val="single" w:sz="8" w:space="0" w:color="D4E6EB" w:themeColor="accent2" w:themeTint="BF"/>
          <w:right w:val="single" w:sz="8" w:space="0" w:color="D4E6E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A8CDD8" w:themeColor="accent3" w:themeTint="BF"/>
        <w:left w:val="single" w:sz="8" w:space="0" w:color="A8CDD8" w:themeColor="accent3" w:themeTint="BF"/>
        <w:bottom w:val="single" w:sz="8" w:space="0" w:color="A8CDD8" w:themeColor="accent3" w:themeTint="BF"/>
        <w:right w:val="single" w:sz="8" w:space="0" w:color="A8CDD8" w:themeColor="accent3" w:themeTint="BF"/>
        <w:insideH w:val="single" w:sz="8" w:space="0" w:color="A8C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CDD8" w:themeColor="accent3" w:themeTint="BF"/>
          <w:left w:val="single" w:sz="8" w:space="0" w:color="A8CDD8" w:themeColor="accent3" w:themeTint="BF"/>
          <w:bottom w:val="single" w:sz="8" w:space="0" w:color="A8CDD8" w:themeColor="accent3" w:themeTint="BF"/>
          <w:right w:val="single" w:sz="8" w:space="0" w:color="A8CDD8" w:themeColor="accent3" w:themeTint="BF"/>
          <w:insideH w:val="nil"/>
          <w:insideV w:val="nil"/>
        </w:tcBorders>
        <w:shd w:val="clear" w:color="auto" w:fill="8CBD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DD8" w:themeColor="accent3" w:themeTint="BF"/>
          <w:left w:val="single" w:sz="8" w:space="0" w:color="A8CDD8" w:themeColor="accent3" w:themeTint="BF"/>
          <w:bottom w:val="single" w:sz="8" w:space="0" w:color="A8CDD8" w:themeColor="accent3" w:themeTint="BF"/>
          <w:right w:val="single" w:sz="8" w:space="0" w:color="A8C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0188E3" w:themeColor="accent4" w:themeTint="BF"/>
        <w:left w:val="single" w:sz="8" w:space="0" w:color="0188E3" w:themeColor="accent4" w:themeTint="BF"/>
        <w:bottom w:val="single" w:sz="8" w:space="0" w:color="0188E3" w:themeColor="accent4" w:themeTint="BF"/>
        <w:right w:val="single" w:sz="8" w:space="0" w:color="0188E3" w:themeColor="accent4" w:themeTint="BF"/>
        <w:insideH w:val="single" w:sz="8" w:space="0" w:color="0188E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88E3" w:themeColor="accent4" w:themeTint="BF"/>
          <w:left w:val="single" w:sz="8" w:space="0" w:color="0188E3" w:themeColor="accent4" w:themeTint="BF"/>
          <w:bottom w:val="single" w:sz="8" w:space="0" w:color="0188E3" w:themeColor="accent4" w:themeTint="BF"/>
          <w:right w:val="single" w:sz="8" w:space="0" w:color="0188E3" w:themeColor="accent4" w:themeTint="BF"/>
          <w:insideH w:val="nil"/>
          <w:insideV w:val="nil"/>
        </w:tcBorders>
        <w:shd w:val="clear" w:color="auto" w:fill="0151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88E3" w:themeColor="accent4" w:themeTint="BF"/>
          <w:left w:val="single" w:sz="8" w:space="0" w:color="0188E3" w:themeColor="accent4" w:themeTint="BF"/>
          <w:bottom w:val="single" w:sz="8" w:space="0" w:color="0188E3" w:themeColor="accent4" w:themeTint="BF"/>
          <w:right w:val="single" w:sz="8" w:space="0" w:color="0188E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9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9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D6DCB0" w:themeColor="accent5" w:themeTint="BF"/>
        <w:left w:val="single" w:sz="8" w:space="0" w:color="D6DCB0" w:themeColor="accent5" w:themeTint="BF"/>
        <w:bottom w:val="single" w:sz="8" w:space="0" w:color="D6DCB0" w:themeColor="accent5" w:themeTint="BF"/>
        <w:right w:val="single" w:sz="8" w:space="0" w:color="D6DCB0" w:themeColor="accent5" w:themeTint="BF"/>
        <w:insideH w:val="single" w:sz="8" w:space="0" w:color="D6D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DCB0" w:themeColor="accent5" w:themeTint="BF"/>
          <w:left w:val="single" w:sz="8" w:space="0" w:color="D6DCB0" w:themeColor="accent5" w:themeTint="BF"/>
          <w:bottom w:val="single" w:sz="8" w:space="0" w:color="D6DCB0" w:themeColor="accent5" w:themeTint="BF"/>
          <w:right w:val="single" w:sz="8" w:space="0" w:color="D6DCB0" w:themeColor="accent5" w:themeTint="BF"/>
          <w:insideH w:val="nil"/>
          <w:insideV w:val="nil"/>
        </w:tcBorders>
        <w:shd w:val="clear" w:color="auto" w:fill="C9D1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CB0" w:themeColor="accent5" w:themeTint="BF"/>
          <w:left w:val="single" w:sz="8" w:space="0" w:color="D6DCB0" w:themeColor="accent5" w:themeTint="BF"/>
          <w:bottom w:val="single" w:sz="8" w:space="0" w:color="D6DCB0" w:themeColor="accent5" w:themeTint="BF"/>
          <w:right w:val="single" w:sz="8" w:space="0" w:color="D6D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3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7CB359" w:themeColor="accent6" w:themeTint="BF"/>
        <w:left w:val="single" w:sz="8" w:space="0" w:color="7CB359" w:themeColor="accent6" w:themeTint="BF"/>
        <w:bottom w:val="single" w:sz="8" w:space="0" w:color="7CB359" w:themeColor="accent6" w:themeTint="BF"/>
        <w:right w:val="single" w:sz="8" w:space="0" w:color="7CB359" w:themeColor="accent6" w:themeTint="BF"/>
        <w:insideH w:val="single" w:sz="8" w:space="0" w:color="7CB3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B359" w:themeColor="accent6" w:themeTint="BF"/>
          <w:left w:val="single" w:sz="8" w:space="0" w:color="7CB359" w:themeColor="accent6" w:themeTint="BF"/>
          <w:bottom w:val="single" w:sz="8" w:space="0" w:color="7CB359" w:themeColor="accent6" w:themeTint="BF"/>
          <w:right w:val="single" w:sz="8" w:space="0" w:color="7CB359" w:themeColor="accent6" w:themeTint="BF"/>
          <w:insideH w:val="nil"/>
          <w:insideV w:val="nil"/>
        </w:tcBorders>
        <w:shd w:val="clear" w:color="auto" w:fill="5782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B359" w:themeColor="accent6" w:themeTint="BF"/>
          <w:left w:val="single" w:sz="8" w:space="0" w:color="7CB359" w:themeColor="accent6" w:themeTint="BF"/>
          <w:bottom w:val="single" w:sz="8" w:space="0" w:color="7CB359" w:themeColor="accent6" w:themeTint="BF"/>
          <w:right w:val="single" w:sz="8" w:space="0" w:color="7CB3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395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39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395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395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39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395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DE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DE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DE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BD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BD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BD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51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51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51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D19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D1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19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82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82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82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3B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B5645"/>
    <w:tblPr>
      <w:tblStyleRowBandSize w:val="1"/>
      <w:tblStyleColBandSize w:val="1"/>
      <w:tblBorders>
        <w:top w:val="single" w:sz="4" w:space="0" w:color="4EA4E3" w:themeColor="text1" w:themeTint="80"/>
        <w:bottom w:val="single" w:sz="4" w:space="0" w:color="4EA4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EA4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EA4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EA4E3" w:themeColor="text1" w:themeTint="80"/>
          <w:right w:val="single" w:sz="4" w:space="0" w:color="4EA4E3" w:themeColor="text1" w:themeTint="80"/>
        </w:tcBorders>
      </w:tcPr>
    </w:tblStylePr>
    <w:tblStylePr w:type="band2Vert">
      <w:tblPr/>
      <w:tcPr>
        <w:tcBorders>
          <w:left w:val="single" w:sz="4" w:space="0" w:color="4EA4E3" w:themeColor="text1" w:themeTint="80"/>
          <w:right w:val="single" w:sz="4" w:space="0" w:color="4EA4E3" w:themeColor="text1" w:themeTint="80"/>
        </w:tcBorders>
      </w:tcPr>
    </w:tblStylePr>
    <w:tblStylePr w:type="band1Horz">
      <w:tblPr/>
      <w:tcPr>
        <w:tcBorders>
          <w:top w:val="single" w:sz="4" w:space="0" w:color="4EA4E3" w:themeColor="text1" w:themeTint="80"/>
          <w:bottom w:val="single" w:sz="4" w:space="0" w:color="4EA4E3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B56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EA4E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EA4E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B56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B56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4E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4E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4E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4E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3B56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1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0D55F5"/>
  </w:style>
  <w:style w:type="character" w:customStyle="1" w:styleId="BodyTextChar">
    <w:name w:val="Body Text Char"/>
    <w:basedOn w:val="DefaultParagraphFont"/>
    <w:link w:val="BodyText"/>
    <w:rsid w:val="000D55F5"/>
    <w:rPr>
      <w:kern w:val="24"/>
    </w:rPr>
  </w:style>
  <w:style w:type="paragraph" w:styleId="FootnoteText">
    <w:name w:val="footnote text"/>
    <w:basedOn w:val="Normal"/>
    <w:link w:val="FootnoteTextChar"/>
    <w:semiHidden/>
    <w:unhideWhenUsed/>
    <w:rsid w:val="004C5409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semiHidden/>
    <w:rsid w:val="004C5409"/>
  </w:style>
  <w:style w:type="character" w:styleId="FootnoteReference">
    <w:name w:val="footnote reference"/>
    <w:basedOn w:val="DefaultParagraphFont"/>
    <w:semiHidden/>
    <w:unhideWhenUsed/>
    <w:rsid w:val="004C540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50363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semiHidden/>
    <w:rsid w:val="00950363"/>
  </w:style>
  <w:style w:type="character" w:styleId="EndnoteReference">
    <w:name w:val="endnote reference"/>
    <w:basedOn w:val="DefaultParagraphFont"/>
    <w:semiHidden/>
    <w:unhideWhenUsed/>
    <w:rsid w:val="00950363"/>
    <w:rPr>
      <w:vertAlign w:val="superscript"/>
    </w:rPr>
  </w:style>
  <w:style w:type="paragraph" w:styleId="Title">
    <w:name w:val="Title"/>
    <w:basedOn w:val="Normal"/>
    <w:next w:val="Normal"/>
    <w:link w:val="TitleChar"/>
    <w:rsid w:val="00BF24D6"/>
    <w:pPr>
      <w:spacing w:before="8500" w:after="0" w:line="9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90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BF24D6"/>
    <w:rPr>
      <w:rFonts w:asciiTheme="majorHAnsi" w:eastAsiaTheme="majorEastAsia" w:hAnsiTheme="majorHAnsi" w:cstheme="majorBidi"/>
      <w:spacing w:val="-10"/>
      <w:kern w:val="28"/>
      <w:sz w:val="90"/>
      <w:szCs w:val="56"/>
      <w:lang w:val="en-US"/>
    </w:rPr>
  </w:style>
  <w:style w:type="paragraph" w:customStyle="1" w:styleId="LargePullText">
    <w:name w:val="Large Pull Text"/>
    <w:basedOn w:val="Normal"/>
    <w:qFormat/>
    <w:rsid w:val="00A34F63"/>
    <w:pPr>
      <w:spacing w:before="120" w:after="520" w:line="384" w:lineRule="exact"/>
      <w:ind w:right="1077"/>
    </w:pPr>
    <w:rPr>
      <w:spacing w:val="-3"/>
      <w:sz w:val="32"/>
    </w:rPr>
  </w:style>
  <w:style w:type="paragraph" w:styleId="Caption">
    <w:name w:val="caption"/>
    <w:basedOn w:val="Normal"/>
    <w:next w:val="Normal"/>
    <w:semiHidden/>
    <w:rsid w:val="00081CA6"/>
    <w:pPr>
      <w:spacing w:before="0" w:after="100"/>
    </w:pPr>
    <w:rPr>
      <w:iCs/>
      <w:szCs w:val="18"/>
    </w:rPr>
  </w:style>
  <w:style w:type="paragraph" w:customStyle="1" w:styleId="Contactdetails">
    <w:name w:val="Contact details"/>
    <w:basedOn w:val="Caption"/>
    <w:uiPriority w:val="99"/>
    <w:rsid w:val="00081CA6"/>
  </w:style>
  <w:style w:type="paragraph" w:customStyle="1" w:styleId="Italics">
    <w:name w:val="Italics"/>
    <w:basedOn w:val="Normal"/>
    <w:qFormat/>
    <w:rsid w:val="00F910BA"/>
    <w:pPr>
      <w:spacing w:before="100" w:after="100" w:line="192" w:lineRule="atLeast"/>
    </w:pPr>
    <w:rPr>
      <w:i/>
      <w:sz w:val="16"/>
    </w:rPr>
  </w:style>
  <w:style w:type="character" w:styleId="SmartHyperlink">
    <w:name w:val="Smart Hyperlink"/>
    <w:basedOn w:val="DefaultParagraphFont"/>
    <w:uiPriority w:val="99"/>
    <w:unhideWhenUsed/>
    <w:rsid w:val="002F2E66"/>
    <w:rPr>
      <w:rFonts w:asciiTheme="majorHAnsi" w:hAnsiTheme="majorHAnsi"/>
      <w:u w:val="single"/>
      <w:bdr w:val="none" w:sz="0" w:space="0" w:color="auto"/>
    </w:rPr>
  </w:style>
  <w:style w:type="paragraph" w:customStyle="1" w:styleId="LargeBodyText">
    <w:name w:val="Large Body Text"/>
    <w:basedOn w:val="Normal"/>
    <w:qFormat/>
    <w:rsid w:val="00E520E7"/>
    <w:pPr>
      <w:spacing w:after="170" w:line="288" w:lineRule="atLeast"/>
    </w:pPr>
    <w:rPr>
      <w:spacing w:val="-3"/>
      <w:kern w:val="24"/>
      <w:sz w:val="24"/>
    </w:rPr>
  </w:style>
  <w:style w:type="paragraph" w:customStyle="1" w:styleId="LargeBullet">
    <w:name w:val="Large Bullet"/>
    <w:basedOn w:val="Normal"/>
    <w:qFormat/>
    <w:rsid w:val="00E520E7"/>
    <w:pPr>
      <w:numPr>
        <w:numId w:val="24"/>
      </w:numPr>
      <w:spacing w:before="110" w:after="0"/>
    </w:pPr>
    <w:rPr>
      <w:spacing w:val="-3"/>
      <w:sz w:val="24"/>
    </w:rPr>
  </w:style>
  <w:style w:type="paragraph" w:customStyle="1" w:styleId="LargeListNumber">
    <w:name w:val="Large List Number"/>
    <w:basedOn w:val="Normal"/>
    <w:qFormat/>
    <w:rsid w:val="00B86405"/>
    <w:pPr>
      <w:numPr>
        <w:numId w:val="26"/>
      </w:numPr>
      <w:spacing w:before="160" w:after="120"/>
    </w:pPr>
    <w:rPr>
      <w:sz w:val="24"/>
    </w:rPr>
  </w:style>
  <w:style w:type="character" w:customStyle="1" w:styleId="SemiBold">
    <w:name w:val="_SemiBold"/>
    <w:qFormat/>
    <w:rsid w:val="00BF24D6"/>
    <w:rPr>
      <w:rFonts w:asciiTheme="majorHAnsi" w:hAnsiTheme="majorHAnsi"/>
    </w:rPr>
  </w:style>
  <w:style w:type="paragraph" w:customStyle="1" w:styleId="BodyTextTight">
    <w:name w:val="Body Text_Tight"/>
    <w:basedOn w:val="BodyText"/>
    <w:qFormat/>
    <w:rsid w:val="00BF24D6"/>
    <w:pPr>
      <w:spacing w:before="100" w:after="100"/>
    </w:pPr>
  </w:style>
  <w:style w:type="paragraph" w:customStyle="1" w:styleId="HangingIndent">
    <w:name w:val="Hanging Indent"/>
    <w:basedOn w:val="BodyText"/>
    <w:qFormat/>
    <w:rsid w:val="00F910BA"/>
    <w:pPr>
      <w:keepLines/>
      <w:tabs>
        <w:tab w:val="left" w:pos="227"/>
      </w:tabs>
      <w:spacing w:before="100" w:after="0"/>
      <w:ind w:left="227" w:hanging="227"/>
    </w:pPr>
  </w:style>
  <w:style w:type="paragraph" w:customStyle="1" w:styleId="Header-SectionNumber">
    <w:name w:val="Header - Section Number"/>
    <w:basedOn w:val="Normal"/>
    <w:next w:val="Header"/>
    <w:uiPriority w:val="99"/>
    <w:rsid w:val="003A5D51"/>
    <w:pPr>
      <w:spacing w:before="0" w:after="0"/>
    </w:pPr>
    <w:rPr>
      <w:rFonts w:asciiTheme="majorHAnsi" w:hAnsiTheme="majorHAnsi"/>
      <w:sz w:val="24"/>
      <w:szCs w:val="24"/>
    </w:rPr>
  </w:style>
  <w:style w:type="character" w:customStyle="1" w:styleId="HyperlinkRegular">
    <w:name w:val="Hyperlink Regular"/>
    <w:basedOn w:val="DefaultParagraphFont"/>
    <w:qFormat/>
    <w:rsid w:val="006D57CD"/>
    <w:rPr>
      <w:rFonts w:asciiTheme="minorHAnsi" w:hAnsiTheme="minorHAnsi"/>
      <w:u w:val="single"/>
    </w:rPr>
  </w:style>
  <w:style w:type="character" w:styleId="FollowedHyperlink">
    <w:name w:val="FollowedHyperlink"/>
    <w:basedOn w:val="DefaultParagraphFont"/>
    <w:semiHidden/>
    <w:unhideWhenUsed/>
    <w:rsid w:val="00245DED"/>
    <w:rPr>
      <w:color w:val="0E3958" w:themeColor="followedHyperlink"/>
      <w:u w:val="single"/>
    </w:rPr>
  </w:style>
  <w:style w:type="paragraph" w:styleId="Date">
    <w:name w:val="Date"/>
    <w:basedOn w:val="Normal"/>
    <w:next w:val="Normal"/>
    <w:link w:val="DateChar"/>
    <w:rsid w:val="00E520E7"/>
    <w:pPr>
      <w:spacing w:before="180" w:after="180" w:line="235" w:lineRule="auto"/>
    </w:pPr>
    <w:rPr>
      <w:spacing w:val="-2"/>
      <w:kern w:val="24"/>
      <w:sz w:val="24"/>
      <w:szCs w:val="24"/>
    </w:rPr>
  </w:style>
  <w:style w:type="character" w:customStyle="1" w:styleId="DateChar">
    <w:name w:val="Date Char"/>
    <w:basedOn w:val="DefaultParagraphFont"/>
    <w:link w:val="Date"/>
    <w:rsid w:val="00E520E7"/>
    <w:rPr>
      <w:spacing w:val="-2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bc.vic.gov.au/SL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sbc.vic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bc.vic.gov.au/" TargetMode="External"/><Relationship Id="rId22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Pa\AppData\Local\Temp\3961dc7d-b3af-42e1-b17a-067c748e0d67_VLSB+C%202%20x%20templates.zip.d67\VLSBC%20Reflective%20Prac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VLSBC Reflective">
      <a:dk1>
        <a:srgbClr val="0E3958"/>
      </a:dk1>
      <a:lt1>
        <a:sysClr val="window" lastClr="FFFFFF"/>
      </a:lt1>
      <a:dk2>
        <a:srgbClr val="0E3958"/>
      </a:dk2>
      <a:lt2>
        <a:srgbClr val="F3FAFF"/>
      </a:lt2>
      <a:accent1>
        <a:srgbClr val="0E3958"/>
      </a:accent1>
      <a:accent2>
        <a:srgbClr val="C6DEE5"/>
      </a:accent2>
      <a:accent3>
        <a:srgbClr val="8CBDCB"/>
      </a:accent3>
      <a:accent4>
        <a:srgbClr val="015187"/>
      </a:accent4>
      <a:accent5>
        <a:srgbClr val="C9D197"/>
      </a:accent5>
      <a:accent6>
        <a:srgbClr val="57823B"/>
      </a:accent6>
      <a:hlink>
        <a:srgbClr val="0E3958"/>
      </a:hlink>
      <a:folHlink>
        <a:srgbClr val="0E3958"/>
      </a:folHlink>
    </a:clrScheme>
    <a:fontScheme name="VLSBC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3999-3925-4a8c-8d71-3418e815230e" xsi:nil="true"/>
    <lcf76f155ced4ddcb4097134ff3c332f xmlns="14b199b6-5bb1-471a-bba6-9fa51ea13b5a">
      <Terms xmlns="http://schemas.microsoft.com/office/infopath/2007/PartnerControls"/>
    </lcf76f155ced4ddcb4097134ff3c332f>
    <DocumentNumber xmlns="14b199b6-5bb1-471a-bba6-9fa51ea13b5a">XX-XXXX-XXX-XX-00000</DocumentNumber>
    <VersionNumber xmlns="14b199b6-5bb1-471a-bba6-9fa51ea13b5a">XX</Version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62A8291AC574281C201B771815F2E" ma:contentTypeVersion="20" ma:contentTypeDescription="Create a new document." ma:contentTypeScope="" ma:versionID="6e535dc066f78dbeaeef6808fd6bbec3">
  <xsd:schema xmlns:xsd="http://www.w3.org/2001/XMLSchema" xmlns:xs="http://www.w3.org/2001/XMLSchema" xmlns:p="http://schemas.microsoft.com/office/2006/metadata/properties" xmlns:ns2="14b199b6-5bb1-471a-bba6-9fa51ea13b5a" xmlns:ns3="73d83999-3925-4a8c-8d71-3418e815230e" targetNamespace="http://schemas.microsoft.com/office/2006/metadata/properties" ma:root="true" ma:fieldsID="40b6df4e2c6628520de469616da1eab3" ns2:_="" ns3:_="">
    <xsd:import namespace="14b199b6-5bb1-471a-bba6-9fa51ea13b5a"/>
    <xsd:import namespace="73d83999-3925-4a8c-8d71-3418e8152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cumentNumber" minOccurs="0"/>
                <xsd:element ref="ns2:Version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199b6-5bb1-471a-bba6-9fa51ea1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c0e6b7-233c-4d31-976e-5b1239727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Number" ma:index="24" nillable="true" ma:displayName="Document Number" ma:default="XX-XXXX-XXX-XX-00000" ma:format="Dropdown" ma:internalName="DocumentNumber">
      <xsd:simpleType>
        <xsd:restriction base="dms:Text">
          <xsd:maxLength value="255"/>
        </xsd:restriction>
      </xsd:simpleType>
    </xsd:element>
    <xsd:element name="VersionNumber" ma:index="25" nillable="true" ma:displayName="Version Number" ma:default="XX" ma:format="Dropdown" ma:internalName="VersionNumb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999-3925-4a8c-8d71-3418e815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c63c2f-56f6-4035-adc6-41051efbcd10}" ma:internalName="TaxCatchAll" ma:showField="CatchAllData" ma:web="73d83999-3925-4a8c-8d71-3418e8152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6FB7-A284-422D-A6EF-19D5182D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3B673-D4B8-4099-9617-8ED3A4369AD4}">
  <ds:schemaRefs>
    <ds:schemaRef ds:uri="http://schemas.microsoft.com/office/2006/metadata/properties"/>
    <ds:schemaRef ds:uri="http://schemas.microsoft.com/office/infopath/2007/PartnerControls"/>
    <ds:schemaRef ds:uri="73d83999-3925-4a8c-8d71-3418e815230e"/>
    <ds:schemaRef ds:uri="14b199b6-5bb1-471a-bba6-9fa51ea13b5a"/>
  </ds:schemaRefs>
</ds:datastoreItem>
</file>

<file path=customXml/itemProps3.xml><?xml version="1.0" encoding="utf-8"?>
<ds:datastoreItem xmlns:ds="http://schemas.openxmlformats.org/officeDocument/2006/customXml" ds:itemID="{A5FA4349-C211-4BF1-BF91-97ADDD6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199b6-5bb1-471a-bba6-9fa51ea13b5a"/>
    <ds:schemaRef ds:uri="73d83999-3925-4a8c-8d71-3418e815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DDFBA-852A-451C-9CF6-F1240B65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VLSBC Reflective Practice Template</Template>
  <TotalTime>3</TotalTime>
  <Pages>6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3</cp:revision>
  <cp:lastPrinted>2025-12-03T04:23:00Z</cp:lastPrinted>
  <dcterms:created xsi:type="dcterms:W3CDTF">2025-12-08T01:54:00Z</dcterms:created>
  <dcterms:modified xsi:type="dcterms:W3CDTF">2025-12-11T22:48:00Z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0x01010091D62A8291AC574281C201B771815F2E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446827f,57969b98,34797d3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d4aa6e82-05b8-4e95-9982-ec824d4097a5_Enabled">
    <vt:lpwstr>true</vt:lpwstr>
  </property>
  <property fmtid="{D5CDD505-2E9C-101B-9397-08002B2CF9AE}" pid="8" name="MSIP_Label_d4aa6e82-05b8-4e95-9982-ec824d4097a5_SetDate">
    <vt:lpwstr>2025-12-08T01:54:52Z</vt:lpwstr>
  </property>
  <property fmtid="{D5CDD505-2E9C-101B-9397-08002B2CF9AE}" pid="9" name="MSIP_Label_d4aa6e82-05b8-4e95-9982-ec824d4097a5_Method">
    <vt:lpwstr>Privileged</vt:lpwstr>
  </property>
  <property fmtid="{D5CDD505-2E9C-101B-9397-08002B2CF9AE}" pid="10" name="MSIP_Label_d4aa6e82-05b8-4e95-9982-ec824d4097a5_Name">
    <vt:lpwstr>OFFICIAL</vt:lpwstr>
  </property>
  <property fmtid="{D5CDD505-2E9C-101B-9397-08002B2CF9AE}" pid="11" name="MSIP_Label_d4aa6e82-05b8-4e95-9982-ec824d4097a5_SiteId">
    <vt:lpwstr>942fa897-dc9a-4b67-b4c5-06cb853aed1d</vt:lpwstr>
  </property>
  <property fmtid="{D5CDD505-2E9C-101B-9397-08002B2CF9AE}" pid="12" name="MSIP_Label_d4aa6e82-05b8-4e95-9982-ec824d4097a5_ActionId">
    <vt:lpwstr>9e51307a-79e4-4644-9128-a281bb0901af</vt:lpwstr>
  </property>
  <property fmtid="{D5CDD505-2E9C-101B-9397-08002B2CF9AE}" pid="13" name="MSIP_Label_d4aa6e82-05b8-4e95-9982-ec824d4097a5_ContentBits">
    <vt:lpwstr>1</vt:lpwstr>
  </property>
  <property fmtid="{D5CDD505-2E9C-101B-9397-08002B2CF9AE}" pid="14" name="MSIP_Label_d4aa6e82-05b8-4e95-9982-ec824d4097a5_Tag">
    <vt:lpwstr>10, 0, 1, 1</vt:lpwstr>
  </property>
</Properties>
</file>