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B901" w14:textId="77777777" w:rsidR="00C83331" w:rsidRPr="00511895" w:rsidRDefault="00C83331" w:rsidP="00CE455E">
      <w:pPr>
        <w:spacing w:after="100" w:line="252" w:lineRule="auto"/>
        <w:rPr>
          <w:rFonts w:ascii="Calibri" w:eastAsia="Calibri" w:hAnsi="Calibri" w:cs="Arial"/>
          <w:caps/>
          <w:color w:val="005587"/>
          <w:spacing w:val="2"/>
          <w:sz w:val="24"/>
        </w:rPr>
      </w:pPr>
      <w:r w:rsidRPr="00511895">
        <w:rPr>
          <w:rFonts w:ascii="Calibri" w:eastAsia="Calibri" w:hAnsi="Calibri" w:cs="Arial"/>
          <w:caps/>
          <w:color w:val="005587"/>
          <w:spacing w:val="2"/>
          <w:sz w:val="24"/>
        </w:rPr>
        <w:t>Victorian Legal Services Board Grants Program</w:t>
      </w:r>
    </w:p>
    <w:p w14:paraId="57EC185B" w14:textId="77777777" w:rsidR="00C83331" w:rsidRDefault="00CE455E" w:rsidP="00E078E4">
      <w:pPr>
        <w:numPr>
          <w:ilvl w:val="1"/>
          <w:numId w:val="0"/>
        </w:numPr>
        <w:spacing w:after="240" w:line="228" w:lineRule="auto"/>
        <w:rPr>
          <w:rFonts w:ascii="Calibri" w:eastAsia="SimSun" w:hAnsi="Calibri" w:cs="Arial"/>
          <w:b/>
          <w:color w:val="005587"/>
          <w:spacing w:val="-2"/>
          <w:sz w:val="38"/>
        </w:rPr>
      </w:pPr>
      <w:r>
        <w:rPr>
          <w:rFonts w:ascii="Calibri" w:eastAsia="SimSun" w:hAnsi="Calibri" w:cs="Arial"/>
          <w:b/>
          <w:color w:val="005587"/>
          <w:spacing w:val="-2"/>
          <w:sz w:val="38"/>
        </w:rPr>
        <w:t>Final Integrated Project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7"/>
        <w:gridCol w:w="5775"/>
        <w:gridCol w:w="2268"/>
        <w:gridCol w:w="4394"/>
      </w:tblGrid>
      <w:tr w:rsidR="00CE455E" w14:paraId="35A8C751" w14:textId="77777777" w:rsidTr="00154E53">
        <w:trPr>
          <w:trHeight w:hRule="exact" w:val="284"/>
        </w:trPr>
        <w:tc>
          <w:tcPr>
            <w:tcW w:w="2447" w:type="dxa"/>
          </w:tcPr>
          <w:p w14:paraId="176F2F5B" w14:textId="77777777" w:rsidR="00CE455E" w:rsidRP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  <w:rPr>
                <w:b/>
              </w:rPr>
            </w:pPr>
            <w:r w:rsidRPr="00CE455E">
              <w:rPr>
                <w:b/>
              </w:rPr>
              <w:t xml:space="preserve">Recipient Organisation </w:t>
            </w:r>
          </w:p>
        </w:tc>
        <w:tc>
          <w:tcPr>
            <w:tcW w:w="5775" w:type="dxa"/>
          </w:tcPr>
          <w:p w14:paraId="1F7876CD" w14:textId="77777777" w:rsid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</w:pPr>
          </w:p>
        </w:tc>
        <w:tc>
          <w:tcPr>
            <w:tcW w:w="2268" w:type="dxa"/>
          </w:tcPr>
          <w:p w14:paraId="6B72478C" w14:textId="77777777" w:rsidR="00CE455E" w:rsidRP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  <w:rPr>
                <w:b/>
              </w:rPr>
            </w:pPr>
            <w:r w:rsidRPr="00CE455E">
              <w:rPr>
                <w:b/>
              </w:rPr>
              <w:t>Contact Name</w:t>
            </w:r>
          </w:p>
        </w:tc>
        <w:tc>
          <w:tcPr>
            <w:tcW w:w="4394" w:type="dxa"/>
          </w:tcPr>
          <w:p w14:paraId="1A2FC517" w14:textId="77777777" w:rsid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</w:pPr>
          </w:p>
        </w:tc>
      </w:tr>
      <w:tr w:rsidR="00CE455E" w14:paraId="0279239E" w14:textId="77777777" w:rsidTr="00154E53">
        <w:trPr>
          <w:trHeight w:hRule="exact" w:val="284"/>
        </w:trPr>
        <w:tc>
          <w:tcPr>
            <w:tcW w:w="2447" w:type="dxa"/>
          </w:tcPr>
          <w:p w14:paraId="26F33E9A" w14:textId="77777777" w:rsidR="00CE455E" w:rsidRP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  <w:rPr>
                <w:b/>
              </w:rPr>
            </w:pPr>
            <w:r w:rsidRPr="00CE455E">
              <w:rPr>
                <w:b/>
              </w:rPr>
              <w:t>Project ID</w:t>
            </w:r>
          </w:p>
        </w:tc>
        <w:tc>
          <w:tcPr>
            <w:tcW w:w="5775" w:type="dxa"/>
          </w:tcPr>
          <w:p w14:paraId="5CB55B0E" w14:textId="77777777" w:rsid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</w:pPr>
          </w:p>
        </w:tc>
        <w:tc>
          <w:tcPr>
            <w:tcW w:w="2268" w:type="dxa"/>
          </w:tcPr>
          <w:p w14:paraId="3473225F" w14:textId="77777777" w:rsidR="00CE455E" w:rsidRP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  <w:rPr>
                <w:b/>
              </w:rPr>
            </w:pPr>
            <w:r w:rsidRPr="00CE455E">
              <w:rPr>
                <w:b/>
              </w:rPr>
              <w:t>Direct Phone Number</w:t>
            </w:r>
          </w:p>
        </w:tc>
        <w:tc>
          <w:tcPr>
            <w:tcW w:w="4394" w:type="dxa"/>
          </w:tcPr>
          <w:p w14:paraId="3FFA5AC6" w14:textId="77777777" w:rsid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</w:pPr>
          </w:p>
        </w:tc>
      </w:tr>
      <w:tr w:rsidR="00CE455E" w14:paraId="32B25AE0" w14:textId="77777777" w:rsidTr="00154E53">
        <w:trPr>
          <w:trHeight w:hRule="exact" w:val="284"/>
        </w:trPr>
        <w:tc>
          <w:tcPr>
            <w:tcW w:w="2447" w:type="dxa"/>
          </w:tcPr>
          <w:p w14:paraId="7C581506" w14:textId="77777777" w:rsidR="00CE455E" w:rsidRP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  <w:rPr>
                <w:b/>
              </w:rPr>
            </w:pPr>
            <w:r w:rsidRPr="00CE455E">
              <w:rPr>
                <w:b/>
              </w:rPr>
              <w:t>Project Title</w:t>
            </w:r>
          </w:p>
        </w:tc>
        <w:tc>
          <w:tcPr>
            <w:tcW w:w="5775" w:type="dxa"/>
          </w:tcPr>
          <w:p w14:paraId="5A2B82F6" w14:textId="77777777" w:rsid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</w:pPr>
          </w:p>
        </w:tc>
        <w:tc>
          <w:tcPr>
            <w:tcW w:w="2268" w:type="dxa"/>
          </w:tcPr>
          <w:p w14:paraId="524C0AFB" w14:textId="77777777" w:rsidR="00CE455E" w:rsidRP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  <w:rPr>
                <w:b/>
              </w:rPr>
            </w:pPr>
            <w:r w:rsidRPr="00CE455E">
              <w:rPr>
                <w:b/>
              </w:rPr>
              <w:t>Period of Project Plan</w:t>
            </w:r>
          </w:p>
        </w:tc>
        <w:tc>
          <w:tcPr>
            <w:tcW w:w="4394" w:type="dxa"/>
          </w:tcPr>
          <w:p w14:paraId="4A4E2370" w14:textId="77777777" w:rsid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</w:pPr>
          </w:p>
        </w:tc>
      </w:tr>
      <w:tr w:rsidR="00CE455E" w14:paraId="7FA1F4E6" w14:textId="77777777" w:rsidTr="00A4567A">
        <w:trPr>
          <w:trHeight w:hRule="exact" w:val="284"/>
        </w:trPr>
        <w:tc>
          <w:tcPr>
            <w:tcW w:w="14884" w:type="dxa"/>
            <w:gridSpan w:val="4"/>
          </w:tcPr>
          <w:p w14:paraId="7F551F62" w14:textId="77777777" w:rsidR="00CE455E" w:rsidRDefault="00CE455E" w:rsidP="00E078E4">
            <w:pPr>
              <w:numPr>
                <w:ilvl w:val="1"/>
                <w:numId w:val="0"/>
              </w:numPr>
              <w:spacing w:after="240" w:line="228" w:lineRule="auto"/>
            </w:pPr>
          </w:p>
        </w:tc>
      </w:tr>
    </w:tbl>
    <w:tbl>
      <w:tblPr>
        <w:tblStyle w:val="VLSTable2"/>
        <w:tblW w:w="4818" w:type="pct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1653"/>
        <w:gridCol w:w="1656"/>
        <w:gridCol w:w="2482"/>
        <w:gridCol w:w="2470"/>
      </w:tblGrid>
      <w:tr w:rsidR="00D2791E" w:rsidRPr="00C96A9E" w14:paraId="16901DAE" w14:textId="77777777" w:rsidTr="00A45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6F7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  <w:t>Objective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B80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  <w:t>Activities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910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  <w:t>Deliverables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A4E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  <w:t>Responsibilities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F6F7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  <w:t>timeline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966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  <w:t>indicators of success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577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  <w:t>Method</w:t>
            </w:r>
          </w:p>
        </w:tc>
      </w:tr>
      <w:tr w:rsidR="00D2791E" w:rsidRPr="00C96A9E" w14:paraId="6CD0EE63" w14:textId="77777777" w:rsidTr="00A4567A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5F93" w14:textId="77777777" w:rsidR="00D2791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i/>
                <w:color w:val="0D0D0D" w:themeColor="text1" w:themeTint="F2"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i/>
                <w:color w:val="0D0D0D" w:themeColor="text1" w:themeTint="F2"/>
                <w:spacing w:val="-2"/>
                <w:sz w:val="18"/>
                <w:szCs w:val="18"/>
              </w:rPr>
              <w:t>What do you want to achieve?</w:t>
            </w:r>
          </w:p>
          <w:p w14:paraId="7B924930" w14:textId="77777777" w:rsidR="00CE455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b/>
                <w:i/>
                <w:color w:val="7F7F7F" w:themeColor="text1" w:themeTint="80"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i/>
                <w:color w:val="0D0D0D" w:themeColor="text1" w:themeTint="F2"/>
                <w:spacing w:val="-2"/>
                <w:sz w:val="18"/>
                <w:szCs w:val="18"/>
              </w:rPr>
              <w:t xml:space="preserve">Objectives should </w:t>
            </w:r>
            <w:r w:rsidR="00C96A9E" w:rsidRPr="00C96A9E">
              <w:rPr>
                <w:rFonts w:ascii="Calibri" w:eastAsia="Calibri" w:hAnsi="Calibri" w:cs="Arial"/>
                <w:i/>
                <w:color w:val="0D0D0D" w:themeColor="text1" w:themeTint="F2"/>
                <w:spacing w:val="-2"/>
                <w:sz w:val="18"/>
                <w:szCs w:val="18"/>
              </w:rPr>
              <w:t>b</w:t>
            </w:r>
            <w:r w:rsidRPr="00C96A9E">
              <w:rPr>
                <w:rFonts w:ascii="Calibri" w:eastAsia="Calibri" w:hAnsi="Calibri" w:cs="Arial"/>
                <w:i/>
                <w:color w:val="0D0D0D" w:themeColor="text1" w:themeTint="F2"/>
                <w:spacing w:val="-2"/>
                <w:sz w:val="18"/>
                <w:szCs w:val="18"/>
              </w:rPr>
              <w:t>e concrete, measureable, achievable, realistic and time-limited.</w:t>
            </w:r>
            <w:r w:rsidRPr="00C96A9E">
              <w:rPr>
                <w:rFonts w:ascii="Calibri" w:eastAsia="Calibri" w:hAnsi="Calibri" w:cs="Arial"/>
                <w:b/>
                <w:i/>
                <w:color w:val="0D0D0D" w:themeColor="text1" w:themeTint="F2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EE2" w14:textId="77777777" w:rsidR="00CE455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i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i/>
                <w:spacing w:val="-2"/>
                <w:sz w:val="18"/>
                <w:szCs w:val="18"/>
              </w:rPr>
              <w:t>What activities will you complete to achieve each objective?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B519" w14:textId="77777777" w:rsidR="00CE455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i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i/>
                <w:spacing w:val="-2"/>
                <w:sz w:val="18"/>
                <w:szCs w:val="18"/>
              </w:rPr>
              <w:t>What are the anticipated deliverables of your project from the activities undertaken?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77B" w14:textId="77777777" w:rsidR="00CE455E" w:rsidRPr="00C96A9E" w:rsidRDefault="00CE455E" w:rsidP="00D2791E">
            <w:pPr>
              <w:tabs>
                <w:tab w:val="left" w:pos="294"/>
              </w:tabs>
              <w:spacing w:before="60" w:after="60"/>
              <w:rPr>
                <w:rFonts w:ascii="Calibri" w:eastAsia="Calibri" w:hAnsi="Calibri" w:cs="Arial"/>
                <w:b/>
                <w:i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CCFF" w14:textId="77777777" w:rsidR="00CE455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i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i/>
                <w:spacing w:val="-2"/>
                <w:sz w:val="18"/>
                <w:szCs w:val="18"/>
              </w:rPr>
              <w:t>When is each activity likely to occur?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4175" w14:textId="77777777" w:rsidR="00CE455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i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i/>
                <w:spacing w:val="-2"/>
                <w:sz w:val="18"/>
                <w:szCs w:val="18"/>
              </w:rPr>
              <w:t>How will you show progress toward each objective?</w:t>
            </w:r>
          </w:p>
          <w:p w14:paraId="2127F1DC" w14:textId="77777777" w:rsidR="00D2791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i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i/>
                <w:spacing w:val="-2"/>
                <w:sz w:val="18"/>
                <w:szCs w:val="18"/>
              </w:rPr>
              <w:t>How will you know if you have reached the objective?</w:t>
            </w:r>
          </w:p>
          <w:p w14:paraId="14763BEC" w14:textId="77777777" w:rsidR="00D2791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i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i/>
                <w:spacing w:val="-2"/>
                <w:sz w:val="18"/>
                <w:szCs w:val="18"/>
              </w:rPr>
              <w:t>How will you measure it?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CA7" w14:textId="77777777" w:rsidR="00D2791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i/>
                <w:noProof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i/>
                <w:noProof/>
                <w:spacing w:val="-2"/>
                <w:sz w:val="18"/>
                <w:szCs w:val="18"/>
              </w:rPr>
              <w:t>How will you measure the achievement of this objective?</w:t>
            </w:r>
          </w:p>
          <w:p w14:paraId="7F5193D1" w14:textId="77777777" w:rsidR="00D2791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i/>
                <w:noProof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i/>
                <w:noProof/>
                <w:spacing w:val="-2"/>
                <w:sz w:val="18"/>
                <w:szCs w:val="18"/>
              </w:rPr>
              <w:t>How will you collect information about the indicator?</w:t>
            </w:r>
          </w:p>
          <w:p w14:paraId="77A0BF1F" w14:textId="77777777" w:rsidR="00D2791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i/>
                <w:noProof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i/>
                <w:noProof/>
                <w:spacing w:val="-2"/>
                <w:sz w:val="18"/>
                <w:szCs w:val="18"/>
              </w:rPr>
              <w:t>When and where will information be collected?</w:t>
            </w:r>
          </w:p>
        </w:tc>
      </w:tr>
      <w:tr w:rsidR="00D2791E" w:rsidRPr="00C96A9E" w14:paraId="4735BC0F" w14:textId="77777777" w:rsidTr="00A4567A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BFC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</w:p>
          <w:p w14:paraId="5547FB4D" w14:textId="77777777" w:rsidR="00D2791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A11F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0E88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spacing w:val="-2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34E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spacing w:val="-2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7064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spacing w:val="-2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9FD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spacing w:val="-2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AB3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noProof/>
                <w:spacing w:val="-2"/>
                <w:sz w:val="18"/>
                <w:szCs w:val="18"/>
              </w:rPr>
            </w:pPr>
          </w:p>
        </w:tc>
      </w:tr>
      <w:tr w:rsidR="00D2791E" w:rsidRPr="00C96A9E" w14:paraId="392BDACB" w14:textId="77777777" w:rsidTr="00A4567A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6CC7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</w:p>
          <w:p w14:paraId="07660CA0" w14:textId="77777777" w:rsidR="00D2791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1330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A11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spacing w:val="-2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AF2" w14:textId="77777777" w:rsidR="00CE455E" w:rsidRPr="00C96A9E" w:rsidRDefault="00CE455E" w:rsidP="00D2791E">
            <w:pPr>
              <w:tabs>
                <w:tab w:val="left" w:pos="152"/>
              </w:tabs>
              <w:spacing w:before="60" w:after="60"/>
              <w:rPr>
                <w:rFonts w:ascii="Calibri" w:eastAsia="Calibri" w:hAnsi="Calibri" w:cs="Arial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54E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spacing w:val="-2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9E71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spacing w:val="-2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502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noProof/>
                <w:spacing w:val="-2"/>
                <w:sz w:val="18"/>
                <w:szCs w:val="18"/>
              </w:rPr>
            </w:pPr>
          </w:p>
        </w:tc>
      </w:tr>
      <w:tr w:rsidR="00D2791E" w:rsidRPr="00C96A9E" w14:paraId="02DC97EC" w14:textId="77777777" w:rsidTr="00A4567A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7902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</w:p>
          <w:p w14:paraId="4FB024B5" w14:textId="77777777" w:rsidR="00D2791E" w:rsidRPr="00C96A9E" w:rsidRDefault="00D2791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B92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561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spacing w:val="-2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462C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spacing w:val="-2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CA19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spacing w:val="-2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8D5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spacing w:val="-2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1C41" w14:textId="77777777" w:rsidR="00CE455E" w:rsidRPr="00C96A9E" w:rsidRDefault="00CE455E" w:rsidP="00D2791E">
            <w:pPr>
              <w:tabs>
                <w:tab w:val="left" w:pos="227"/>
              </w:tabs>
              <w:spacing w:before="60" w:after="60"/>
              <w:rPr>
                <w:rFonts w:ascii="Calibri" w:eastAsia="Calibri" w:hAnsi="Calibri" w:cs="Arial"/>
                <w:noProof/>
                <w:spacing w:val="-2"/>
                <w:sz w:val="18"/>
                <w:szCs w:val="18"/>
              </w:rPr>
            </w:pPr>
          </w:p>
        </w:tc>
      </w:tr>
    </w:tbl>
    <w:p w14:paraId="63BCF5F3" w14:textId="77777777" w:rsidR="00C83331" w:rsidRPr="00CE455E" w:rsidRDefault="00C83331" w:rsidP="000A727E">
      <w:pPr>
        <w:rPr>
          <w:sz w:val="16"/>
          <w:szCs w:val="16"/>
        </w:rPr>
      </w:pPr>
    </w:p>
    <w:tbl>
      <w:tblPr>
        <w:tblStyle w:val="VLSTable2"/>
        <w:tblW w:w="4830" w:type="pct"/>
        <w:tblInd w:w="-5" w:type="dxa"/>
        <w:tblLook w:val="04A0" w:firstRow="1" w:lastRow="0" w:firstColumn="1" w:lastColumn="0" w:noHBand="0" w:noVBand="1"/>
      </w:tblPr>
      <w:tblGrid>
        <w:gridCol w:w="934"/>
        <w:gridCol w:w="13982"/>
      </w:tblGrid>
      <w:tr w:rsidR="00CE455E" w:rsidRPr="00C96A9E" w14:paraId="6999BE0F" w14:textId="77777777" w:rsidTr="00D27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47A" w14:textId="77777777" w:rsidR="00CE455E" w:rsidRPr="00C96A9E" w:rsidRDefault="00CE455E" w:rsidP="00C302FC">
            <w:pPr>
              <w:tabs>
                <w:tab w:val="left" w:pos="227"/>
              </w:tabs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caps/>
                <w:spacing w:val="-2"/>
                <w:sz w:val="18"/>
                <w:szCs w:val="18"/>
              </w:rPr>
              <w:lastRenderedPageBreak/>
              <w:t>Three Milestones to be achieved</w:t>
            </w:r>
          </w:p>
        </w:tc>
      </w:tr>
      <w:tr w:rsidR="00CE455E" w:rsidRPr="00C96A9E" w14:paraId="6BE07315" w14:textId="77777777" w:rsidTr="00D2791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B50" w14:textId="77777777" w:rsidR="00CE455E" w:rsidRPr="00C96A9E" w:rsidRDefault="00CE455E" w:rsidP="00C302FC">
            <w:pPr>
              <w:tabs>
                <w:tab w:val="left" w:pos="227"/>
              </w:tabs>
              <w:spacing w:after="14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  <w:t>1.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B2F" w14:textId="77777777" w:rsidR="00CE455E" w:rsidRPr="00C96A9E" w:rsidRDefault="00CE455E" w:rsidP="00C302FC">
            <w:pPr>
              <w:tabs>
                <w:tab w:val="left" w:pos="227"/>
              </w:tabs>
              <w:spacing w:after="14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</w:p>
        </w:tc>
      </w:tr>
      <w:tr w:rsidR="00CE455E" w:rsidRPr="00C96A9E" w14:paraId="3103C344" w14:textId="77777777" w:rsidTr="00D2791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3E2" w14:textId="77777777" w:rsidR="00CE455E" w:rsidRPr="00C96A9E" w:rsidRDefault="00CE455E" w:rsidP="00C302FC">
            <w:pPr>
              <w:tabs>
                <w:tab w:val="left" w:pos="227"/>
              </w:tabs>
              <w:spacing w:after="14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  <w:t>2.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4445" w14:textId="77777777" w:rsidR="00CE455E" w:rsidRPr="00C96A9E" w:rsidRDefault="00CE455E" w:rsidP="00C302FC">
            <w:pPr>
              <w:tabs>
                <w:tab w:val="left" w:pos="227"/>
              </w:tabs>
              <w:spacing w:after="14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</w:p>
        </w:tc>
      </w:tr>
      <w:tr w:rsidR="00CE455E" w:rsidRPr="00C96A9E" w14:paraId="18754918" w14:textId="77777777" w:rsidTr="00D2791E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C404" w14:textId="77777777" w:rsidR="00CE455E" w:rsidRPr="00C96A9E" w:rsidRDefault="00CE455E" w:rsidP="00C302FC">
            <w:pPr>
              <w:tabs>
                <w:tab w:val="left" w:pos="227"/>
              </w:tabs>
              <w:spacing w:after="14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  <w:r w:rsidRPr="00C96A9E"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  <w:t>3.</w:t>
            </w: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620" w14:textId="77777777" w:rsidR="00CE455E" w:rsidRPr="00C96A9E" w:rsidRDefault="00CE455E" w:rsidP="00C302FC">
            <w:pPr>
              <w:tabs>
                <w:tab w:val="left" w:pos="227"/>
              </w:tabs>
              <w:spacing w:after="140"/>
              <w:rPr>
                <w:rFonts w:ascii="Calibri" w:eastAsia="Calibri" w:hAnsi="Calibri" w:cs="Arial"/>
                <w:b/>
                <w:spacing w:val="-2"/>
                <w:sz w:val="18"/>
                <w:szCs w:val="18"/>
              </w:rPr>
            </w:pPr>
          </w:p>
        </w:tc>
      </w:tr>
    </w:tbl>
    <w:p w14:paraId="6681CB6C" w14:textId="77777777" w:rsidR="00D2791E" w:rsidRDefault="00D2791E" w:rsidP="000A727E"/>
    <w:p w14:paraId="1C65E6CC" w14:textId="77777777" w:rsidR="00D2791E" w:rsidRPr="00D2791E" w:rsidRDefault="00D2791E" w:rsidP="00D2791E"/>
    <w:p w14:paraId="0C53DD8E" w14:textId="77777777" w:rsidR="00D2791E" w:rsidRPr="00D2791E" w:rsidRDefault="00D2791E" w:rsidP="00D2791E"/>
    <w:p w14:paraId="086741F8" w14:textId="77777777" w:rsidR="00D2791E" w:rsidRPr="00D2791E" w:rsidRDefault="00D2791E" w:rsidP="00D2791E"/>
    <w:p w14:paraId="7C5A6F1A" w14:textId="77777777" w:rsidR="00D2791E" w:rsidRPr="00D2791E" w:rsidRDefault="00D2791E" w:rsidP="00D2791E"/>
    <w:p w14:paraId="34653880" w14:textId="77777777" w:rsidR="00D2791E" w:rsidRPr="00D2791E" w:rsidRDefault="00D2791E" w:rsidP="00D2791E"/>
    <w:p w14:paraId="2A354A50" w14:textId="77777777" w:rsidR="00D2791E" w:rsidRPr="00D2791E" w:rsidRDefault="00D2791E" w:rsidP="00D2791E"/>
    <w:p w14:paraId="5970A14C" w14:textId="77777777" w:rsidR="00D2791E" w:rsidRPr="00D2791E" w:rsidRDefault="00D2791E" w:rsidP="00D2791E"/>
    <w:p w14:paraId="50E8D054" w14:textId="77777777" w:rsidR="00D2791E" w:rsidRPr="00D2791E" w:rsidRDefault="00D2791E" w:rsidP="00D2791E"/>
    <w:p w14:paraId="0E8CF9B0" w14:textId="77777777" w:rsidR="00D2791E" w:rsidRPr="00D2791E" w:rsidRDefault="00D2791E" w:rsidP="00D2791E"/>
    <w:p w14:paraId="5153A03D" w14:textId="77777777" w:rsidR="00D2791E" w:rsidRPr="00D2791E" w:rsidRDefault="00D2791E" w:rsidP="00D2791E"/>
    <w:p w14:paraId="1037330F" w14:textId="77777777" w:rsidR="00D2791E" w:rsidRPr="00D2791E" w:rsidRDefault="00D2791E" w:rsidP="00D2791E"/>
    <w:p w14:paraId="30AE7355" w14:textId="77777777" w:rsidR="00D2791E" w:rsidRPr="00D2791E" w:rsidRDefault="00D2791E" w:rsidP="00D2791E"/>
    <w:p w14:paraId="2F8B5627" w14:textId="77777777" w:rsidR="00CE455E" w:rsidRPr="00D2791E" w:rsidRDefault="00CE455E" w:rsidP="00D2791E"/>
    <w:sectPr w:rsidR="00CE455E" w:rsidRPr="00D2791E" w:rsidSect="00D279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808" w:right="536" w:bottom="709" w:left="85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CDF9D" w14:textId="77777777" w:rsidR="00E630B3" w:rsidRDefault="00E630B3" w:rsidP="00B65C45">
      <w:pPr>
        <w:spacing w:after="0" w:line="240" w:lineRule="auto"/>
      </w:pPr>
      <w:r>
        <w:separator/>
      </w:r>
    </w:p>
  </w:endnote>
  <w:endnote w:type="continuationSeparator" w:id="0">
    <w:p w14:paraId="2C154B90" w14:textId="77777777" w:rsidR="00E630B3" w:rsidRDefault="00E630B3" w:rsidP="00B6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eastAsia="Calibri" w:hAnsi="Calibri Light" w:cs="Arial"/>
        <w:spacing w:val="4"/>
        <w:sz w:val="14"/>
      </w:rPr>
      <w:id w:val="831637304"/>
      <w:docPartObj>
        <w:docPartGallery w:val="Page Numbers (Bottom of Page)"/>
        <w:docPartUnique/>
      </w:docPartObj>
    </w:sdtPr>
    <w:sdtEndPr/>
    <w:sdtContent>
      <w:p w14:paraId="0A5B8929" w14:textId="77777777" w:rsidR="0016673C" w:rsidRPr="00511895" w:rsidRDefault="0016673C" w:rsidP="00B65C45">
        <w:pPr>
          <w:pStyle w:val="NoSpacing"/>
          <w:rPr>
            <w:rFonts w:ascii="Calibri" w:eastAsia="Calibri" w:hAnsi="Calibri" w:cs="Arial"/>
            <w:color w:val="FFFFFF"/>
            <w:sz w:val="8"/>
          </w:rPr>
        </w:pPr>
        <w:r w:rsidRPr="00511895">
          <w:rPr>
            <w:rFonts w:ascii="Calibri" w:eastAsia="Calibri" w:hAnsi="Calibri" w:cs="Arial"/>
            <w:noProof/>
            <w:lang w:eastAsia="en-AU"/>
          </w:rPr>
          <mc:AlternateContent>
            <mc:Choice Requires="wps">
              <w:drawing>
                <wp:inline distT="0" distB="0" distL="0" distR="0" wp14:anchorId="596318DA" wp14:editId="49BD5982">
                  <wp:extent cx="9391650" cy="0"/>
                  <wp:effectExtent l="0" t="0" r="19050" b="19050"/>
                  <wp:docPr id="86" name="Straight Connector 8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9391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A8AD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02CF9627" id="Straight Connector 8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" strokecolor="#a8ad00">
                  <v:stroke joinstyle="miter"/>
                  <w10:anchorlock/>
                </v:line>
              </w:pict>
            </mc:Fallback>
          </mc:AlternateContent>
        </w:r>
      </w:p>
      <w:p w14:paraId="74A9ABFA" w14:textId="77777777" w:rsidR="0016673C" w:rsidRPr="00511895" w:rsidRDefault="0016673C" w:rsidP="00B65C45">
        <w:pPr>
          <w:tabs>
            <w:tab w:val="right" w:pos="10620"/>
          </w:tabs>
          <w:spacing w:before="20" w:after="0" w:line="252" w:lineRule="auto"/>
          <w:contextualSpacing/>
          <w:rPr>
            <w:rFonts w:ascii="Calibri" w:eastAsia="Calibri" w:hAnsi="Calibri" w:cs="Arial"/>
            <w:color w:val="A8AD00"/>
            <w:spacing w:val="4"/>
            <w:position w:val="-2"/>
            <w:sz w:val="30"/>
          </w:rPr>
        </w:pP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Level 5, 555 Bourke Street Melbourne 3000  </w:t>
        </w:r>
        <w:r w:rsidRPr="00511895">
          <w:rPr>
            <w:rFonts w:ascii="Calibri Light" w:eastAsia="Calibri" w:hAnsi="Calibri Light" w:cs="Arial"/>
            <w:noProof/>
            <w:color w:val="A8AD00"/>
            <w:spacing w:val="-6"/>
            <w:position w:val="-10"/>
            <w:sz w:val="26"/>
            <w:lang w:eastAsia="en-AU"/>
          </w:rPr>
          <mc:AlternateContent>
            <mc:Choice Requires="wps">
              <w:drawing>
                <wp:inline distT="0" distB="0" distL="0" distR="0" wp14:anchorId="001FA2CD" wp14:editId="58B54C64">
                  <wp:extent cx="0" cy="120611"/>
                  <wp:effectExtent l="0" t="0" r="38100" b="32385"/>
                  <wp:docPr id="87" name="Straight Connector 8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20611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A8AD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0FBC8AEC" id="Straight Connector 8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" strokecolor="#a8ad00" strokeweight=".25pt">
                  <v:stroke joinstyle="miter"/>
                  <w10:anchorlock/>
                </v:line>
              </w:pict>
            </mc:Fallback>
          </mc:AlternateContent>
        </w: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 GPO Box 492 Melbourne 3001  </w:t>
        </w:r>
        <w:r w:rsidRPr="00511895">
          <w:rPr>
            <w:rFonts w:ascii="Calibri Light" w:eastAsia="Calibri" w:hAnsi="Calibri Light" w:cs="Arial"/>
            <w:noProof/>
            <w:color w:val="A8AD00"/>
            <w:spacing w:val="-6"/>
            <w:position w:val="-10"/>
            <w:sz w:val="26"/>
            <w:lang w:eastAsia="en-AU"/>
          </w:rPr>
          <mc:AlternateContent>
            <mc:Choice Requires="wps">
              <w:drawing>
                <wp:inline distT="0" distB="0" distL="0" distR="0" wp14:anchorId="3E4081D4" wp14:editId="4BC180A6">
                  <wp:extent cx="0" cy="120611"/>
                  <wp:effectExtent l="0" t="0" r="38100" b="32385"/>
                  <wp:docPr id="88" name="Straight Connector 8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20611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A8AD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4EC49F1F" id="Straight Connector 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" strokecolor="#a8ad00" strokeweight=".25pt">
                  <v:stroke joinstyle="miter"/>
                  <w10:anchorlock/>
                </v:line>
              </w:pict>
            </mc:Fallback>
          </mc:AlternateContent>
        </w: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 1300 796 344  </w:t>
        </w:r>
        <w:r w:rsidRPr="00511895">
          <w:rPr>
            <w:rFonts w:ascii="Calibri Light" w:eastAsia="Calibri" w:hAnsi="Calibri Light" w:cs="Arial"/>
            <w:noProof/>
            <w:color w:val="A8AD00"/>
            <w:spacing w:val="-6"/>
            <w:position w:val="-10"/>
            <w:sz w:val="26"/>
            <w:lang w:eastAsia="en-AU"/>
          </w:rPr>
          <mc:AlternateContent>
            <mc:Choice Requires="wps">
              <w:drawing>
                <wp:inline distT="0" distB="0" distL="0" distR="0" wp14:anchorId="597149F4" wp14:editId="6A2EF3D3">
                  <wp:extent cx="0" cy="120611"/>
                  <wp:effectExtent l="0" t="0" r="38100" b="32385"/>
                  <wp:docPr id="89" name="Straight Connector 8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20611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A8AD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4913599D" id="Straight Connector 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" strokecolor="#a8ad00" strokeweight=".25pt">
                  <v:stroke joinstyle="miter"/>
                  <w10:anchorlock/>
                </v:line>
              </w:pict>
            </mc:Fallback>
          </mc:AlternateContent>
        </w: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 </w:t>
        </w:r>
        <w:r>
          <w:rPr>
            <w:rFonts w:ascii="Calibri Light" w:eastAsia="Calibri" w:hAnsi="Calibri Light" w:cs="Arial"/>
            <w:spacing w:val="4"/>
            <w:sz w:val="14"/>
          </w:rPr>
          <w:t>grants</w:t>
        </w: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@lsbc.vic.gov.au </w:t>
        </w:r>
        <w:r w:rsidRPr="00511895">
          <w:rPr>
            <w:rFonts w:ascii="Calibri Light" w:eastAsia="Calibri" w:hAnsi="Calibri Light" w:cs="Arial"/>
            <w:noProof/>
            <w:color w:val="A8AD00"/>
            <w:spacing w:val="-6"/>
            <w:position w:val="-10"/>
            <w:sz w:val="26"/>
            <w:lang w:eastAsia="en-AU"/>
          </w:rPr>
          <mc:AlternateContent>
            <mc:Choice Requires="wps">
              <w:drawing>
                <wp:inline distT="0" distB="0" distL="0" distR="0" wp14:anchorId="264CCBDB" wp14:editId="6B35611B">
                  <wp:extent cx="0" cy="120611"/>
                  <wp:effectExtent l="0" t="0" r="38100" b="32385"/>
                  <wp:docPr id="90" name="Straight Connector 9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20611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A8AD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7AF4F4D5" id="Straight Connector 9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" strokecolor="#a8ad00" strokeweight=".25pt">
                  <v:stroke joinstyle="miter"/>
                  <w10:anchorlock/>
                </v:line>
              </w:pict>
            </mc:Fallback>
          </mc:AlternateContent>
        </w: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 lsbc.vic.gov.au</w:t>
        </w:r>
        <w:r w:rsidRPr="00511895">
          <w:rPr>
            <w:rFonts w:ascii="Calibri Light" w:eastAsia="Calibri" w:hAnsi="Calibri Light" w:cs="Arial"/>
            <w:spacing w:val="4"/>
            <w:sz w:val="14"/>
          </w:rPr>
          <w:tab/>
        </w:r>
        <w:r>
          <w:rPr>
            <w:rFonts w:ascii="Calibri Light" w:eastAsia="Calibri" w:hAnsi="Calibri Light" w:cs="Arial"/>
            <w:spacing w:val="4"/>
            <w:sz w:val="14"/>
          </w:rPr>
          <w:tab/>
        </w:r>
        <w:r>
          <w:rPr>
            <w:rFonts w:ascii="Calibri Light" w:eastAsia="Calibri" w:hAnsi="Calibri Light" w:cs="Arial"/>
            <w:spacing w:val="4"/>
            <w:sz w:val="14"/>
          </w:rPr>
          <w:tab/>
        </w:r>
        <w:r>
          <w:rPr>
            <w:rFonts w:ascii="Calibri Light" w:eastAsia="Calibri" w:hAnsi="Calibri Light" w:cs="Arial"/>
            <w:spacing w:val="4"/>
            <w:sz w:val="14"/>
          </w:rPr>
          <w:tab/>
        </w:r>
        <w:r>
          <w:rPr>
            <w:rFonts w:ascii="Calibri Light" w:eastAsia="Calibri" w:hAnsi="Calibri Light" w:cs="Arial"/>
            <w:spacing w:val="4"/>
            <w:sz w:val="14"/>
          </w:rPr>
          <w:tab/>
        </w:r>
        <w:r>
          <w:rPr>
            <w:rFonts w:ascii="Calibri Light" w:eastAsia="Calibri" w:hAnsi="Calibri Light" w:cs="Arial"/>
            <w:spacing w:val="4"/>
            <w:sz w:val="14"/>
          </w:rPr>
          <w:tab/>
        </w:r>
        <w:r>
          <w:rPr>
            <w:rFonts w:ascii="Calibri Light" w:eastAsia="Calibri" w:hAnsi="Calibri Light" w:cs="Arial"/>
            <w:spacing w:val="4"/>
            <w:sz w:val="14"/>
          </w:rPr>
          <w:tab/>
        </w:r>
        <w:r w:rsidRPr="00511895">
          <w:rPr>
            <w:rFonts w:ascii="Calibri" w:eastAsia="Calibri" w:hAnsi="Calibri" w:cs="Arial"/>
            <w:color w:val="A8AD00"/>
            <w:spacing w:val="4"/>
            <w:position w:val="-2"/>
            <w:sz w:val="30"/>
          </w:rPr>
          <w:fldChar w:fldCharType="begin"/>
        </w:r>
        <w:r w:rsidRPr="00511895">
          <w:rPr>
            <w:rFonts w:ascii="Calibri" w:eastAsia="Calibri" w:hAnsi="Calibri" w:cs="Arial"/>
            <w:color w:val="A8AD00"/>
            <w:spacing w:val="4"/>
            <w:position w:val="-2"/>
            <w:sz w:val="30"/>
          </w:rPr>
          <w:instrText xml:space="preserve"> PAGE   \* MERGEFORMAT </w:instrText>
        </w:r>
        <w:r w:rsidRPr="00511895">
          <w:rPr>
            <w:rFonts w:ascii="Calibri" w:eastAsia="Calibri" w:hAnsi="Calibri" w:cs="Arial"/>
            <w:color w:val="A8AD00"/>
            <w:spacing w:val="4"/>
            <w:position w:val="-2"/>
            <w:sz w:val="30"/>
          </w:rPr>
          <w:fldChar w:fldCharType="separate"/>
        </w:r>
        <w:r w:rsidR="000650E5">
          <w:rPr>
            <w:rFonts w:ascii="Calibri" w:eastAsia="Calibri" w:hAnsi="Calibri" w:cs="Arial"/>
            <w:noProof/>
            <w:color w:val="A8AD00"/>
            <w:spacing w:val="4"/>
            <w:position w:val="-2"/>
            <w:sz w:val="30"/>
          </w:rPr>
          <w:t>2</w:t>
        </w:r>
        <w:r w:rsidRPr="00511895">
          <w:rPr>
            <w:rFonts w:ascii="Calibri" w:eastAsia="Calibri" w:hAnsi="Calibri" w:cs="Arial"/>
            <w:color w:val="A8AD00"/>
            <w:spacing w:val="4"/>
            <w:position w:val="-2"/>
            <w:sz w:val="30"/>
          </w:rPr>
          <w:fldChar w:fldCharType="end"/>
        </w:r>
      </w:p>
    </w:sdtContent>
  </w:sdt>
  <w:p w14:paraId="2C379DF7" w14:textId="77777777" w:rsidR="0016673C" w:rsidRDefault="00166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eastAsia="Calibri" w:hAnsi="Calibri Light" w:cs="Arial"/>
        <w:spacing w:val="4"/>
        <w:sz w:val="14"/>
      </w:rPr>
      <w:id w:val="687804368"/>
      <w:docPartObj>
        <w:docPartGallery w:val="Page Numbers (Bottom of Page)"/>
        <w:docPartUnique/>
      </w:docPartObj>
    </w:sdtPr>
    <w:sdtEndPr/>
    <w:sdtContent>
      <w:p w14:paraId="2CB7B0EA" w14:textId="77777777" w:rsidR="0016673C" w:rsidRPr="00511895" w:rsidRDefault="0016673C" w:rsidP="00B65C45">
        <w:pPr>
          <w:pStyle w:val="NoSpacing"/>
          <w:rPr>
            <w:rFonts w:ascii="Calibri" w:eastAsia="Calibri" w:hAnsi="Calibri" w:cs="Arial"/>
            <w:color w:val="FFFFFF"/>
            <w:sz w:val="8"/>
          </w:rPr>
        </w:pPr>
        <w:r w:rsidRPr="00511895">
          <w:rPr>
            <w:rFonts w:ascii="Calibri" w:eastAsia="Calibri" w:hAnsi="Calibri" w:cs="Arial"/>
            <w:noProof/>
            <w:lang w:eastAsia="en-AU"/>
          </w:rPr>
          <mc:AlternateContent>
            <mc:Choice Requires="wps">
              <w:drawing>
                <wp:inline distT="0" distB="0" distL="0" distR="0" wp14:anchorId="0A78E645" wp14:editId="5B2697DE">
                  <wp:extent cx="9391650" cy="0"/>
                  <wp:effectExtent l="0" t="0" r="19050" b="19050"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9391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A8AD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347CB96D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3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" strokecolor="#a8ad00">
                  <v:stroke joinstyle="miter"/>
                  <w10:anchorlock/>
                </v:line>
              </w:pict>
            </mc:Fallback>
          </mc:AlternateContent>
        </w:r>
      </w:p>
      <w:p w14:paraId="1E0ACC03" w14:textId="510CD338" w:rsidR="0016673C" w:rsidRPr="00511895" w:rsidRDefault="0016673C" w:rsidP="00B65C45">
        <w:pPr>
          <w:tabs>
            <w:tab w:val="right" w:pos="10620"/>
          </w:tabs>
          <w:spacing w:before="20" w:after="0" w:line="252" w:lineRule="auto"/>
          <w:contextualSpacing/>
          <w:rPr>
            <w:rFonts w:ascii="Calibri" w:eastAsia="Calibri" w:hAnsi="Calibri" w:cs="Arial"/>
            <w:color w:val="A8AD00"/>
            <w:spacing w:val="4"/>
            <w:position w:val="-2"/>
            <w:sz w:val="30"/>
          </w:rPr>
        </w:pP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Level </w:t>
        </w:r>
        <w:r w:rsidR="00E630B3">
          <w:rPr>
            <w:rFonts w:ascii="Calibri Light" w:eastAsia="Calibri" w:hAnsi="Calibri Light" w:cs="Arial"/>
            <w:spacing w:val="4"/>
            <w:sz w:val="14"/>
          </w:rPr>
          <w:t xml:space="preserve">27, 500 </w:t>
        </w: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Bourke Street Melbourne 3000  </w:t>
        </w:r>
        <w:r w:rsidRPr="00511895">
          <w:rPr>
            <w:rFonts w:ascii="Calibri Light" w:eastAsia="Calibri" w:hAnsi="Calibri Light" w:cs="Arial"/>
            <w:noProof/>
            <w:color w:val="A8AD00"/>
            <w:spacing w:val="-6"/>
            <w:position w:val="-10"/>
            <w:sz w:val="26"/>
            <w:lang w:eastAsia="en-AU"/>
          </w:rPr>
          <mc:AlternateContent>
            <mc:Choice Requires="wps">
              <w:drawing>
                <wp:inline distT="0" distB="0" distL="0" distR="0" wp14:anchorId="729CFF54" wp14:editId="0BFC3800">
                  <wp:extent cx="0" cy="120611"/>
                  <wp:effectExtent l="0" t="0" r="38100" b="32385"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20611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A8AD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19D5E27B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" strokecolor="#a8ad00" strokeweight=".25pt">
                  <v:stroke joinstyle="miter"/>
                  <w10:anchorlock/>
                </v:line>
              </w:pict>
            </mc:Fallback>
          </mc:AlternateContent>
        </w: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 GPO Box 492 Melbourne 3001  </w:t>
        </w:r>
        <w:r w:rsidRPr="00511895">
          <w:rPr>
            <w:rFonts w:ascii="Calibri Light" w:eastAsia="Calibri" w:hAnsi="Calibri Light" w:cs="Arial"/>
            <w:noProof/>
            <w:color w:val="A8AD00"/>
            <w:spacing w:val="-6"/>
            <w:position w:val="-10"/>
            <w:sz w:val="26"/>
            <w:lang w:eastAsia="en-AU"/>
          </w:rPr>
          <mc:AlternateContent>
            <mc:Choice Requires="wps">
              <w:drawing>
                <wp:inline distT="0" distB="0" distL="0" distR="0" wp14:anchorId="65FCFC7D" wp14:editId="356F32DC">
                  <wp:extent cx="0" cy="120611"/>
                  <wp:effectExtent l="0" t="0" r="38100" b="32385"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20611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A8AD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4D2E7CBB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" strokecolor="#a8ad00" strokeweight=".25pt">
                  <v:stroke joinstyle="miter"/>
                  <w10:anchorlock/>
                </v:line>
              </w:pict>
            </mc:Fallback>
          </mc:AlternateContent>
        </w: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 1300 796 344  </w:t>
        </w:r>
        <w:r w:rsidRPr="00511895">
          <w:rPr>
            <w:rFonts w:ascii="Calibri Light" w:eastAsia="Calibri" w:hAnsi="Calibri Light" w:cs="Arial"/>
            <w:noProof/>
            <w:color w:val="A8AD00"/>
            <w:spacing w:val="-6"/>
            <w:position w:val="-10"/>
            <w:sz w:val="26"/>
            <w:lang w:eastAsia="en-AU"/>
          </w:rPr>
          <mc:AlternateContent>
            <mc:Choice Requires="wps">
              <w:drawing>
                <wp:inline distT="0" distB="0" distL="0" distR="0" wp14:anchorId="05FEE789" wp14:editId="1F051C6F">
                  <wp:extent cx="0" cy="120611"/>
                  <wp:effectExtent l="0" t="0" r="38100" b="32385"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20611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A8AD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5B482A36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" strokecolor="#a8ad00" strokeweight=".25pt">
                  <v:stroke joinstyle="miter"/>
                  <w10:anchorlock/>
                </v:line>
              </w:pict>
            </mc:Fallback>
          </mc:AlternateContent>
        </w: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 </w:t>
        </w:r>
        <w:r>
          <w:rPr>
            <w:rFonts w:ascii="Calibri Light" w:eastAsia="Calibri" w:hAnsi="Calibri Light" w:cs="Arial"/>
            <w:spacing w:val="4"/>
            <w:sz w:val="14"/>
          </w:rPr>
          <w:t>grants</w:t>
        </w: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@lsbc.vic.gov.au </w:t>
        </w:r>
        <w:r w:rsidRPr="00511895">
          <w:rPr>
            <w:rFonts w:ascii="Calibri Light" w:eastAsia="Calibri" w:hAnsi="Calibri Light" w:cs="Arial"/>
            <w:noProof/>
            <w:color w:val="A8AD00"/>
            <w:spacing w:val="-6"/>
            <w:position w:val="-10"/>
            <w:sz w:val="26"/>
            <w:lang w:eastAsia="en-AU"/>
          </w:rPr>
          <mc:AlternateContent>
            <mc:Choice Requires="wps">
              <w:drawing>
                <wp:inline distT="0" distB="0" distL="0" distR="0" wp14:anchorId="22208181" wp14:editId="5414E7A9">
                  <wp:extent cx="0" cy="120611"/>
                  <wp:effectExtent l="0" t="0" r="38100" b="32385"/>
                  <wp:docPr id="7" name="Straight Connector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20611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A8AD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04676F54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" strokecolor="#a8ad00" strokeweight=".25pt">
                  <v:stroke joinstyle="miter"/>
                  <w10:anchorlock/>
                </v:line>
              </w:pict>
            </mc:Fallback>
          </mc:AlternateContent>
        </w:r>
        <w:r w:rsidRPr="00511895">
          <w:rPr>
            <w:rFonts w:ascii="Calibri Light" w:eastAsia="Calibri" w:hAnsi="Calibri Light" w:cs="Arial"/>
            <w:spacing w:val="4"/>
            <w:sz w:val="14"/>
          </w:rPr>
          <w:t xml:space="preserve"> lsbc.vic.gov.au</w:t>
        </w:r>
        <w:r w:rsidRPr="00511895">
          <w:rPr>
            <w:rFonts w:ascii="Calibri Light" w:eastAsia="Calibri" w:hAnsi="Calibri Light" w:cs="Arial"/>
            <w:spacing w:val="4"/>
            <w:sz w:val="14"/>
          </w:rPr>
          <w:tab/>
        </w:r>
        <w:r>
          <w:rPr>
            <w:rFonts w:ascii="Calibri Light" w:eastAsia="Calibri" w:hAnsi="Calibri Light" w:cs="Arial"/>
            <w:spacing w:val="4"/>
            <w:sz w:val="14"/>
          </w:rPr>
          <w:tab/>
        </w:r>
        <w:r>
          <w:rPr>
            <w:rFonts w:ascii="Calibri Light" w:eastAsia="Calibri" w:hAnsi="Calibri Light" w:cs="Arial"/>
            <w:spacing w:val="4"/>
            <w:sz w:val="14"/>
          </w:rPr>
          <w:tab/>
        </w:r>
        <w:r>
          <w:rPr>
            <w:rFonts w:ascii="Calibri Light" w:eastAsia="Calibri" w:hAnsi="Calibri Light" w:cs="Arial"/>
            <w:spacing w:val="4"/>
            <w:sz w:val="14"/>
          </w:rPr>
          <w:tab/>
        </w:r>
        <w:r>
          <w:rPr>
            <w:rFonts w:ascii="Calibri Light" w:eastAsia="Calibri" w:hAnsi="Calibri Light" w:cs="Arial"/>
            <w:spacing w:val="4"/>
            <w:sz w:val="14"/>
          </w:rPr>
          <w:tab/>
        </w:r>
        <w:r>
          <w:rPr>
            <w:rFonts w:ascii="Calibri Light" w:eastAsia="Calibri" w:hAnsi="Calibri Light" w:cs="Arial"/>
            <w:spacing w:val="4"/>
            <w:sz w:val="14"/>
          </w:rPr>
          <w:tab/>
        </w:r>
        <w:r>
          <w:rPr>
            <w:rFonts w:ascii="Calibri Light" w:eastAsia="Calibri" w:hAnsi="Calibri Light" w:cs="Arial"/>
            <w:spacing w:val="4"/>
            <w:sz w:val="14"/>
          </w:rPr>
          <w:tab/>
        </w:r>
        <w:r w:rsidRPr="00511895">
          <w:rPr>
            <w:rFonts w:ascii="Calibri" w:eastAsia="Calibri" w:hAnsi="Calibri" w:cs="Arial"/>
            <w:color w:val="A8AD00"/>
            <w:spacing w:val="4"/>
            <w:position w:val="-2"/>
            <w:sz w:val="30"/>
          </w:rPr>
          <w:fldChar w:fldCharType="begin"/>
        </w:r>
        <w:r w:rsidRPr="00511895">
          <w:rPr>
            <w:rFonts w:ascii="Calibri" w:eastAsia="Calibri" w:hAnsi="Calibri" w:cs="Arial"/>
            <w:color w:val="A8AD00"/>
            <w:spacing w:val="4"/>
            <w:position w:val="-2"/>
            <w:sz w:val="30"/>
          </w:rPr>
          <w:instrText xml:space="preserve"> PAGE   \* MERGEFORMAT </w:instrText>
        </w:r>
        <w:r w:rsidRPr="00511895">
          <w:rPr>
            <w:rFonts w:ascii="Calibri" w:eastAsia="Calibri" w:hAnsi="Calibri" w:cs="Arial"/>
            <w:color w:val="A8AD00"/>
            <w:spacing w:val="4"/>
            <w:position w:val="-2"/>
            <w:sz w:val="30"/>
          </w:rPr>
          <w:fldChar w:fldCharType="separate"/>
        </w:r>
        <w:r w:rsidR="000650E5">
          <w:rPr>
            <w:rFonts w:ascii="Calibri" w:eastAsia="Calibri" w:hAnsi="Calibri" w:cs="Arial"/>
            <w:noProof/>
            <w:color w:val="A8AD00"/>
            <w:spacing w:val="4"/>
            <w:position w:val="-2"/>
            <w:sz w:val="30"/>
          </w:rPr>
          <w:t>1</w:t>
        </w:r>
        <w:r w:rsidRPr="00511895">
          <w:rPr>
            <w:rFonts w:ascii="Calibri" w:eastAsia="Calibri" w:hAnsi="Calibri" w:cs="Arial"/>
            <w:color w:val="A8AD00"/>
            <w:spacing w:val="4"/>
            <w:position w:val="-2"/>
            <w:sz w:val="30"/>
          </w:rPr>
          <w:fldChar w:fldCharType="end"/>
        </w:r>
      </w:p>
    </w:sdtContent>
  </w:sdt>
  <w:p w14:paraId="1F41621D" w14:textId="77777777" w:rsidR="0016673C" w:rsidRDefault="00166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23364" w14:textId="77777777" w:rsidR="00E630B3" w:rsidRDefault="00E630B3" w:rsidP="00B65C45">
      <w:pPr>
        <w:spacing w:after="0" w:line="240" w:lineRule="auto"/>
      </w:pPr>
      <w:r>
        <w:separator/>
      </w:r>
    </w:p>
  </w:footnote>
  <w:footnote w:type="continuationSeparator" w:id="0">
    <w:p w14:paraId="395BE1A6" w14:textId="77777777" w:rsidR="00E630B3" w:rsidRDefault="00E630B3" w:rsidP="00B65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CC4D2" w14:textId="325DBF37" w:rsidR="00E630B3" w:rsidRDefault="00E630B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7D6E28" wp14:editId="7CC0A8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8895579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9BF6F" w14:textId="3741E4C9" w:rsidR="00E630B3" w:rsidRPr="00E630B3" w:rsidRDefault="00E630B3" w:rsidP="00E630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630B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D6E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B49BF6F" w14:textId="3741E4C9" w:rsidR="00E630B3" w:rsidRPr="00E630B3" w:rsidRDefault="00E630B3" w:rsidP="00E630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630B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6056D" w14:textId="183897FE" w:rsidR="0016673C" w:rsidRDefault="00E630B3" w:rsidP="00B65C45">
    <w:pPr>
      <w:pStyle w:val="Header"/>
      <w:ind w:left="-567" w:right="-359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2BB082" wp14:editId="36E067F7">
              <wp:simplePos x="541020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117647093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3958E" w14:textId="59BD4BA4" w:rsidR="00E630B3" w:rsidRPr="00E630B3" w:rsidRDefault="00E630B3" w:rsidP="00E630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630B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BB0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8.1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py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6F3958E" w14:textId="59BD4BA4" w:rsidR="00E630B3" w:rsidRPr="00E630B3" w:rsidRDefault="00E630B3" w:rsidP="00E630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630B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673C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0477B5CD" wp14:editId="7F862C6C">
          <wp:simplePos x="0" y="0"/>
          <wp:positionH relativeFrom="page">
            <wp:posOffset>456565</wp:posOffset>
          </wp:positionH>
          <wp:positionV relativeFrom="page">
            <wp:posOffset>104775</wp:posOffset>
          </wp:positionV>
          <wp:extent cx="9615805" cy="704850"/>
          <wp:effectExtent l="0" t="0" r="4445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580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B05AF" w14:textId="77777777" w:rsidR="0016673C" w:rsidRDefault="001667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7DDE" w14:textId="18180FF7" w:rsidR="0016673C" w:rsidRDefault="00E630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292A47" wp14:editId="1FA542A8">
              <wp:simplePos x="53975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42872777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2A6B5" w14:textId="6DF25839" w:rsidR="00E630B3" w:rsidRPr="00E630B3" w:rsidRDefault="00E630B3" w:rsidP="00E630B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630B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92A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EF2A6B5" w14:textId="6DF25839" w:rsidR="00E630B3" w:rsidRPr="00E630B3" w:rsidRDefault="00E630B3" w:rsidP="00E630B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630B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673C">
      <w:rPr>
        <w:noProof/>
        <w:lang w:eastAsia="en-AU"/>
      </w:rPr>
      <w:drawing>
        <wp:anchor distT="0" distB="252095" distL="114300" distR="114300" simplePos="0" relativeHeight="251659264" behindDoc="1" locked="1" layoutInCell="1" allowOverlap="1" wp14:anchorId="79DB2CC2" wp14:editId="68511AAA">
          <wp:simplePos x="0" y="0"/>
          <wp:positionH relativeFrom="page">
            <wp:posOffset>19050</wp:posOffset>
          </wp:positionH>
          <wp:positionV relativeFrom="page">
            <wp:posOffset>20320</wp:posOffset>
          </wp:positionV>
          <wp:extent cx="10649585" cy="1652905"/>
          <wp:effectExtent l="0" t="0" r="0" b="4445"/>
          <wp:wrapTopAndBottom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VLSB+C Head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9585" cy="165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0736"/>
    <w:multiLevelType w:val="hybridMultilevel"/>
    <w:tmpl w:val="8E7240B6"/>
    <w:lvl w:ilvl="0" w:tplc="1A429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AA2"/>
    <w:multiLevelType w:val="multilevel"/>
    <w:tmpl w:val="206C58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217CD9"/>
    <w:multiLevelType w:val="multilevel"/>
    <w:tmpl w:val="206C58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CB4B31"/>
    <w:multiLevelType w:val="hybridMultilevel"/>
    <w:tmpl w:val="D1DEA7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121D1"/>
    <w:multiLevelType w:val="hybridMultilevel"/>
    <w:tmpl w:val="C3BEF120"/>
    <w:lvl w:ilvl="0" w:tplc="1A429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55A16"/>
    <w:multiLevelType w:val="hybridMultilevel"/>
    <w:tmpl w:val="A8A43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46A"/>
    <w:multiLevelType w:val="hybridMultilevel"/>
    <w:tmpl w:val="E5A448B0"/>
    <w:lvl w:ilvl="0" w:tplc="E8BAA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550555">
    <w:abstractNumId w:val="3"/>
  </w:num>
  <w:num w:numId="2" w16cid:durableId="28605952">
    <w:abstractNumId w:val="4"/>
  </w:num>
  <w:num w:numId="3" w16cid:durableId="607859426">
    <w:abstractNumId w:val="0"/>
  </w:num>
  <w:num w:numId="4" w16cid:durableId="100539840">
    <w:abstractNumId w:val="6"/>
  </w:num>
  <w:num w:numId="5" w16cid:durableId="489368125">
    <w:abstractNumId w:val="2"/>
  </w:num>
  <w:num w:numId="6" w16cid:durableId="1759907885">
    <w:abstractNumId w:val="1"/>
  </w:num>
  <w:num w:numId="7" w16cid:durableId="1856186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B3"/>
    <w:rsid w:val="000650E5"/>
    <w:rsid w:val="00094093"/>
    <w:rsid w:val="000A727E"/>
    <w:rsid w:val="00154E53"/>
    <w:rsid w:val="0016673C"/>
    <w:rsid w:val="00175B32"/>
    <w:rsid w:val="001A2405"/>
    <w:rsid w:val="00335A0A"/>
    <w:rsid w:val="00440423"/>
    <w:rsid w:val="005B3008"/>
    <w:rsid w:val="006378A2"/>
    <w:rsid w:val="00A4567A"/>
    <w:rsid w:val="00A5047B"/>
    <w:rsid w:val="00AB30AF"/>
    <w:rsid w:val="00AE0F20"/>
    <w:rsid w:val="00AF5EF9"/>
    <w:rsid w:val="00B0463D"/>
    <w:rsid w:val="00B61C58"/>
    <w:rsid w:val="00B65C45"/>
    <w:rsid w:val="00BA4740"/>
    <w:rsid w:val="00BF489F"/>
    <w:rsid w:val="00C424E3"/>
    <w:rsid w:val="00C83331"/>
    <w:rsid w:val="00C96A9E"/>
    <w:rsid w:val="00CE455E"/>
    <w:rsid w:val="00D2791E"/>
    <w:rsid w:val="00D64D61"/>
    <w:rsid w:val="00DC2C08"/>
    <w:rsid w:val="00E078E4"/>
    <w:rsid w:val="00E630B3"/>
    <w:rsid w:val="00F5542D"/>
    <w:rsid w:val="00F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DABCA"/>
  <w15:chartTrackingRefBased/>
  <w15:docId w15:val="{0EE72210-544C-48BB-BDCA-B9B0C76C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VLSTable2">
    <w:name w:val="VLS Table 2"/>
    <w:basedOn w:val="TableNormal"/>
    <w:uiPriority w:val="99"/>
    <w:rsid w:val="00B65C45"/>
    <w:pPr>
      <w:spacing w:after="0" w:line="240" w:lineRule="auto"/>
    </w:pPr>
    <w:tblPr>
      <w:tblCellMar>
        <w:top w:w="113" w:type="dxa"/>
        <w:bottom w:w="113" w:type="dxa"/>
      </w:tblCellMar>
    </w:tblPr>
    <w:tblStylePr w:type="firstRow">
      <w:tblPr/>
      <w:tcPr>
        <w:shd w:val="clear" w:color="auto" w:fill="D0D093"/>
      </w:tcPr>
    </w:tblStylePr>
  </w:style>
  <w:style w:type="paragraph" w:styleId="Header">
    <w:name w:val="header"/>
    <w:basedOn w:val="Normal"/>
    <w:link w:val="HeaderChar"/>
    <w:uiPriority w:val="99"/>
    <w:unhideWhenUsed/>
    <w:rsid w:val="00B65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C45"/>
  </w:style>
  <w:style w:type="paragraph" w:styleId="Footer">
    <w:name w:val="footer"/>
    <w:basedOn w:val="Normal"/>
    <w:link w:val="FooterChar"/>
    <w:uiPriority w:val="99"/>
    <w:unhideWhenUsed/>
    <w:rsid w:val="00B65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C45"/>
  </w:style>
  <w:style w:type="paragraph" w:styleId="NoSpacing">
    <w:name w:val="No Spacing"/>
    <w:uiPriority w:val="1"/>
    <w:qFormat/>
    <w:rsid w:val="00B65C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3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8E4"/>
    <w:pPr>
      <w:ind w:left="720"/>
      <w:contextualSpacing/>
    </w:pPr>
  </w:style>
  <w:style w:type="table" w:styleId="TableGrid">
    <w:name w:val="Table Grid"/>
    <w:basedOn w:val="TableNormal"/>
    <w:uiPriority w:val="39"/>
    <w:rsid w:val="00CE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kaM\Downloads\Plan-Integrated_Grants_Project_Plan-2019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67F1E07-3AA7-49FA-AB4E-6EEA26456B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Plan-Integrated_Grants_Project_Plan-2019 (1)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Murray</dc:creator>
  <cp:keywords/>
  <dc:description/>
  <cp:lastModifiedBy>Janika Murray</cp:lastModifiedBy>
  <cp:revision>1</cp:revision>
  <cp:lastPrinted>2018-10-16T03:19:00Z</cp:lastPrinted>
  <dcterms:created xsi:type="dcterms:W3CDTF">2024-08-05T01:44:00Z</dcterms:created>
  <dcterms:modified xsi:type="dcterms:W3CDTF">2024-08-05T01:45:00Z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198ddddd,350593ce,461f859a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d4aa6e82-05b8-4e95-9982-ec824d4097a5_Enabled">
    <vt:lpwstr>true</vt:lpwstr>
  </property>
  <property fmtid="{D5CDD505-2E9C-101B-9397-08002B2CF9AE}" pid="6" name="MSIP_Label_d4aa6e82-05b8-4e95-9982-ec824d4097a5_SetDate">
    <vt:lpwstr>2024-08-05T01:45:52Z</vt:lpwstr>
  </property>
  <property fmtid="{D5CDD505-2E9C-101B-9397-08002B2CF9AE}" pid="7" name="MSIP_Label_d4aa6e82-05b8-4e95-9982-ec824d4097a5_Method">
    <vt:lpwstr>Privileged</vt:lpwstr>
  </property>
  <property fmtid="{D5CDD505-2E9C-101B-9397-08002B2CF9AE}" pid="8" name="MSIP_Label_d4aa6e82-05b8-4e95-9982-ec824d4097a5_Name">
    <vt:lpwstr>OFFICIAL</vt:lpwstr>
  </property>
  <property fmtid="{D5CDD505-2E9C-101B-9397-08002B2CF9AE}" pid="9" name="MSIP_Label_d4aa6e82-05b8-4e95-9982-ec824d4097a5_SiteId">
    <vt:lpwstr>942fa897-dc9a-4b67-b4c5-06cb853aed1d</vt:lpwstr>
  </property>
  <property fmtid="{D5CDD505-2E9C-101B-9397-08002B2CF9AE}" pid="10" name="MSIP_Label_d4aa6e82-05b8-4e95-9982-ec824d4097a5_ActionId">
    <vt:lpwstr>3bde48ac-46b4-4c61-8b43-f8430703425d</vt:lpwstr>
  </property>
  <property fmtid="{D5CDD505-2E9C-101B-9397-08002B2CF9AE}" pid="11" name="MSIP_Label_d4aa6e82-05b8-4e95-9982-ec824d4097a5_ContentBits">
    <vt:lpwstr>1</vt:lpwstr>
  </property>
</Properties>
</file>